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02" w:rsidRPr="00DA2B28" w:rsidRDefault="00342F02" w:rsidP="00DA2B28">
      <w:pPr>
        <w:pStyle w:val="NormalWeb"/>
        <w:spacing w:before="0" w:beforeAutospacing="0" w:after="0" w:afterAutospacing="0"/>
        <w:ind w:firstLine="709"/>
        <w:jc w:val="center"/>
        <w:rPr>
          <w:rStyle w:val="Strong"/>
          <w:sz w:val="32"/>
          <w:szCs w:val="32"/>
        </w:rPr>
      </w:pPr>
      <w:r w:rsidRPr="00DA2B28">
        <w:rPr>
          <w:rStyle w:val="Strong"/>
          <w:sz w:val="32"/>
          <w:szCs w:val="32"/>
        </w:rPr>
        <w:t>О кадастровой стоимости объектов недвижимости</w:t>
      </w:r>
    </w:p>
    <w:p w:rsidR="00342F02" w:rsidRDefault="00342F02" w:rsidP="00983509">
      <w:pPr>
        <w:pStyle w:val="NormalWeb"/>
        <w:spacing w:before="0" w:beforeAutospacing="0" w:after="0" w:afterAutospacing="0"/>
        <w:ind w:firstLine="709"/>
        <w:jc w:val="both"/>
        <w:rPr>
          <w:rStyle w:val="Strong"/>
        </w:rPr>
      </w:pPr>
    </w:p>
    <w:p w:rsidR="00342F02" w:rsidRDefault="00342F02" w:rsidP="00983509">
      <w:pPr>
        <w:pStyle w:val="NormalWeb"/>
        <w:spacing w:before="0" w:beforeAutospacing="0" w:after="0" w:afterAutospacing="0"/>
        <w:ind w:firstLine="709"/>
        <w:jc w:val="both"/>
        <w:rPr>
          <w:rStyle w:val="Strong"/>
        </w:rPr>
      </w:pPr>
    </w:p>
    <w:p w:rsidR="00342F02" w:rsidRDefault="00342F02" w:rsidP="00DA2B28">
      <w:pPr>
        <w:pStyle w:val="NormalWeb"/>
        <w:spacing w:before="0" w:beforeAutospacing="0" w:after="0" w:afterAutospacing="0"/>
        <w:ind w:firstLine="360"/>
        <w:jc w:val="both"/>
      </w:pPr>
      <w:r>
        <w:rPr>
          <w:rStyle w:val="Strong"/>
        </w:rPr>
        <w:t xml:space="preserve">Как можно узнать кадастровую стоимость объекта недвижимости?          </w:t>
      </w:r>
    </w:p>
    <w:p w:rsidR="00342F02" w:rsidRDefault="00342F02" w:rsidP="00DA2B28">
      <w:pPr>
        <w:pStyle w:val="NormalWeb"/>
        <w:spacing w:before="0" w:beforeAutospacing="0" w:after="0" w:afterAutospacing="0"/>
        <w:jc w:val="both"/>
      </w:pPr>
      <w:r>
        <w:t xml:space="preserve">Для этого существует несколько способов. </w:t>
      </w:r>
    </w:p>
    <w:p w:rsidR="00342F02" w:rsidRDefault="00342F02" w:rsidP="00DA2B28">
      <w:pPr>
        <w:pStyle w:val="NormalWeb"/>
        <w:spacing w:before="0" w:beforeAutospacing="0" w:after="0" w:afterAutospacing="0"/>
        <w:jc w:val="both"/>
      </w:pPr>
      <w:r>
        <w:t xml:space="preserve">1. Если требуется </w:t>
      </w:r>
      <w:r w:rsidRPr="00325792">
        <w:rPr>
          <w:rStyle w:val="Strong"/>
          <w:b w:val="0"/>
          <w:bCs w:val="0"/>
        </w:rPr>
        <w:t>юридически значимый документ</w:t>
      </w:r>
      <w:r w:rsidRPr="00325792">
        <w:t xml:space="preserve">, </w:t>
      </w:r>
      <w:r>
        <w:t xml:space="preserve">то можно заказать выписку из Единого государственного реестра недвижимости о кадастровой стоимости, обратившись в Многофункциональный центр, или сделать самостоятельно через портал </w:t>
      </w:r>
      <w:r>
        <w:rPr>
          <w:rStyle w:val="Strong"/>
        </w:rPr>
        <w:t>rosreestr.ru</w:t>
      </w:r>
      <w:r>
        <w:t xml:space="preserve"> . Данная выписка предоставляется бесплатно. Готовый документ можно будет получить по почте, в офисе МФЦ или на электронный адрес со специальной электронной подписью. Во всех случаях такой документ будет иметь юридическую силу. Собственники недвижимости могут оперативно узнать кадастровую стоимость принадлежащих им объектов и в «личном кабинете правообладателя» на сайте Росреестра; </w:t>
      </w:r>
    </w:p>
    <w:p w:rsidR="00342F02" w:rsidRDefault="00342F02" w:rsidP="00DA2B28">
      <w:pPr>
        <w:pStyle w:val="NormalWeb"/>
        <w:spacing w:before="0" w:beforeAutospacing="0" w:after="0" w:afterAutospacing="0"/>
        <w:jc w:val="both"/>
      </w:pPr>
      <w:r>
        <w:t>2. Узнать информацию о кадастровой стоимости объекта недвижимости можно с помощью сервиса, который называется  «Запрос посредством доступа к ФГИС ЕГРН». Кроме того, в режиме онлайн с помощью сервисов «Публичная кадастровая карта» и «Справочная информация по объектам недвижимости в режиме online» можно узнать общие характеристики объекта недвижимости, в том числе кадастровую стоимость. Данная информация является справочной и не может быть использована в виде юридически значимого документа.</w:t>
      </w:r>
    </w:p>
    <w:p w:rsidR="00342F02" w:rsidRDefault="00342F02" w:rsidP="00DA2B28">
      <w:pPr>
        <w:pStyle w:val="NormalWeb"/>
        <w:spacing w:before="0" w:beforeAutospacing="0" w:after="0" w:afterAutospacing="0"/>
        <w:ind w:firstLine="360"/>
        <w:jc w:val="both"/>
      </w:pPr>
      <w:r>
        <w:rPr>
          <w:rStyle w:val="Strong"/>
        </w:rPr>
        <w:t xml:space="preserve">Как </w:t>
      </w:r>
      <w:r w:rsidRPr="00325792">
        <w:rPr>
          <w:rStyle w:val="Strong"/>
        </w:rPr>
        <w:t xml:space="preserve">при </w:t>
      </w:r>
      <w:r>
        <w:rPr>
          <w:rStyle w:val="Strong"/>
        </w:rPr>
        <w:t xml:space="preserve">несогласии с кадастровой стоимостью объекта недвижимости её оспорить? </w:t>
      </w:r>
    </w:p>
    <w:p w:rsidR="00342F02" w:rsidRDefault="00342F02" w:rsidP="00DA2B28">
      <w:pPr>
        <w:pStyle w:val="NormalWeb"/>
        <w:spacing w:before="0" w:beforeAutospacing="0" w:after="0" w:afterAutospacing="0"/>
        <w:jc w:val="both"/>
      </w:pPr>
      <w:r>
        <w:t>Когда заявитель считает кадастровую стоимость неверной, он может ее оспорить  в суде или в специальной комиссии по оспариванию кадастровой стоимости.  Физические лица могут выбирать – обратиться в суд или комиссию, а юридические лица обязаны сначала обратиться именно в комиссию.</w:t>
      </w:r>
    </w:p>
    <w:p w:rsidR="00342F02" w:rsidRDefault="00342F02" w:rsidP="00DA2B28">
      <w:pPr>
        <w:pStyle w:val="NormalWeb"/>
        <w:spacing w:before="0" w:beforeAutospacing="0" w:after="0" w:afterAutospacing="0"/>
        <w:ind w:firstLine="360"/>
        <w:jc w:val="both"/>
      </w:pPr>
      <w:r>
        <w:rPr>
          <w:rStyle w:val="Strong"/>
        </w:rPr>
        <w:t xml:space="preserve">Особенности и сроки процедуры оспаривания. </w:t>
      </w:r>
    </w:p>
    <w:p w:rsidR="00342F02" w:rsidRDefault="00342F02" w:rsidP="00DA2B28">
      <w:pPr>
        <w:pStyle w:val="NormalWeb"/>
        <w:spacing w:before="0" w:beforeAutospacing="0" w:after="0" w:afterAutospacing="0"/>
        <w:jc w:val="both"/>
      </w:pPr>
      <w:r>
        <w:t>Заявление о пересмотре кадастровой стоимости рассматривается комиссией в течение одного месяца. В случае успешного оспаривания величина налога изменится не только за следующие налоговые периоды, но и за год, в который было подано заявление на оспаривание.</w:t>
      </w:r>
    </w:p>
    <w:p w:rsidR="00342F02" w:rsidRDefault="00342F02" w:rsidP="00DA2B28">
      <w:pPr>
        <w:pStyle w:val="NormalWeb"/>
        <w:spacing w:before="0" w:beforeAutospacing="0" w:after="0" w:afterAutospacing="0"/>
        <w:ind w:firstLine="360"/>
        <w:jc w:val="both"/>
      </w:pPr>
      <w:r>
        <w:t>По закону есть два основания, по которым можно оспорить кадастровую стоимость:</w:t>
      </w:r>
    </w:p>
    <w:p w:rsidR="00342F02" w:rsidRDefault="00342F02" w:rsidP="00DA2B28">
      <w:pPr>
        <w:pStyle w:val="NormalWeb"/>
        <w:spacing w:before="0" w:beforeAutospacing="0" w:after="0" w:afterAutospacing="0"/>
        <w:jc w:val="both"/>
      </w:pPr>
      <w:r>
        <w:t xml:space="preserve">- недостоверность сведений об объекте недвижимости, использованных при определении его кадастровой стоимости; </w:t>
      </w:r>
    </w:p>
    <w:p w:rsidR="00342F02" w:rsidRDefault="00342F02" w:rsidP="00DA2B28">
      <w:pPr>
        <w:pStyle w:val="NormalWeb"/>
        <w:spacing w:before="0" w:beforeAutospacing="0" w:after="0" w:afterAutospacing="0"/>
        <w:jc w:val="both"/>
      </w:pPr>
      <w:r>
        <w:t>- 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342F02" w:rsidRDefault="00342F02" w:rsidP="00DA2B28">
      <w:pPr>
        <w:pStyle w:val="NormalWeb"/>
        <w:spacing w:before="0" w:beforeAutospacing="0" w:after="0" w:afterAutospacing="0"/>
        <w:ind w:firstLine="360"/>
        <w:jc w:val="both"/>
      </w:pPr>
      <w:r>
        <w:t xml:space="preserve">В случае положительного решения кадастровая стоимость будет пересмотрена. Если положительное решение комиссией не принято, у каждого есть право обратиться в суд для оспаривания кадастровой стоимости. </w:t>
      </w:r>
    </w:p>
    <w:p w:rsidR="00342F02" w:rsidRPr="00983509" w:rsidRDefault="00342F02" w:rsidP="00983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F02" w:rsidRPr="00983509" w:rsidRDefault="00342F02" w:rsidP="00983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F02" w:rsidRPr="00983509" w:rsidRDefault="00342F02" w:rsidP="00983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83509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межмуниципального</w:t>
      </w:r>
      <w:r w:rsidRPr="00983509">
        <w:rPr>
          <w:rFonts w:ascii="Times New Roman" w:hAnsi="Times New Roman" w:cs="Times New Roman"/>
          <w:sz w:val="24"/>
          <w:szCs w:val="24"/>
        </w:rPr>
        <w:t xml:space="preserve"> Карасукского отдела </w:t>
      </w:r>
    </w:p>
    <w:p w:rsidR="00342F02" w:rsidRPr="00983509" w:rsidRDefault="00342F02" w:rsidP="00983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509">
        <w:rPr>
          <w:rFonts w:ascii="Times New Roman" w:hAnsi="Times New Roman" w:cs="Times New Roman"/>
          <w:sz w:val="24"/>
          <w:szCs w:val="24"/>
        </w:rPr>
        <w:t xml:space="preserve">Управления Росреестра по Новосибирской области </w:t>
      </w:r>
    </w:p>
    <w:p w:rsidR="00342F02" w:rsidRPr="00983509" w:rsidRDefault="00342F02" w:rsidP="00983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509">
        <w:rPr>
          <w:rFonts w:ascii="Times New Roman" w:hAnsi="Times New Roman" w:cs="Times New Roman"/>
          <w:sz w:val="24"/>
          <w:szCs w:val="24"/>
        </w:rPr>
        <w:t>Зоткин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3509">
        <w:rPr>
          <w:rFonts w:ascii="Times New Roman" w:hAnsi="Times New Roman" w:cs="Times New Roman"/>
          <w:sz w:val="24"/>
          <w:szCs w:val="24"/>
        </w:rPr>
        <w:t xml:space="preserve"> Е.Г.</w:t>
      </w:r>
    </w:p>
    <w:sectPr w:rsidR="00342F02" w:rsidRPr="00983509" w:rsidSect="00F9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EDC"/>
    <w:rsid w:val="000000E5"/>
    <w:rsid w:val="00000255"/>
    <w:rsid w:val="000002EB"/>
    <w:rsid w:val="00000394"/>
    <w:rsid w:val="0000062C"/>
    <w:rsid w:val="00001132"/>
    <w:rsid w:val="000016C9"/>
    <w:rsid w:val="00001795"/>
    <w:rsid w:val="0000188E"/>
    <w:rsid w:val="00001A89"/>
    <w:rsid w:val="00001ABE"/>
    <w:rsid w:val="00001BD9"/>
    <w:rsid w:val="00001F9D"/>
    <w:rsid w:val="0000223E"/>
    <w:rsid w:val="000024C9"/>
    <w:rsid w:val="000026A1"/>
    <w:rsid w:val="00002AC4"/>
    <w:rsid w:val="00002D7E"/>
    <w:rsid w:val="00002EF5"/>
    <w:rsid w:val="000033B7"/>
    <w:rsid w:val="0000344F"/>
    <w:rsid w:val="0000350F"/>
    <w:rsid w:val="00003694"/>
    <w:rsid w:val="0000369B"/>
    <w:rsid w:val="0000372C"/>
    <w:rsid w:val="0000389A"/>
    <w:rsid w:val="000038AC"/>
    <w:rsid w:val="00003949"/>
    <w:rsid w:val="00003E44"/>
    <w:rsid w:val="00004138"/>
    <w:rsid w:val="000043FD"/>
    <w:rsid w:val="00004541"/>
    <w:rsid w:val="00004585"/>
    <w:rsid w:val="000045E6"/>
    <w:rsid w:val="000047F6"/>
    <w:rsid w:val="00004805"/>
    <w:rsid w:val="00004C05"/>
    <w:rsid w:val="00004F41"/>
    <w:rsid w:val="00005206"/>
    <w:rsid w:val="000056F7"/>
    <w:rsid w:val="00005791"/>
    <w:rsid w:val="00005806"/>
    <w:rsid w:val="00005876"/>
    <w:rsid w:val="00005CA8"/>
    <w:rsid w:val="00005D6E"/>
    <w:rsid w:val="00005F89"/>
    <w:rsid w:val="000060F6"/>
    <w:rsid w:val="000062A4"/>
    <w:rsid w:val="000063C1"/>
    <w:rsid w:val="00006464"/>
    <w:rsid w:val="0000648B"/>
    <w:rsid w:val="00006687"/>
    <w:rsid w:val="00006E22"/>
    <w:rsid w:val="0000700B"/>
    <w:rsid w:val="00007A7A"/>
    <w:rsid w:val="000102D5"/>
    <w:rsid w:val="00010963"/>
    <w:rsid w:val="00010A3C"/>
    <w:rsid w:val="0001106C"/>
    <w:rsid w:val="000118A5"/>
    <w:rsid w:val="00011998"/>
    <w:rsid w:val="00011FEE"/>
    <w:rsid w:val="000122DA"/>
    <w:rsid w:val="000122EB"/>
    <w:rsid w:val="00012CA4"/>
    <w:rsid w:val="0001314D"/>
    <w:rsid w:val="00013179"/>
    <w:rsid w:val="000134C0"/>
    <w:rsid w:val="00013CA7"/>
    <w:rsid w:val="00013F2B"/>
    <w:rsid w:val="00014604"/>
    <w:rsid w:val="000147C8"/>
    <w:rsid w:val="00014851"/>
    <w:rsid w:val="00014AFC"/>
    <w:rsid w:val="00014B79"/>
    <w:rsid w:val="00014BD9"/>
    <w:rsid w:val="00014C32"/>
    <w:rsid w:val="00014E6B"/>
    <w:rsid w:val="00015368"/>
    <w:rsid w:val="000156F9"/>
    <w:rsid w:val="0001655D"/>
    <w:rsid w:val="00016793"/>
    <w:rsid w:val="000168CE"/>
    <w:rsid w:val="0001699E"/>
    <w:rsid w:val="000169D5"/>
    <w:rsid w:val="00016E18"/>
    <w:rsid w:val="0001738C"/>
    <w:rsid w:val="00017705"/>
    <w:rsid w:val="00017A8F"/>
    <w:rsid w:val="00017B42"/>
    <w:rsid w:val="00017DB1"/>
    <w:rsid w:val="0002012F"/>
    <w:rsid w:val="00020143"/>
    <w:rsid w:val="0002039D"/>
    <w:rsid w:val="0002060A"/>
    <w:rsid w:val="000206A1"/>
    <w:rsid w:val="00020C10"/>
    <w:rsid w:val="00020F9B"/>
    <w:rsid w:val="000210DC"/>
    <w:rsid w:val="000211E4"/>
    <w:rsid w:val="0002132F"/>
    <w:rsid w:val="00021773"/>
    <w:rsid w:val="00021A6F"/>
    <w:rsid w:val="00021D59"/>
    <w:rsid w:val="0002221A"/>
    <w:rsid w:val="000223FD"/>
    <w:rsid w:val="00022609"/>
    <w:rsid w:val="0002269B"/>
    <w:rsid w:val="0002297A"/>
    <w:rsid w:val="000229B3"/>
    <w:rsid w:val="00022A36"/>
    <w:rsid w:val="00022ADF"/>
    <w:rsid w:val="00022AFA"/>
    <w:rsid w:val="00022F40"/>
    <w:rsid w:val="00023839"/>
    <w:rsid w:val="00023AFE"/>
    <w:rsid w:val="00023B2A"/>
    <w:rsid w:val="00023DC2"/>
    <w:rsid w:val="00024030"/>
    <w:rsid w:val="00024080"/>
    <w:rsid w:val="0002440A"/>
    <w:rsid w:val="000247C5"/>
    <w:rsid w:val="00024F73"/>
    <w:rsid w:val="00025038"/>
    <w:rsid w:val="000251A3"/>
    <w:rsid w:val="00025676"/>
    <w:rsid w:val="00025A89"/>
    <w:rsid w:val="00025B1B"/>
    <w:rsid w:val="00025B6E"/>
    <w:rsid w:val="00025C66"/>
    <w:rsid w:val="00025D0B"/>
    <w:rsid w:val="00025D75"/>
    <w:rsid w:val="000265D1"/>
    <w:rsid w:val="000267D5"/>
    <w:rsid w:val="00026B2A"/>
    <w:rsid w:val="000272C3"/>
    <w:rsid w:val="0002740D"/>
    <w:rsid w:val="00027478"/>
    <w:rsid w:val="000274FF"/>
    <w:rsid w:val="00027F57"/>
    <w:rsid w:val="0003009B"/>
    <w:rsid w:val="000302B9"/>
    <w:rsid w:val="00030438"/>
    <w:rsid w:val="000304FD"/>
    <w:rsid w:val="0003088C"/>
    <w:rsid w:val="0003089E"/>
    <w:rsid w:val="00030B33"/>
    <w:rsid w:val="00030BA5"/>
    <w:rsid w:val="00031082"/>
    <w:rsid w:val="00031367"/>
    <w:rsid w:val="0003136E"/>
    <w:rsid w:val="00031679"/>
    <w:rsid w:val="000316C4"/>
    <w:rsid w:val="00031CC1"/>
    <w:rsid w:val="00032467"/>
    <w:rsid w:val="0003273B"/>
    <w:rsid w:val="000327C9"/>
    <w:rsid w:val="000327F3"/>
    <w:rsid w:val="000329C4"/>
    <w:rsid w:val="000329E7"/>
    <w:rsid w:val="00032A7D"/>
    <w:rsid w:val="00032C42"/>
    <w:rsid w:val="00033012"/>
    <w:rsid w:val="0003319B"/>
    <w:rsid w:val="00033293"/>
    <w:rsid w:val="000334F7"/>
    <w:rsid w:val="00033750"/>
    <w:rsid w:val="0003386D"/>
    <w:rsid w:val="000339C6"/>
    <w:rsid w:val="00033A4F"/>
    <w:rsid w:val="00033BC5"/>
    <w:rsid w:val="00033EB1"/>
    <w:rsid w:val="00034332"/>
    <w:rsid w:val="0003474C"/>
    <w:rsid w:val="00034BBF"/>
    <w:rsid w:val="000350C6"/>
    <w:rsid w:val="000353DC"/>
    <w:rsid w:val="0003553C"/>
    <w:rsid w:val="00035A5A"/>
    <w:rsid w:val="00035B53"/>
    <w:rsid w:val="00035C58"/>
    <w:rsid w:val="00035CD1"/>
    <w:rsid w:val="00035D46"/>
    <w:rsid w:val="00035E40"/>
    <w:rsid w:val="00035F04"/>
    <w:rsid w:val="00036085"/>
    <w:rsid w:val="0003611C"/>
    <w:rsid w:val="00036593"/>
    <w:rsid w:val="000365DE"/>
    <w:rsid w:val="0003673B"/>
    <w:rsid w:val="000367AD"/>
    <w:rsid w:val="00036C74"/>
    <w:rsid w:val="00037355"/>
    <w:rsid w:val="000374BA"/>
    <w:rsid w:val="00037F5E"/>
    <w:rsid w:val="00040208"/>
    <w:rsid w:val="00040342"/>
    <w:rsid w:val="00040439"/>
    <w:rsid w:val="000404AC"/>
    <w:rsid w:val="00040CA6"/>
    <w:rsid w:val="00040DFF"/>
    <w:rsid w:val="00040F14"/>
    <w:rsid w:val="00040F65"/>
    <w:rsid w:val="000413A9"/>
    <w:rsid w:val="0004141B"/>
    <w:rsid w:val="000414C7"/>
    <w:rsid w:val="00041788"/>
    <w:rsid w:val="00041812"/>
    <w:rsid w:val="00041B9A"/>
    <w:rsid w:val="00041CA7"/>
    <w:rsid w:val="00041F88"/>
    <w:rsid w:val="00042427"/>
    <w:rsid w:val="00042AAC"/>
    <w:rsid w:val="00042B06"/>
    <w:rsid w:val="00042C11"/>
    <w:rsid w:val="00043B7D"/>
    <w:rsid w:val="00043BAB"/>
    <w:rsid w:val="00043EF7"/>
    <w:rsid w:val="000442D7"/>
    <w:rsid w:val="000444E7"/>
    <w:rsid w:val="0004479C"/>
    <w:rsid w:val="0004480F"/>
    <w:rsid w:val="00044AC1"/>
    <w:rsid w:val="00044BB7"/>
    <w:rsid w:val="00044DC9"/>
    <w:rsid w:val="0004515E"/>
    <w:rsid w:val="0004525E"/>
    <w:rsid w:val="00045657"/>
    <w:rsid w:val="00045884"/>
    <w:rsid w:val="00045A5F"/>
    <w:rsid w:val="00045C1B"/>
    <w:rsid w:val="00045F68"/>
    <w:rsid w:val="000463DF"/>
    <w:rsid w:val="000474A3"/>
    <w:rsid w:val="000474D9"/>
    <w:rsid w:val="00047595"/>
    <w:rsid w:val="00047811"/>
    <w:rsid w:val="00047929"/>
    <w:rsid w:val="00047CB5"/>
    <w:rsid w:val="00047F58"/>
    <w:rsid w:val="00050185"/>
    <w:rsid w:val="0005065C"/>
    <w:rsid w:val="00050F67"/>
    <w:rsid w:val="00051019"/>
    <w:rsid w:val="000513F3"/>
    <w:rsid w:val="000515A6"/>
    <w:rsid w:val="00051AA9"/>
    <w:rsid w:val="00051CD8"/>
    <w:rsid w:val="00052259"/>
    <w:rsid w:val="0005246C"/>
    <w:rsid w:val="00052B0F"/>
    <w:rsid w:val="00052D51"/>
    <w:rsid w:val="00052EBB"/>
    <w:rsid w:val="0005308F"/>
    <w:rsid w:val="00053236"/>
    <w:rsid w:val="000533EA"/>
    <w:rsid w:val="00053A54"/>
    <w:rsid w:val="00053BAC"/>
    <w:rsid w:val="00053DB3"/>
    <w:rsid w:val="00053E04"/>
    <w:rsid w:val="000544D9"/>
    <w:rsid w:val="00054640"/>
    <w:rsid w:val="000546EF"/>
    <w:rsid w:val="00054822"/>
    <w:rsid w:val="000548FA"/>
    <w:rsid w:val="00054AD0"/>
    <w:rsid w:val="00055019"/>
    <w:rsid w:val="000551F9"/>
    <w:rsid w:val="000555C8"/>
    <w:rsid w:val="00055CCF"/>
    <w:rsid w:val="00055F00"/>
    <w:rsid w:val="00056345"/>
    <w:rsid w:val="000569F4"/>
    <w:rsid w:val="00056C5A"/>
    <w:rsid w:val="00057121"/>
    <w:rsid w:val="000574DF"/>
    <w:rsid w:val="0005775C"/>
    <w:rsid w:val="000577F2"/>
    <w:rsid w:val="00060064"/>
    <w:rsid w:val="0006018F"/>
    <w:rsid w:val="0006044F"/>
    <w:rsid w:val="00060DA0"/>
    <w:rsid w:val="00060E26"/>
    <w:rsid w:val="00060FA2"/>
    <w:rsid w:val="00061386"/>
    <w:rsid w:val="00061B67"/>
    <w:rsid w:val="00061C30"/>
    <w:rsid w:val="00061D23"/>
    <w:rsid w:val="00061EE1"/>
    <w:rsid w:val="00062072"/>
    <w:rsid w:val="00062167"/>
    <w:rsid w:val="000623C5"/>
    <w:rsid w:val="00062BD7"/>
    <w:rsid w:val="00062D71"/>
    <w:rsid w:val="00062D7B"/>
    <w:rsid w:val="000630E6"/>
    <w:rsid w:val="00063271"/>
    <w:rsid w:val="00063279"/>
    <w:rsid w:val="0006349E"/>
    <w:rsid w:val="000636EB"/>
    <w:rsid w:val="000638BB"/>
    <w:rsid w:val="0006390D"/>
    <w:rsid w:val="00063FDC"/>
    <w:rsid w:val="00063FE7"/>
    <w:rsid w:val="00064269"/>
    <w:rsid w:val="000643F2"/>
    <w:rsid w:val="000645E9"/>
    <w:rsid w:val="00064B8A"/>
    <w:rsid w:val="00064BF3"/>
    <w:rsid w:val="000651CD"/>
    <w:rsid w:val="0006550C"/>
    <w:rsid w:val="0006576A"/>
    <w:rsid w:val="000658E2"/>
    <w:rsid w:val="00065BD0"/>
    <w:rsid w:val="00065F2D"/>
    <w:rsid w:val="000666AB"/>
    <w:rsid w:val="000666E5"/>
    <w:rsid w:val="000669C3"/>
    <w:rsid w:val="00066E0F"/>
    <w:rsid w:val="00066FC8"/>
    <w:rsid w:val="00067140"/>
    <w:rsid w:val="0006723B"/>
    <w:rsid w:val="0006766B"/>
    <w:rsid w:val="00067B12"/>
    <w:rsid w:val="000700F9"/>
    <w:rsid w:val="0007010D"/>
    <w:rsid w:val="00070241"/>
    <w:rsid w:val="0007039F"/>
    <w:rsid w:val="000703B0"/>
    <w:rsid w:val="00070466"/>
    <w:rsid w:val="0007090B"/>
    <w:rsid w:val="00070D7D"/>
    <w:rsid w:val="0007115A"/>
    <w:rsid w:val="00071952"/>
    <w:rsid w:val="00071A17"/>
    <w:rsid w:val="0007223A"/>
    <w:rsid w:val="00072560"/>
    <w:rsid w:val="00072610"/>
    <w:rsid w:val="00072636"/>
    <w:rsid w:val="0007301B"/>
    <w:rsid w:val="00073176"/>
    <w:rsid w:val="000732B6"/>
    <w:rsid w:val="00073336"/>
    <w:rsid w:val="00073672"/>
    <w:rsid w:val="000738FD"/>
    <w:rsid w:val="00073924"/>
    <w:rsid w:val="00073A49"/>
    <w:rsid w:val="00073AA4"/>
    <w:rsid w:val="00073CC7"/>
    <w:rsid w:val="00073D6E"/>
    <w:rsid w:val="000743F4"/>
    <w:rsid w:val="00074577"/>
    <w:rsid w:val="000746B8"/>
    <w:rsid w:val="00074810"/>
    <w:rsid w:val="00074867"/>
    <w:rsid w:val="000748AF"/>
    <w:rsid w:val="00074A2C"/>
    <w:rsid w:val="00074D65"/>
    <w:rsid w:val="00074F0A"/>
    <w:rsid w:val="00075287"/>
    <w:rsid w:val="000753DE"/>
    <w:rsid w:val="00075524"/>
    <w:rsid w:val="0007555E"/>
    <w:rsid w:val="00075566"/>
    <w:rsid w:val="000760CD"/>
    <w:rsid w:val="00076572"/>
    <w:rsid w:val="00076608"/>
    <w:rsid w:val="000768DE"/>
    <w:rsid w:val="00076F44"/>
    <w:rsid w:val="000771FB"/>
    <w:rsid w:val="000775C6"/>
    <w:rsid w:val="00077A8D"/>
    <w:rsid w:val="00077C1D"/>
    <w:rsid w:val="00077D5C"/>
    <w:rsid w:val="000802FE"/>
    <w:rsid w:val="000804C6"/>
    <w:rsid w:val="00080894"/>
    <w:rsid w:val="0008096A"/>
    <w:rsid w:val="00080B4A"/>
    <w:rsid w:val="00080C46"/>
    <w:rsid w:val="00081768"/>
    <w:rsid w:val="00081954"/>
    <w:rsid w:val="000819B8"/>
    <w:rsid w:val="00081B34"/>
    <w:rsid w:val="00081C7A"/>
    <w:rsid w:val="00081E6E"/>
    <w:rsid w:val="00082209"/>
    <w:rsid w:val="00082279"/>
    <w:rsid w:val="00082C92"/>
    <w:rsid w:val="00082D43"/>
    <w:rsid w:val="00082EAA"/>
    <w:rsid w:val="000832E4"/>
    <w:rsid w:val="0008370E"/>
    <w:rsid w:val="0008374D"/>
    <w:rsid w:val="00083CB1"/>
    <w:rsid w:val="00083FED"/>
    <w:rsid w:val="0008412E"/>
    <w:rsid w:val="00084435"/>
    <w:rsid w:val="000844F7"/>
    <w:rsid w:val="00084717"/>
    <w:rsid w:val="000848C1"/>
    <w:rsid w:val="00084A82"/>
    <w:rsid w:val="00084FEA"/>
    <w:rsid w:val="0008593B"/>
    <w:rsid w:val="00085B8A"/>
    <w:rsid w:val="00086590"/>
    <w:rsid w:val="00086761"/>
    <w:rsid w:val="00086CFD"/>
    <w:rsid w:val="00086F76"/>
    <w:rsid w:val="000871F3"/>
    <w:rsid w:val="00087341"/>
    <w:rsid w:val="00087601"/>
    <w:rsid w:val="00087958"/>
    <w:rsid w:val="00087CD4"/>
    <w:rsid w:val="00087E17"/>
    <w:rsid w:val="00090285"/>
    <w:rsid w:val="00090CF5"/>
    <w:rsid w:val="000912CF"/>
    <w:rsid w:val="000912EE"/>
    <w:rsid w:val="000917B0"/>
    <w:rsid w:val="00091B4B"/>
    <w:rsid w:val="00091C45"/>
    <w:rsid w:val="00091EFA"/>
    <w:rsid w:val="0009246A"/>
    <w:rsid w:val="000924AA"/>
    <w:rsid w:val="00092F68"/>
    <w:rsid w:val="0009342E"/>
    <w:rsid w:val="00093461"/>
    <w:rsid w:val="0009367A"/>
    <w:rsid w:val="0009370F"/>
    <w:rsid w:val="00093971"/>
    <w:rsid w:val="00093C53"/>
    <w:rsid w:val="00093DE6"/>
    <w:rsid w:val="0009401C"/>
    <w:rsid w:val="00094E49"/>
    <w:rsid w:val="00094F33"/>
    <w:rsid w:val="0009513D"/>
    <w:rsid w:val="0009547A"/>
    <w:rsid w:val="000957A6"/>
    <w:rsid w:val="0009580D"/>
    <w:rsid w:val="00095973"/>
    <w:rsid w:val="00095ADA"/>
    <w:rsid w:val="0009602B"/>
    <w:rsid w:val="0009688F"/>
    <w:rsid w:val="0009696B"/>
    <w:rsid w:val="00096C7F"/>
    <w:rsid w:val="00096D4D"/>
    <w:rsid w:val="00096DA5"/>
    <w:rsid w:val="00096DBB"/>
    <w:rsid w:val="00096E5F"/>
    <w:rsid w:val="000973A5"/>
    <w:rsid w:val="00097AD7"/>
    <w:rsid w:val="00097CB4"/>
    <w:rsid w:val="00097DCB"/>
    <w:rsid w:val="000A0222"/>
    <w:rsid w:val="000A04B9"/>
    <w:rsid w:val="000A0BB5"/>
    <w:rsid w:val="000A0E08"/>
    <w:rsid w:val="000A138F"/>
    <w:rsid w:val="000A1482"/>
    <w:rsid w:val="000A18ED"/>
    <w:rsid w:val="000A19F5"/>
    <w:rsid w:val="000A1A42"/>
    <w:rsid w:val="000A2036"/>
    <w:rsid w:val="000A2398"/>
    <w:rsid w:val="000A26DD"/>
    <w:rsid w:val="000A28E0"/>
    <w:rsid w:val="000A2A19"/>
    <w:rsid w:val="000A2A3E"/>
    <w:rsid w:val="000A2D12"/>
    <w:rsid w:val="000A2FE1"/>
    <w:rsid w:val="000A3178"/>
    <w:rsid w:val="000A3238"/>
    <w:rsid w:val="000A32B3"/>
    <w:rsid w:val="000A3961"/>
    <w:rsid w:val="000A3DEA"/>
    <w:rsid w:val="000A3FC2"/>
    <w:rsid w:val="000A4060"/>
    <w:rsid w:val="000A4375"/>
    <w:rsid w:val="000A455E"/>
    <w:rsid w:val="000A4705"/>
    <w:rsid w:val="000A4877"/>
    <w:rsid w:val="000A4921"/>
    <w:rsid w:val="000A4C97"/>
    <w:rsid w:val="000A4D3E"/>
    <w:rsid w:val="000A51F8"/>
    <w:rsid w:val="000A5371"/>
    <w:rsid w:val="000A54F7"/>
    <w:rsid w:val="000A5515"/>
    <w:rsid w:val="000A5546"/>
    <w:rsid w:val="000A57FA"/>
    <w:rsid w:val="000A5D17"/>
    <w:rsid w:val="000A5F8C"/>
    <w:rsid w:val="000A623C"/>
    <w:rsid w:val="000A62A0"/>
    <w:rsid w:val="000A6398"/>
    <w:rsid w:val="000A685C"/>
    <w:rsid w:val="000A6A87"/>
    <w:rsid w:val="000A6F3F"/>
    <w:rsid w:val="000A7A46"/>
    <w:rsid w:val="000A7A6E"/>
    <w:rsid w:val="000A7BC1"/>
    <w:rsid w:val="000A7D1A"/>
    <w:rsid w:val="000B01A5"/>
    <w:rsid w:val="000B0232"/>
    <w:rsid w:val="000B0293"/>
    <w:rsid w:val="000B02CB"/>
    <w:rsid w:val="000B03F9"/>
    <w:rsid w:val="000B054E"/>
    <w:rsid w:val="000B0DA1"/>
    <w:rsid w:val="000B0E59"/>
    <w:rsid w:val="000B0E89"/>
    <w:rsid w:val="000B0EEE"/>
    <w:rsid w:val="000B0F5D"/>
    <w:rsid w:val="000B0F6A"/>
    <w:rsid w:val="000B199B"/>
    <w:rsid w:val="000B1E5B"/>
    <w:rsid w:val="000B1E7D"/>
    <w:rsid w:val="000B221D"/>
    <w:rsid w:val="000B2263"/>
    <w:rsid w:val="000B233A"/>
    <w:rsid w:val="000B2962"/>
    <w:rsid w:val="000B2968"/>
    <w:rsid w:val="000B2B05"/>
    <w:rsid w:val="000B2C37"/>
    <w:rsid w:val="000B2E0E"/>
    <w:rsid w:val="000B3015"/>
    <w:rsid w:val="000B3082"/>
    <w:rsid w:val="000B31E3"/>
    <w:rsid w:val="000B34DC"/>
    <w:rsid w:val="000B3592"/>
    <w:rsid w:val="000B3903"/>
    <w:rsid w:val="000B3E87"/>
    <w:rsid w:val="000B3F5C"/>
    <w:rsid w:val="000B3FDA"/>
    <w:rsid w:val="000B402C"/>
    <w:rsid w:val="000B4129"/>
    <w:rsid w:val="000B43D8"/>
    <w:rsid w:val="000B4551"/>
    <w:rsid w:val="000B49B8"/>
    <w:rsid w:val="000B4A75"/>
    <w:rsid w:val="000B4B25"/>
    <w:rsid w:val="000B4CA5"/>
    <w:rsid w:val="000B4D6D"/>
    <w:rsid w:val="000B4FE8"/>
    <w:rsid w:val="000B53D8"/>
    <w:rsid w:val="000B5537"/>
    <w:rsid w:val="000B5544"/>
    <w:rsid w:val="000B57A8"/>
    <w:rsid w:val="000B5885"/>
    <w:rsid w:val="000B5C11"/>
    <w:rsid w:val="000B6332"/>
    <w:rsid w:val="000B66AB"/>
    <w:rsid w:val="000B6D3D"/>
    <w:rsid w:val="000B7375"/>
    <w:rsid w:val="000B747F"/>
    <w:rsid w:val="000B74C0"/>
    <w:rsid w:val="000B7631"/>
    <w:rsid w:val="000B7B32"/>
    <w:rsid w:val="000B7BAC"/>
    <w:rsid w:val="000B7CF1"/>
    <w:rsid w:val="000C046F"/>
    <w:rsid w:val="000C0577"/>
    <w:rsid w:val="000C0BE3"/>
    <w:rsid w:val="000C0C3F"/>
    <w:rsid w:val="000C10E6"/>
    <w:rsid w:val="000C1F77"/>
    <w:rsid w:val="000C255E"/>
    <w:rsid w:val="000C25A7"/>
    <w:rsid w:val="000C2907"/>
    <w:rsid w:val="000C2973"/>
    <w:rsid w:val="000C3118"/>
    <w:rsid w:val="000C322F"/>
    <w:rsid w:val="000C3333"/>
    <w:rsid w:val="000C3382"/>
    <w:rsid w:val="000C397A"/>
    <w:rsid w:val="000C3A8F"/>
    <w:rsid w:val="000C3E6C"/>
    <w:rsid w:val="000C3F4A"/>
    <w:rsid w:val="000C40F3"/>
    <w:rsid w:val="000C4172"/>
    <w:rsid w:val="000C4390"/>
    <w:rsid w:val="000C4A94"/>
    <w:rsid w:val="000C4D57"/>
    <w:rsid w:val="000C4F0F"/>
    <w:rsid w:val="000C50CA"/>
    <w:rsid w:val="000C5597"/>
    <w:rsid w:val="000C57BD"/>
    <w:rsid w:val="000C59F9"/>
    <w:rsid w:val="000C5A0E"/>
    <w:rsid w:val="000C5BD7"/>
    <w:rsid w:val="000C5E4D"/>
    <w:rsid w:val="000C5FD1"/>
    <w:rsid w:val="000C672F"/>
    <w:rsid w:val="000C6783"/>
    <w:rsid w:val="000C6847"/>
    <w:rsid w:val="000C6905"/>
    <w:rsid w:val="000C69B6"/>
    <w:rsid w:val="000C69B9"/>
    <w:rsid w:val="000C6AD3"/>
    <w:rsid w:val="000C7185"/>
    <w:rsid w:val="000C7232"/>
    <w:rsid w:val="000C7434"/>
    <w:rsid w:val="000C7623"/>
    <w:rsid w:val="000C76D7"/>
    <w:rsid w:val="000C7A46"/>
    <w:rsid w:val="000C7A5F"/>
    <w:rsid w:val="000C7B9E"/>
    <w:rsid w:val="000C7D0D"/>
    <w:rsid w:val="000D006A"/>
    <w:rsid w:val="000D04F9"/>
    <w:rsid w:val="000D0B54"/>
    <w:rsid w:val="000D0B94"/>
    <w:rsid w:val="000D10A1"/>
    <w:rsid w:val="000D1336"/>
    <w:rsid w:val="000D13F2"/>
    <w:rsid w:val="000D145A"/>
    <w:rsid w:val="000D14B5"/>
    <w:rsid w:val="000D1C44"/>
    <w:rsid w:val="000D1CEE"/>
    <w:rsid w:val="000D1E64"/>
    <w:rsid w:val="000D1F10"/>
    <w:rsid w:val="000D1F2C"/>
    <w:rsid w:val="000D2149"/>
    <w:rsid w:val="000D2173"/>
    <w:rsid w:val="000D2276"/>
    <w:rsid w:val="000D2952"/>
    <w:rsid w:val="000D2B02"/>
    <w:rsid w:val="000D2E3E"/>
    <w:rsid w:val="000D3846"/>
    <w:rsid w:val="000D3905"/>
    <w:rsid w:val="000D3E02"/>
    <w:rsid w:val="000D41EC"/>
    <w:rsid w:val="000D4281"/>
    <w:rsid w:val="000D4430"/>
    <w:rsid w:val="000D4465"/>
    <w:rsid w:val="000D496D"/>
    <w:rsid w:val="000D49AE"/>
    <w:rsid w:val="000D4B50"/>
    <w:rsid w:val="000D5206"/>
    <w:rsid w:val="000D55F7"/>
    <w:rsid w:val="000D5617"/>
    <w:rsid w:val="000D5C10"/>
    <w:rsid w:val="000D5D55"/>
    <w:rsid w:val="000D5D72"/>
    <w:rsid w:val="000D64EF"/>
    <w:rsid w:val="000D6872"/>
    <w:rsid w:val="000D6C57"/>
    <w:rsid w:val="000D6C6B"/>
    <w:rsid w:val="000D6D65"/>
    <w:rsid w:val="000D773D"/>
    <w:rsid w:val="000D78DE"/>
    <w:rsid w:val="000D7938"/>
    <w:rsid w:val="000D7EA6"/>
    <w:rsid w:val="000D7F8A"/>
    <w:rsid w:val="000E01CB"/>
    <w:rsid w:val="000E039A"/>
    <w:rsid w:val="000E0427"/>
    <w:rsid w:val="000E048A"/>
    <w:rsid w:val="000E05CE"/>
    <w:rsid w:val="000E0C64"/>
    <w:rsid w:val="000E0CA9"/>
    <w:rsid w:val="000E0D26"/>
    <w:rsid w:val="000E0F2C"/>
    <w:rsid w:val="000E1559"/>
    <w:rsid w:val="000E1674"/>
    <w:rsid w:val="000E167B"/>
    <w:rsid w:val="000E1940"/>
    <w:rsid w:val="000E1A9E"/>
    <w:rsid w:val="000E1C00"/>
    <w:rsid w:val="000E1D40"/>
    <w:rsid w:val="000E2038"/>
    <w:rsid w:val="000E2946"/>
    <w:rsid w:val="000E2B57"/>
    <w:rsid w:val="000E2B71"/>
    <w:rsid w:val="000E2C0C"/>
    <w:rsid w:val="000E2C70"/>
    <w:rsid w:val="000E2C87"/>
    <w:rsid w:val="000E2DA3"/>
    <w:rsid w:val="000E304E"/>
    <w:rsid w:val="000E3339"/>
    <w:rsid w:val="000E342C"/>
    <w:rsid w:val="000E34BF"/>
    <w:rsid w:val="000E3A72"/>
    <w:rsid w:val="000E3A7D"/>
    <w:rsid w:val="000E3AE2"/>
    <w:rsid w:val="000E44CB"/>
    <w:rsid w:val="000E4556"/>
    <w:rsid w:val="000E46AE"/>
    <w:rsid w:val="000E50D9"/>
    <w:rsid w:val="000E51F5"/>
    <w:rsid w:val="000E52D1"/>
    <w:rsid w:val="000E53E8"/>
    <w:rsid w:val="000E5754"/>
    <w:rsid w:val="000E5B1B"/>
    <w:rsid w:val="000E5BD1"/>
    <w:rsid w:val="000E5C6E"/>
    <w:rsid w:val="000E5E1D"/>
    <w:rsid w:val="000E6182"/>
    <w:rsid w:val="000E638E"/>
    <w:rsid w:val="000E644E"/>
    <w:rsid w:val="000E65FD"/>
    <w:rsid w:val="000E6669"/>
    <w:rsid w:val="000E6846"/>
    <w:rsid w:val="000E69E0"/>
    <w:rsid w:val="000E7031"/>
    <w:rsid w:val="000E7034"/>
    <w:rsid w:val="000E718E"/>
    <w:rsid w:val="000E72B6"/>
    <w:rsid w:val="000E72CE"/>
    <w:rsid w:val="000E791A"/>
    <w:rsid w:val="000E7C6B"/>
    <w:rsid w:val="000F0963"/>
    <w:rsid w:val="000F0A3E"/>
    <w:rsid w:val="000F0FB3"/>
    <w:rsid w:val="000F11C5"/>
    <w:rsid w:val="000F1551"/>
    <w:rsid w:val="000F1611"/>
    <w:rsid w:val="000F1713"/>
    <w:rsid w:val="000F1907"/>
    <w:rsid w:val="000F1AC1"/>
    <w:rsid w:val="000F1D14"/>
    <w:rsid w:val="000F2A79"/>
    <w:rsid w:val="000F2DF9"/>
    <w:rsid w:val="000F3094"/>
    <w:rsid w:val="000F314F"/>
    <w:rsid w:val="000F3250"/>
    <w:rsid w:val="000F33BF"/>
    <w:rsid w:val="000F3829"/>
    <w:rsid w:val="000F3C08"/>
    <w:rsid w:val="000F3DC4"/>
    <w:rsid w:val="000F4114"/>
    <w:rsid w:val="000F45CF"/>
    <w:rsid w:val="000F4870"/>
    <w:rsid w:val="000F49AC"/>
    <w:rsid w:val="000F54BC"/>
    <w:rsid w:val="000F59B0"/>
    <w:rsid w:val="000F5E8C"/>
    <w:rsid w:val="000F5FCF"/>
    <w:rsid w:val="000F6033"/>
    <w:rsid w:val="000F604A"/>
    <w:rsid w:val="000F6061"/>
    <w:rsid w:val="000F6126"/>
    <w:rsid w:val="000F67DB"/>
    <w:rsid w:val="000F6966"/>
    <w:rsid w:val="000F69B1"/>
    <w:rsid w:val="000F6A22"/>
    <w:rsid w:val="000F6BA5"/>
    <w:rsid w:val="000F6E0C"/>
    <w:rsid w:val="000F6E18"/>
    <w:rsid w:val="000F720E"/>
    <w:rsid w:val="000F7338"/>
    <w:rsid w:val="000F73C9"/>
    <w:rsid w:val="000F742D"/>
    <w:rsid w:val="000F776F"/>
    <w:rsid w:val="000F7CB0"/>
    <w:rsid w:val="000F7D41"/>
    <w:rsid w:val="000F7ED4"/>
    <w:rsid w:val="000F7EF0"/>
    <w:rsid w:val="000F7F25"/>
    <w:rsid w:val="0010058A"/>
    <w:rsid w:val="00100AE3"/>
    <w:rsid w:val="00100C6B"/>
    <w:rsid w:val="00100CB5"/>
    <w:rsid w:val="0010104E"/>
    <w:rsid w:val="001011DA"/>
    <w:rsid w:val="0010123B"/>
    <w:rsid w:val="001012F7"/>
    <w:rsid w:val="001013FE"/>
    <w:rsid w:val="00101403"/>
    <w:rsid w:val="001014A5"/>
    <w:rsid w:val="0010183C"/>
    <w:rsid w:val="00101BC4"/>
    <w:rsid w:val="00101D7C"/>
    <w:rsid w:val="00101DE9"/>
    <w:rsid w:val="00101F60"/>
    <w:rsid w:val="0010206E"/>
    <w:rsid w:val="001021B0"/>
    <w:rsid w:val="00102313"/>
    <w:rsid w:val="00102532"/>
    <w:rsid w:val="00102536"/>
    <w:rsid w:val="001029C1"/>
    <w:rsid w:val="001029FB"/>
    <w:rsid w:val="00103357"/>
    <w:rsid w:val="00103406"/>
    <w:rsid w:val="001034DC"/>
    <w:rsid w:val="00103525"/>
    <w:rsid w:val="00103537"/>
    <w:rsid w:val="0010354C"/>
    <w:rsid w:val="00103624"/>
    <w:rsid w:val="00103866"/>
    <w:rsid w:val="00103C5C"/>
    <w:rsid w:val="00103CFE"/>
    <w:rsid w:val="00103DB5"/>
    <w:rsid w:val="00104089"/>
    <w:rsid w:val="001041A1"/>
    <w:rsid w:val="00104494"/>
    <w:rsid w:val="001048D7"/>
    <w:rsid w:val="00104C3A"/>
    <w:rsid w:val="00104F9E"/>
    <w:rsid w:val="001051FD"/>
    <w:rsid w:val="001055D4"/>
    <w:rsid w:val="0010568F"/>
    <w:rsid w:val="001057E0"/>
    <w:rsid w:val="00105A0C"/>
    <w:rsid w:val="00105AC6"/>
    <w:rsid w:val="00105FDD"/>
    <w:rsid w:val="00106011"/>
    <w:rsid w:val="001060E2"/>
    <w:rsid w:val="00106343"/>
    <w:rsid w:val="00106A44"/>
    <w:rsid w:val="00106AAE"/>
    <w:rsid w:val="00106DBA"/>
    <w:rsid w:val="00106F1D"/>
    <w:rsid w:val="00107673"/>
    <w:rsid w:val="0010789D"/>
    <w:rsid w:val="001079DB"/>
    <w:rsid w:val="00107A70"/>
    <w:rsid w:val="00107BA9"/>
    <w:rsid w:val="00110253"/>
    <w:rsid w:val="0011094A"/>
    <w:rsid w:val="00110C37"/>
    <w:rsid w:val="00110C65"/>
    <w:rsid w:val="00110C8C"/>
    <w:rsid w:val="00111151"/>
    <w:rsid w:val="0011137E"/>
    <w:rsid w:val="001115B2"/>
    <w:rsid w:val="00112107"/>
    <w:rsid w:val="0011222C"/>
    <w:rsid w:val="00112247"/>
    <w:rsid w:val="00112B5C"/>
    <w:rsid w:val="00113040"/>
    <w:rsid w:val="00113061"/>
    <w:rsid w:val="001130A8"/>
    <w:rsid w:val="001135A2"/>
    <w:rsid w:val="00113799"/>
    <w:rsid w:val="00113922"/>
    <w:rsid w:val="0011398B"/>
    <w:rsid w:val="00114443"/>
    <w:rsid w:val="00114583"/>
    <w:rsid w:val="00114F64"/>
    <w:rsid w:val="00114F88"/>
    <w:rsid w:val="00115183"/>
    <w:rsid w:val="00115214"/>
    <w:rsid w:val="001153DA"/>
    <w:rsid w:val="00115426"/>
    <w:rsid w:val="0011567B"/>
    <w:rsid w:val="0011588B"/>
    <w:rsid w:val="001159E7"/>
    <w:rsid w:val="00116104"/>
    <w:rsid w:val="00116701"/>
    <w:rsid w:val="001168E1"/>
    <w:rsid w:val="00116CAF"/>
    <w:rsid w:val="00116DE7"/>
    <w:rsid w:val="00116FC3"/>
    <w:rsid w:val="001171AF"/>
    <w:rsid w:val="00117218"/>
    <w:rsid w:val="00117236"/>
    <w:rsid w:val="001172FB"/>
    <w:rsid w:val="00117945"/>
    <w:rsid w:val="00117D9B"/>
    <w:rsid w:val="00117DF2"/>
    <w:rsid w:val="00117F13"/>
    <w:rsid w:val="0012001A"/>
    <w:rsid w:val="00120271"/>
    <w:rsid w:val="00120846"/>
    <w:rsid w:val="00120D6F"/>
    <w:rsid w:val="001210CB"/>
    <w:rsid w:val="00121596"/>
    <w:rsid w:val="001218BF"/>
    <w:rsid w:val="00121993"/>
    <w:rsid w:val="00121BA5"/>
    <w:rsid w:val="00121BDE"/>
    <w:rsid w:val="00121C18"/>
    <w:rsid w:val="00121CB0"/>
    <w:rsid w:val="0012205F"/>
    <w:rsid w:val="0012244A"/>
    <w:rsid w:val="00122607"/>
    <w:rsid w:val="0012262D"/>
    <w:rsid w:val="00122676"/>
    <w:rsid w:val="00122B86"/>
    <w:rsid w:val="00122D2D"/>
    <w:rsid w:val="00122FF6"/>
    <w:rsid w:val="001230E6"/>
    <w:rsid w:val="00123154"/>
    <w:rsid w:val="001231A1"/>
    <w:rsid w:val="00123704"/>
    <w:rsid w:val="00123920"/>
    <w:rsid w:val="00123B56"/>
    <w:rsid w:val="001240A6"/>
    <w:rsid w:val="00124240"/>
    <w:rsid w:val="0012494E"/>
    <w:rsid w:val="001249F5"/>
    <w:rsid w:val="00124B30"/>
    <w:rsid w:val="00125081"/>
    <w:rsid w:val="001251D7"/>
    <w:rsid w:val="00125231"/>
    <w:rsid w:val="0012535C"/>
    <w:rsid w:val="001253B4"/>
    <w:rsid w:val="001253FD"/>
    <w:rsid w:val="00125657"/>
    <w:rsid w:val="0012566E"/>
    <w:rsid w:val="00125A2A"/>
    <w:rsid w:val="00125F3C"/>
    <w:rsid w:val="00126185"/>
    <w:rsid w:val="0012618C"/>
    <w:rsid w:val="0012639F"/>
    <w:rsid w:val="00126630"/>
    <w:rsid w:val="00126936"/>
    <w:rsid w:val="00126BB0"/>
    <w:rsid w:val="00126DE1"/>
    <w:rsid w:val="001273EF"/>
    <w:rsid w:val="001277C6"/>
    <w:rsid w:val="00127A85"/>
    <w:rsid w:val="00127DC5"/>
    <w:rsid w:val="00130213"/>
    <w:rsid w:val="00130530"/>
    <w:rsid w:val="0013065F"/>
    <w:rsid w:val="00130C38"/>
    <w:rsid w:val="0013102E"/>
    <w:rsid w:val="00131153"/>
    <w:rsid w:val="001312B9"/>
    <w:rsid w:val="001315E7"/>
    <w:rsid w:val="001322EE"/>
    <w:rsid w:val="00132459"/>
    <w:rsid w:val="0013271C"/>
    <w:rsid w:val="001329C2"/>
    <w:rsid w:val="001329E5"/>
    <w:rsid w:val="00132C8F"/>
    <w:rsid w:val="00132F18"/>
    <w:rsid w:val="0013359E"/>
    <w:rsid w:val="00133736"/>
    <w:rsid w:val="00133833"/>
    <w:rsid w:val="00133929"/>
    <w:rsid w:val="00133C07"/>
    <w:rsid w:val="00133EA4"/>
    <w:rsid w:val="001340F9"/>
    <w:rsid w:val="001346D7"/>
    <w:rsid w:val="00134885"/>
    <w:rsid w:val="001349B5"/>
    <w:rsid w:val="00134A02"/>
    <w:rsid w:val="00134A38"/>
    <w:rsid w:val="00134AD9"/>
    <w:rsid w:val="00134BF6"/>
    <w:rsid w:val="00134D4A"/>
    <w:rsid w:val="00135362"/>
    <w:rsid w:val="001353B9"/>
    <w:rsid w:val="00135424"/>
    <w:rsid w:val="0013551D"/>
    <w:rsid w:val="0013557E"/>
    <w:rsid w:val="00135BD9"/>
    <w:rsid w:val="00135E37"/>
    <w:rsid w:val="00135FFF"/>
    <w:rsid w:val="001360F3"/>
    <w:rsid w:val="00136158"/>
    <w:rsid w:val="001361E4"/>
    <w:rsid w:val="001363C5"/>
    <w:rsid w:val="00136700"/>
    <w:rsid w:val="00136915"/>
    <w:rsid w:val="00136D1A"/>
    <w:rsid w:val="00136D95"/>
    <w:rsid w:val="00137EAA"/>
    <w:rsid w:val="00137FA8"/>
    <w:rsid w:val="00140624"/>
    <w:rsid w:val="00140790"/>
    <w:rsid w:val="001407A0"/>
    <w:rsid w:val="00140859"/>
    <w:rsid w:val="001408AE"/>
    <w:rsid w:val="00140B56"/>
    <w:rsid w:val="00140BEB"/>
    <w:rsid w:val="00140C4B"/>
    <w:rsid w:val="00140C86"/>
    <w:rsid w:val="00141A77"/>
    <w:rsid w:val="00141B1B"/>
    <w:rsid w:val="00141BCC"/>
    <w:rsid w:val="00141C67"/>
    <w:rsid w:val="00141D4E"/>
    <w:rsid w:val="00141EB3"/>
    <w:rsid w:val="00141ED7"/>
    <w:rsid w:val="001424EF"/>
    <w:rsid w:val="00142964"/>
    <w:rsid w:val="00142C75"/>
    <w:rsid w:val="00142EE5"/>
    <w:rsid w:val="00142F71"/>
    <w:rsid w:val="001430C2"/>
    <w:rsid w:val="001435DC"/>
    <w:rsid w:val="00143930"/>
    <w:rsid w:val="0014398A"/>
    <w:rsid w:val="00143A13"/>
    <w:rsid w:val="00143C5E"/>
    <w:rsid w:val="00143C9D"/>
    <w:rsid w:val="00143D73"/>
    <w:rsid w:val="00143DB1"/>
    <w:rsid w:val="0014414C"/>
    <w:rsid w:val="0014455F"/>
    <w:rsid w:val="00144729"/>
    <w:rsid w:val="00144910"/>
    <w:rsid w:val="00144A10"/>
    <w:rsid w:val="00144B24"/>
    <w:rsid w:val="00144CA8"/>
    <w:rsid w:val="00145139"/>
    <w:rsid w:val="00145B9D"/>
    <w:rsid w:val="00145BA6"/>
    <w:rsid w:val="00145F45"/>
    <w:rsid w:val="00146041"/>
    <w:rsid w:val="00146057"/>
    <w:rsid w:val="00146279"/>
    <w:rsid w:val="0014637E"/>
    <w:rsid w:val="001463CD"/>
    <w:rsid w:val="00147242"/>
    <w:rsid w:val="0014748E"/>
    <w:rsid w:val="0014760C"/>
    <w:rsid w:val="0014778E"/>
    <w:rsid w:val="0014786B"/>
    <w:rsid w:val="00147D83"/>
    <w:rsid w:val="0015046A"/>
    <w:rsid w:val="00150C2A"/>
    <w:rsid w:val="00150D2B"/>
    <w:rsid w:val="00150D96"/>
    <w:rsid w:val="00150F6B"/>
    <w:rsid w:val="001514E8"/>
    <w:rsid w:val="0015150B"/>
    <w:rsid w:val="00151752"/>
    <w:rsid w:val="00151800"/>
    <w:rsid w:val="00151944"/>
    <w:rsid w:val="00151F67"/>
    <w:rsid w:val="00151FD7"/>
    <w:rsid w:val="001520EA"/>
    <w:rsid w:val="0015240B"/>
    <w:rsid w:val="00152721"/>
    <w:rsid w:val="0015281B"/>
    <w:rsid w:val="00152BA7"/>
    <w:rsid w:val="00152D93"/>
    <w:rsid w:val="00152DA6"/>
    <w:rsid w:val="00152F44"/>
    <w:rsid w:val="001530F0"/>
    <w:rsid w:val="00153153"/>
    <w:rsid w:val="001532BE"/>
    <w:rsid w:val="001534B1"/>
    <w:rsid w:val="00153643"/>
    <w:rsid w:val="00154078"/>
    <w:rsid w:val="00154456"/>
    <w:rsid w:val="0015452E"/>
    <w:rsid w:val="001545A4"/>
    <w:rsid w:val="00154A10"/>
    <w:rsid w:val="00154E81"/>
    <w:rsid w:val="001555D4"/>
    <w:rsid w:val="00155754"/>
    <w:rsid w:val="00155A83"/>
    <w:rsid w:val="00155AC6"/>
    <w:rsid w:val="00155AD6"/>
    <w:rsid w:val="00155B7B"/>
    <w:rsid w:val="00155D54"/>
    <w:rsid w:val="0015649B"/>
    <w:rsid w:val="00156C01"/>
    <w:rsid w:val="00156C68"/>
    <w:rsid w:val="00156E53"/>
    <w:rsid w:val="00157219"/>
    <w:rsid w:val="00157262"/>
    <w:rsid w:val="001572A3"/>
    <w:rsid w:val="001573C4"/>
    <w:rsid w:val="0015754A"/>
    <w:rsid w:val="001578F0"/>
    <w:rsid w:val="00157A5B"/>
    <w:rsid w:val="00157B0D"/>
    <w:rsid w:val="00157E90"/>
    <w:rsid w:val="0016038C"/>
    <w:rsid w:val="001606F8"/>
    <w:rsid w:val="00160857"/>
    <w:rsid w:val="00160870"/>
    <w:rsid w:val="00160B3D"/>
    <w:rsid w:val="00160E0E"/>
    <w:rsid w:val="00160F97"/>
    <w:rsid w:val="00160FB8"/>
    <w:rsid w:val="001611E7"/>
    <w:rsid w:val="0016147D"/>
    <w:rsid w:val="0016168F"/>
    <w:rsid w:val="001619B0"/>
    <w:rsid w:val="00161DEC"/>
    <w:rsid w:val="00161E0A"/>
    <w:rsid w:val="0016205D"/>
    <w:rsid w:val="0016247D"/>
    <w:rsid w:val="001624F4"/>
    <w:rsid w:val="0016288D"/>
    <w:rsid w:val="00162915"/>
    <w:rsid w:val="001629C6"/>
    <w:rsid w:val="0016367A"/>
    <w:rsid w:val="0016367C"/>
    <w:rsid w:val="00163A83"/>
    <w:rsid w:val="00163D74"/>
    <w:rsid w:val="00163F78"/>
    <w:rsid w:val="001643FA"/>
    <w:rsid w:val="00164430"/>
    <w:rsid w:val="001649D5"/>
    <w:rsid w:val="00164A40"/>
    <w:rsid w:val="001652C8"/>
    <w:rsid w:val="001658B2"/>
    <w:rsid w:val="00165A7E"/>
    <w:rsid w:val="00165C50"/>
    <w:rsid w:val="00165D20"/>
    <w:rsid w:val="00165DB9"/>
    <w:rsid w:val="00165EA1"/>
    <w:rsid w:val="001661F2"/>
    <w:rsid w:val="001666FA"/>
    <w:rsid w:val="001667CC"/>
    <w:rsid w:val="00166EE2"/>
    <w:rsid w:val="00167005"/>
    <w:rsid w:val="001674B4"/>
    <w:rsid w:val="00167A57"/>
    <w:rsid w:val="00167CD4"/>
    <w:rsid w:val="00170012"/>
    <w:rsid w:val="001704DF"/>
    <w:rsid w:val="001704E7"/>
    <w:rsid w:val="0017058E"/>
    <w:rsid w:val="00170A9B"/>
    <w:rsid w:val="00170BD2"/>
    <w:rsid w:val="00170CEF"/>
    <w:rsid w:val="00170D3B"/>
    <w:rsid w:val="00171108"/>
    <w:rsid w:val="001711E4"/>
    <w:rsid w:val="0017120E"/>
    <w:rsid w:val="001713D8"/>
    <w:rsid w:val="00171800"/>
    <w:rsid w:val="00171F17"/>
    <w:rsid w:val="0017207B"/>
    <w:rsid w:val="001720F6"/>
    <w:rsid w:val="00172165"/>
    <w:rsid w:val="0017216B"/>
    <w:rsid w:val="0017224C"/>
    <w:rsid w:val="00172465"/>
    <w:rsid w:val="001724AE"/>
    <w:rsid w:val="001726E6"/>
    <w:rsid w:val="00172A09"/>
    <w:rsid w:val="00172C53"/>
    <w:rsid w:val="00172CB3"/>
    <w:rsid w:val="00172F90"/>
    <w:rsid w:val="0017322F"/>
    <w:rsid w:val="001735EE"/>
    <w:rsid w:val="00173604"/>
    <w:rsid w:val="00173703"/>
    <w:rsid w:val="0017378A"/>
    <w:rsid w:val="0017385D"/>
    <w:rsid w:val="00173AEE"/>
    <w:rsid w:val="00173D46"/>
    <w:rsid w:val="0017416C"/>
    <w:rsid w:val="0017434F"/>
    <w:rsid w:val="00174500"/>
    <w:rsid w:val="00174506"/>
    <w:rsid w:val="001746DB"/>
    <w:rsid w:val="0017554B"/>
    <w:rsid w:val="00175994"/>
    <w:rsid w:val="00175D01"/>
    <w:rsid w:val="00175DB7"/>
    <w:rsid w:val="00175FEB"/>
    <w:rsid w:val="001762F7"/>
    <w:rsid w:val="00176B27"/>
    <w:rsid w:val="00176F5D"/>
    <w:rsid w:val="00177100"/>
    <w:rsid w:val="00177133"/>
    <w:rsid w:val="0017718C"/>
    <w:rsid w:val="00177464"/>
    <w:rsid w:val="0017752C"/>
    <w:rsid w:val="001776D4"/>
    <w:rsid w:val="00177897"/>
    <w:rsid w:val="00177D44"/>
    <w:rsid w:val="00180473"/>
    <w:rsid w:val="001805D7"/>
    <w:rsid w:val="00180C1F"/>
    <w:rsid w:val="00180E4B"/>
    <w:rsid w:val="00180FDF"/>
    <w:rsid w:val="001810DB"/>
    <w:rsid w:val="001810F3"/>
    <w:rsid w:val="00181163"/>
    <w:rsid w:val="0018117F"/>
    <w:rsid w:val="00181397"/>
    <w:rsid w:val="001814A1"/>
    <w:rsid w:val="001814DD"/>
    <w:rsid w:val="0018180F"/>
    <w:rsid w:val="00181F43"/>
    <w:rsid w:val="00181FFD"/>
    <w:rsid w:val="001823B1"/>
    <w:rsid w:val="0018299A"/>
    <w:rsid w:val="00182A21"/>
    <w:rsid w:val="00182B46"/>
    <w:rsid w:val="00182FED"/>
    <w:rsid w:val="00183060"/>
    <w:rsid w:val="0018316D"/>
    <w:rsid w:val="001831E1"/>
    <w:rsid w:val="00183B32"/>
    <w:rsid w:val="00183EE5"/>
    <w:rsid w:val="0018460E"/>
    <w:rsid w:val="00184859"/>
    <w:rsid w:val="00184A59"/>
    <w:rsid w:val="00184EA0"/>
    <w:rsid w:val="0018508D"/>
    <w:rsid w:val="0018513F"/>
    <w:rsid w:val="0018516E"/>
    <w:rsid w:val="001851A8"/>
    <w:rsid w:val="0018567C"/>
    <w:rsid w:val="0018584E"/>
    <w:rsid w:val="001866E9"/>
    <w:rsid w:val="0018684D"/>
    <w:rsid w:val="001869B6"/>
    <w:rsid w:val="00186BB5"/>
    <w:rsid w:val="001873CF"/>
    <w:rsid w:val="00187981"/>
    <w:rsid w:val="00187A29"/>
    <w:rsid w:val="00187B0C"/>
    <w:rsid w:val="00187D73"/>
    <w:rsid w:val="001902DA"/>
    <w:rsid w:val="00190379"/>
    <w:rsid w:val="00190A85"/>
    <w:rsid w:val="00190A8D"/>
    <w:rsid w:val="00190B33"/>
    <w:rsid w:val="00190F81"/>
    <w:rsid w:val="00191489"/>
    <w:rsid w:val="00191711"/>
    <w:rsid w:val="001917D8"/>
    <w:rsid w:val="001918F6"/>
    <w:rsid w:val="00191B7E"/>
    <w:rsid w:val="00191D95"/>
    <w:rsid w:val="0019262A"/>
    <w:rsid w:val="00192AFF"/>
    <w:rsid w:val="00192CEA"/>
    <w:rsid w:val="00192E17"/>
    <w:rsid w:val="001933BB"/>
    <w:rsid w:val="001938C2"/>
    <w:rsid w:val="00193A60"/>
    <w:rsid w:val="00194210"/>
    <w:rsid w:val="001942A2"/>
    <w:rsid w:val="001942DF"/>
    <w:rsid w:val="00194DD2"/>
    <w:rsid w:val="00195077"/>
    <w:rsid w:val="00195206"/>
    <w:rsid w:val="00195375"/>
    <w:rsid w:val="001955C1"/>
    <w:rsid w:val="0019572D"/>
    <w:rsid w:val="0019576A"/>
    <w:rsid w:val="001958BD"/>
    <w:rsid w:val="00195B55"/>
    <w:rsid w:val="00195EC9"/>
    <w:rsid w:val="00195F14"/>
    <w:rsid w:val="00196502"/>
    <w:rsid w:val="001968CE"/>
    <w:rsid w:val="00196A2D"/>
    <w:rsid w:val="00196E2F"/>
    <w:rsid w:val="0019783C"/>
    <w:rsid w:val="001979F1"/>
    <w:rsid w:val="00197AA7"/>
    <w:rsid w:val="00197D4E"/>
    <w:rsid w:val="001A0306"/>
    <w:rsid w:val="001A0336"/>
    <w:rsid w:val="001A03EA"/>
    <w:rsid w:val="001A05C7"/>
    <w:rsid w:val="001A05E4"/>
    <w:rsid w:val="001A09DA"/>
    <w:rsid w:val="001A0A5A"/>
    <w:rsid w:val="001A0B00"/>
    <w:rsid w:val="001A0D3B"/>
    <w:rsid w:val="001A0D5F"/>
    <w:rsid w:val="001A10FF"/>
    <w:rsid w:val="001A1299"/>
    <w:rsid w:val="001A13B9"/>
    <w:rsid w:val="001A1ADF"/>
    <w:rsid w:val="001A1F57"/>
    <w:rsid w:val="001A1F5A"/>
    <w:rsid w:val="001A2360"/>
    <w:rsid w:val="001A26C8"/>
    <w:rsid w:val="001A2DB1"/>
    <w:rsid w:val="001A361D"/>
    <w:rsid w:val="001A3B8D"/>
    <w:rsid w:val="001A3CDD"/>
    <w:rsid w:val="001A3E29"/>
    <w:rsid w:val="001A4753"/>
    <w:rsid w:val="001A494E"/>
    <w:rsid w:val="001A49FB"/>
    <w:rsid w:val="001A4C26"/>
    <w:rsid w:val="001A4ECB"/>
    <w:rsid w:val="001A4F1B"/>
    <w:rsid w:val="001A53ED"/>
    <w:rsid w:val="001A5508"/>
    <w:rsid w:val="001A55E9"/>
    <w:rsid w:val="001A5954"/>
    <w:rsid w:val="001A5EAE"/>
    <w:rsid w:val="001A640D"/>
    <w:rsid w:val="001A64CA"/>
    <w:rsid w:val="001A6A21"/>
    <w:rsid w:val="001A6B9F"/>
    <w:rsid w:val="001A70CC"/>
    <w:rsid w:val="001A719C"/>
    <w:rsid w:val="001A7534"/>
    <w:rsid w:val="001A7CBD"/>
    <w:rsid w:val="001A7E7C"/>
    <w:rsid w:val="001B051D"/>
    <w:rsid w:val="001B08F5"/>
    <w:rsid w:val="001B0B86"/>
    <w:rsid w:val="001B0CE4"/>
    <w:rsid w:val="001B0D89"/>
    <w:rsid w:val="001B137F"/>
    <w:rsid w:val="001B13F8"/>
    <w:rsid w:val="001B1857"/>
    <w:rsid w:val="001B18E4"/>
    <w:rsid w:val="001B1B5A"/>
    <w:rsid w:val="001B1CEC"/>
    <w:rsid w:val="001B21B0"/>
    <w:rsid w:val="001B2382"/>
    <w:rsid w:val="001B2399"/>
    <w:rsid w:val="001B249E"/>
    <w:rsid w:val="001B24B0"/>
    <w:rsid w:val="001B2B09"/>
    <w:rsid w:val="001B2B36"/>
    <w:rsid w:val="001B2C20"/>
    <w:rsid w:val="001B2D2B"/>
    <w:rsid w:val="001B2E19"/>
    <w:rsid w:val="001B2EA2"/>
    <w:rsid w:val="001B302F"/>
    <w:rsid w:val="001B3121"/>
    <w:rsid w:val="001B3AD4"/>
    <w:rsid w:val="001B3C0B"/>
    <w:rsid w:val="001B3C23"/>
    <w:rsid w:val="001B4004"/>
    <w:rsid w:val="001B45E1"/>
    <w:rsid w:val="001B46F9"/>
    <w:rsid w:val="001B48D6"/>
    <w:rsid w:val="001B4BFD"/>
    <w:rsid w:val="001B4E9C"/>
    <w:rsid w:val="001B4ED0"/>
    <w:rsid w:val="001B51CB"/>
    <w:rsid w:val="001B51FD"/>
    <w:rsid w:val="001B52D5"/>
    <w:rsid w:val="001B5521"/>
    <w:rsid w:val="001B554A"/>
    <w:rsid w:val="001B57AB"/>
    <w:rsid w:val="001B6252"/>
    <w:rsid w:val="001B629B"/>
    <w:rsid w:val="001B6339"/>
    <w:rsid w:val="001B64F9"/>
    <w:rsid w:val="001B6A4C"/>
    <w:rsid w:val="001B6C04"/>
    <w:rsid w:val="001B6D01"/>
    <w:rsid w:val="001B6F9C"/>
    <w:rsid w:val="001B7027"/>
    <w:rsid w:val="001B7062"/>
    <w:rsid w:val="001B747D"/>
    <w:rsid w:val="001B7569"/>
    <w:rsid w:val="001B7823"/>
    <w:rsid w:val="001B78CD"/>
    <w:rsid w:val="001B7BE1"/>
    <w:rsid w:val="001B7C6C"/>
    <w:rsid w:val="001B7CD8"/>
    <w:rsid w:val="001C03C8"/>
    <w:rsid w:val="001C06C8"/>
    <w:rsid w:val="001C0797"/>
    <w:rsid w:val="001C09A5"/>
    <w:rsid w:val="001C10D3"/>
    <w:rsid w:val="001C1166"/>
    <w:rsid w:val="001C157A"/>
    <w:rsid w:val="001C1794"/>
    <w:rsid w:val="001C1798"/>
    <w:rsid w:val="001C1AC7"/>
    <w:rsid w:val="001C1AC8"/>
    <w:rsid w:val="001C1B3E"/>
    <w:rsid w:val="001C1E1A"/>
    <w:rsid w:val="001C2092"/>
    <w:rsid w:val="001C2116"/>
    <w:rsid w:val="001C22B2"/>
    <w:rsid w:val="001C2525"/>
    <w:rsid w:val="001C255D"/>
    <w:rsid w:val="001C28DE"/>
    <w:rsid w:val="001C2FCD"/>
    <w:rsid w:val="001C3124"/>
    <w:rsid w:val="001C3332"/>
    <w:rsid w:val="001C34F1"/>
    <w:rsid w:val="001C35A4"/>
    <w:rsid w:val="001C3661"/>
    <w:rsid w:val="001C3739"/>
    <w:rsid w:val="001C3846"/>
    <w:rsid w:val="001C38FB"/>
    <w:rsid w:val="001C3B54"/>
    <w:rsid w:val="001C3DE0"/>
    <w:rsid w:val="001C4CDC"/>
    <w:rsid w:val="001C4CDF"/>
    <w:rsid w:val="001C4EB9"/>
    <w:rsid w:val="001C4FA0"/>
    <w:rsid w:val="001C5525"/>
    <w:rsid w:val="001C5719"/>
    <w:rsid w:val="001C5965"/>
    <w:rsid w:val="001C5967"/>
    <w:rsid w:val="001C622C"/>
    <w:rsid w:val="001C633B"/>
    <w:rsid w:val="001C67DD"/>
    <w:rsid w:val="001C687C"/>
    <w:rsid w:val="001C69AD"/>
    <w:rsid w:val="001C6A6D"/>
    <w:rsid w:val="001C6C4A"/>
    <w:rsid w:val="001C6DD8"/>
    <w:rsid w:val="001C6EA2"/>
    <w:rsid w:val="001C703D"/>
    <w:rsid w:val="001C7645"/>
    <w:rsid w:val="001C7654"/>
    <w:rsid w:val="001C79D1"/>
    <w:rsid w:val="001D02C1"/>
    <w:rsid w:val="001D0417"/>
    <w:rsid w:val="001D0812"/>
    <w:rsid w:val="001D0B6B"/>
    <w:rsid w:val="001D0FE7"/>
    <w:rsid w:val="001D152A"/>
    <w:rsid w:val="001D19D2"/>
    <w:rsid w:val="001D1CE4"/>
    <w:rsid w:val="001D1E9E"/>
    <w:rsid w:val="001D1FC0"/>
    <w:rsid w:val="001D2AC9"/>
    <w:rsid w:val="001D2E5B"/>
    <w:rsid w:val="001D2EBA"/>
    <w:rsid w:val="001D2F66"/>
    <w:rsid w:val="001D372E"/>
    <w:rsid w:val="001D3ACD"/>
    <w:rsid w:val="001D3BB1"/>
    <w:rsid w:val="001D3DD9"/>
    <w:rsid w:val="001D3FE9"/>
    <w:rsid w:val="001D4065"/>
    <w:rsid w:val="001D41EF"/>
    <w:rsid w:val="001D443E"/>
    <w:rsid w:val="001D4571"/>
    <w:rsid w:val="001D4740"/>
    <w:rsid w:val="001D4778"/>
    <w:rsid w:val="001D4A28"/>
    <w:rsid w:val="001D57EA"/>
    <w:rsid w:val="001D590C"/>
    <w:rsid w:val="001D5C5F"/>
    <w:rsid w:val="001D5D30"/>
    <w:rsid w:val="001D5F66"/>
    <w:rsid w:val="001D5F78"/>
    <w:rsid w:val="001D6667"/>
    <w:rsid w:val="001D66C6"/>
    <w:rsid w:val="001D6A61"/>
    <w:rsid w:val="001D6B2D"/>
    <w:rsid w:val="001D726C"/>
    <w:rsid w:val="001D7277"/>
    <w:rsid w:val="001D73C6"/>
    <w:rsid w:val="001D7418"/>
    <w:rsid w:val="001D74C0"/>
    <w:rsid w:val="001D74E0"/>
    <w:rsid w:val="001D750A"/>
    <w:rsid w:val="001D7566"/>
    <w:rsid w:val="001D757A"/>
    <w:rsid w:val="001D79CE"/>
    <w:rsid w:val="001D7CD2"/>
    <w:rsid w:val="001D7EDD"/>
    <w:rsid w:val="001E00D3"/>
    <w:rsid w:val="001E0509"/>
    <w:rsid w:val="001E052B"/>
    <w:rsid w:val="001E0693"/>
    <w:rsid w:val="001E07BA"/>
    <w:rsid w:val="001E0BAA"/>
    <w:rsid w:val="001E0E85"/>
    <w:rsid w:val="001E11C5"/>
    <w:rsid w:val="001E12AC"/>
    <w:rsid w:val="001E13E9"/>
    <w:rsid w:val="001E13F3"/>
    <w:rsid w:val="001E1502"/>
    <w:rsid w:val="001E156E"/>
    <w:rsid w:val="001E185D"/>
    <w:rsid w:val="001E18BE"/>
    <w:rsid w:val="001E1BAA"/>
    <w:rsid w:val="001E1C0F"/>
    <w:rsid w:val="001E1F24"/>
    <w:rsid w:val="001E24DB"/>
    <w:rsid w:val="001E27B0"/>
    <w:rsid w:val="001E298F"/>
    <w:rsid w:val="001E2DB5"/>
    <w:rsid w:val="001E2F7C"/>
    <w:rsid w:val="001E31A6"/>
    <w:rsid w:val="001E33B9"/>
    <w:rsid w:val="001E35D6"/>
    <w:rsid w:val="001E3C83"/>
    <w:rsid w:val="001E436A"/>
    <w:rsid w:val="001E47EF"/>
    <w:rsid w:val="001E4F1D"/>
    <w:rsid w:val="001E523B"/>
    <w:rsid w:val="001E5323"/>
    <w:rsid w:val="001E538A"/>
    <w:rsid w:val="001E5CA1"/>
    <w:rsid w:val="001E6089"/>
    <w:rsid w:val="001E67EA"/>
    <w:rsid w:val="001E6959"/>
    <w:rsid w:val="001E6E07"/>
    <w:rsid w:val="001E6E76"/>
    <w:rsid w:val="001E6EB8"/>
    <w:rsid w:val="001E6F60"/>
    <w:rsid w:val="001E779D"/>
    <w:rsid w:val="001E78E8"/>
    <w:rsid w:val="001E792D"/>
    <w:rsid w:val="001E7ED4"/>
    <w:rsid w:val="001F0422"/>
    <w:rsid w:val="001F0807"/>
    <w:rsid w:val="001F0B3B"/>
    <w:rsid w:val="001F0BA3"/>
    <w:rsid w:val="001F0D43"/>
    <w:rsid w:val="001F0F25"/>
    <w:rsid w:val="001F110B"/>
    <w:rsid w:val="001F1371"/>
    <w:rsid w:val="001F1B90"/>
    <w:rsid w:val="001F1E98"/>
    <w:rsid w:val="001F24C4"/>
    <w:rsid w:val="001F251B"/>
    <w:rsid w:val="001F2788"/>
    <w:rsid w:val="001F280B"/>
    <w:rsid w:val="001F2FFC"/>
    <w:rsid w:val="001F30E7"/>
    <w:rsid w:val="001F31A2"/>
    <w:rsid w:val="001F31F6"/>
    <w:rsid w:val="001F354F"/>
    <w:rsid w:val="001F3D8D"/>
    <w:rsid w:val="001F3E95"/>
    <w:rsid w:val="001F40AF"/>
    <w:rsid w:val="001F41EF"/>
    <w:rsid w:val="001F43CE"/>
    <w:rsid w:val="001F4769"/>
    <w:rsid w:val="001F478D"/>
    <w:rsid w:val="001F4B0B"/>
    <w:rsid w:val="001F4B6E"/>
    <w:rsid w:val="001F5155"/>
    <w:rsid w:val="001F570B"/>
    <w:rsid w:val="001F59C6"/>
    <w:rsid w:val="001F5F72"/>
    <w:rsid w:val="001F63BC"/>
    <w:rsid w:val="001F6B4A"/>
    <w:rsid w:val="001F6D29"/>
    <w:rsid w:val="001F6E18"/>
    <w:rsid w:val="001F6EC6"/>
    <w:rsid w:val="001F6FD2"/>
    <w:rsid w:val="001F71D2"/>
    <w:rsid w:val="001F7519"/>
    <w:rsid w:val="001F7617"/>
    <w:rsid w:val="001F76FC"/>
    <w:rsid w:val="001F777F"/>
    <w:rsid w:val="001F7D41"/>
    <w:rsid w:val="001F7D5A"/>
    <w:rsid w:val="0020043B"/>
    <w:rsid w:val="0020059B"/>
    <w:rsid w:val="00200BA1"/>
    <w:rsid w:val="00200CB2"/>
    <w:rsid w:val="00200D35"/>
    <w:rsid w:val="00200E55"/>
    <w:rsid w:val="00200E98"/>
    <w:rsid w:val="00200FC1"/>
    <w:rsid w:val="00200FCB"/>
    <w:rsid w:val="00201495"/>
    <w:rsid w:val="0020155C"/>
    <w:rsid w:val="00201798"/>
    <w:rsid w:val="0020184B"/>
    <w:rsid w:val="00201CC4"/>
    <w:rsid w:val="00201EDF"/>
    <w:rsid w:val="00201F09"/>
    <w:rsid w:val="00202013"/>
    <w:rsid w:val="002020F2"/>
    <w:rsid w:val="0020285D"/>
    <w:rsid w:val="0020296B"/>
    <w:rsid w:val="00202A41"/>
    <w:rsid w:val="00202BD2"/>
    <w:rsid w:val="00203054"/>
    <w:rsid w:val="0020350C"/>
    <w:rsid w:val="002039B7"/>
    <w:rsid w:val="002039E5"/>
    <w:rsid w:val="00203F28"/>
    <w:rsid w:val="0020407E"/>
    <w:rsid w:val="002041AD"/>
    <w:rsid w:val="002041D4"/>
    <w:rsid w:val="00204740"/>
    <w:rsid w:val="002047DD"/>
    <w:rsid w:val="00204852"/>
    <w:rsid w:val="00204877"/>
    <w:rsid w:val="00204C59"/>
    <w:rsid w:val="00204E21"/>
    <w:rsid w:val="00204F15"/>
    <w:rsid w:val="00205024"/>
    <w:rsid w:val="00205189"/>
    <w:rsid w:val="0020538C"/>
    <w:rsid w:val="0020592C"/>
    <w:rsid w:val="00205A68"/>
    <w:rsid w:val="00205B86"/>
    <w:rsid w:val="00205EE8"/>
    <w:rsid w:val="00205F42"/>
    <w:rsid w:val="00206014"/>
    <w:rsid w:val="0020626C"/>
    <w:rsid w:val="002063AA"/>
    <w:rsid w:val="00206558"/>
    <w:rsid w:val="00206897"/>
    <w:rsid w:val="00206A5E"/>
    <w:rsid w:val="00206D0C"/>
    <w:rsid w:val="00206E40"/>
    <w:rsid w:val="00207464"/>
    <w:rsid w:val="00207782"/>
    <w:rsid w:val="00207845"/>
    <w:rsid w:val="00210159"/>
    <w:rsid w:val="002105B1"/>
    <w:rsid w:val="00210783"/>
    <w:rsid w:val="002107EA"/>
    <w:rsid w:val="0021082C"/>
    <w:rsid w:val="002108E0"/>
    <w:rsid w:val="00210AC1"/>
    <w:rsid w:val="00210C7A"/>
    <w:rsid w:val="00210FDD"/>
    <w:rsid w:val="002110C4"/>
    <w:rsid w:val="00211232"/>
    <w:rsid w:val="00211281"/>
    <w:rsid w:val="002112B8"/>
    <w:rsid w:val="002112D5"/>
    <w:rsid w:val="0021137C"/>
    <w:rsid w:val="0021146F"/>
    <w:rsid w:val="0021186A"/>
    <w:rsid w:val="00211B67"/>
    <w:rsid w:val="00211C2C"/>
    <w:rsid w:val="00211D52"/>
    <w:rsid w:val="002121F3"/>
    <w:rsid w:val="00212294"/>
    <w:rsid w:val="002127C7"/>
    <w:rsid w:val="00212C2A"/>
    <w:rsid w:val="00212F1B"/>
    <w:rsid w:val="0021355B"/>
    <w:rsid w:val="0021368D"/>
    <w:rsid w:val="00213891"/>
    <w:rsid w:val="002138C2"/>
    <w:rsid w:val="00213E3C"/>
    <w:rsid w:val="00214078"/>
    <w:rsid w:val="002142D6"/>
    <w:rsid w:val="00214330"/>
    <w:rsid w:val="0021475E"/>
    <w:rsid w:val="002148BA"/>
    <w:rsid w:val="002149D5"/>
    <w:rsid w:val="00214A2B"/>
    <w:rsid w:val="002154BE"/>
    <w:rsid w:val="00215684"/>
    <w:rsid w:val="00215D48"/>
    <w:rsid w:val="00216896"/>
    <w:rsid w:val="00216B3A"/>
    <w:rsid w:val="00216BB7"/>
    <w:rsid w:val="00216C93"/>
    <w:rsid w:val="00216F97"/>
    <w:rsid w:val="00217339"/>
    <w:rsid w:val="002174C7"/>
    <w:rsid w:val="00217955"/>
    <w:rsid w:val="00217ACC"/>
    <w:rsid w:val="00217BD3"/>
    <w:rsid w:val="002204D6"/>
    <w:rsid w:val="0022075A"/>
    <w:rsid w:val="00220F80"/>
    <w:rsid w:val="00221040"/>
    <w:rsid w:val="00221694"/>
    <w:rsid w:val="00221D29"/>
    <w:rsid w:val="00221ECE"/>
    <w:rsid w:val="00222B7B"/>
    <w:rsid w:val="002235A9"/>
    <w:rsid w:val="00223752"/>
    <w:rsid w:val="0022379A"/>
    <w:rsid w:val="00223BE2"/>
    <w:rsid w:val="002240AB"/>
    <w:rsid w:val="00224463"/>
    <w:rsid w:val="002245F1"/>
    <w:rsid w:val="002246CC"/>
    <w:rsid w:val="002246F8"/>
    <w:rsid w:val="0022496F"/>
    <w:rsid w:val="00224A38"/>
    <w:rsid w:val="00224C59"/>
    <w:rsid w:val="00224CAE"/>
    <w:rsid w:val="00225274"/>
    <w:rsid w:val="00225382"/>
    <w:rsid w:val="0022663C"/>
    <w:rsid w:val="00226AB3"/>
    <w:rsid w:val="00226FAC"/>
    <w:rsid w:val="0022726F"/>
    <w:rsid w:val="002273BC"/>
    <w:rsid w:val="00227560"/>
    <w:rsid w:val="0022786C"/>
    <w:rsid w:val="00227ECA"/>
    <w:rsid w:val="002307C7"/>
    <w:rsid w:val="002308C5"/>
    <w:rsid w:val="002308CA"/>
    <w:rsid w:val="00230A85"/>
    <w:rsid w:val="00230AA1"/>
    <w:rsid w:val="00231048"/>
    <w:rsid w:val="00231333"/>
    <w:rsid w:val="002314CA"/>
    <w:rsid w:val="002315B0"/>
    <w:rsid w:val="00231659"/>
    <w:rsid w:val="00231B94"/>
    <w:rsid w:val="00231BC3"/>
    <w:rsid w:val="00231D4E"/>
    <w:rsid w:val="00231DF7"/>
    <w:rsid w:val="00231F34"/>
    <w:rsid w:val="00232012"/>
    <w:rsid w:val="0023211F"/>
    <w:rsid w:val="00232276"/>
    <w:rsid w:val="00232944"/>
    <w:rsid w:val="002329DB"/>
    <w:rsid w:val="00232B21"/>
    <w:rsid w:val="00232C11"/>
    <w:rsid w:val="00232CE2"/>
    <w:rsid w:val="00232D0B"/>
    <w:rsid w:val="00232E6A"/>
    <w:rsid w:val="00232F83"/>
    <w:rsid w:val="00233157"/>
    <w:rsid w:val="002334F7"/>
    <w:rsid w:val="002338FB"/>
    <w:rsid w:val="00233AFE"/>
    <w:rsid w:val="00233C80"/>
    <w:rsid w:val="00233D9B"/>
    <w:rsid w:val="00233DA5"/>
    <w:rsid w:val="002340F3"/>
    <w:rsid w:val="002344D9"/>
    <w:rsid w:val="00234B06"/>
    <w:rsid w:val="00234D8C"/>
    <w:rsid w:val="00235104"/>
    <w:rsid w:val="0023516C"/>
    <w:rsid w:val="00235373"/>
    <w:rsid w:val="0023550C"/>
    <w:rsid w:val="002357AD"/>
    <w:rsid w:val="002358BA"/>
    <w:rsid w:val="002359DF"/>
    <w:rsid w:val="00235E50"/>
    <w:rsid w:val="00236104"/>
    <w:rsid w:val="002367D4"/>
    <w:rsid w:val="0023687A"/>
    <w:rsid w:val="00236AEC"/>
    <w:rsid w:val="00236B60"/>
    <w:rsid w:val="00236FEE"/>
    <w:rsid w:val="0023706A"/>
    <w:rsid w:val="00237340"/>
    <w:rsid w:val="00237475"/>
    <w:rsid w:val="002375A6"/>
    <w:rsid w:val="0023765B"/>
    <w:rsid w:val="00237813"/>
    <w:rsid w:val="00237A09"/>
    <w:rsid w:val="00237C18"/>
    <w:rsid w:val="0024046C"/>
    <w:rsid w:val="00240592"/>
    <w:rsid w:val="002409AA"/>
    <w:rsid w:val="00240C40"/>
    <w:rsid w:val="00240E5B"/>
    <w:rsid w:val="00240E96"/>
    <w:rsid w:val="00240FB4"/>
    <w:rsid w:val="002411CB"/>
    <w:rsid w:val="002413F4"/>
    <w:rsid w:val="00241886"/>
    <w:rsid w:val="00241941"/>
    <w:rsid w:val="00241A08"/>
    <w:rsid w:val="00241D18"/>
    <w:rsid w:val="00241FB3"/>
    <w:rsid w:val="00241FC6"/>
    <w:rsid w:val="00242368"/>
    <w:rsid w:val="00242784"/>
    <w:rsid w:val="00242BC2"/>
    <w:rsid w:val="00242BE2"/>
    <w:rsid w:val="00242D7D"/>
    <w:rsid w:val="00242DC0"/>
    <w:rsid w:val="00243366"/>
    <w:rsid w:val="00243682"/>
    <w:rsid w:val="0024376E"/>
    <w:rsid w:val="0024379E"/>
    <w:rsid w:val="00243A7E"/>
    <w:rsid w:val="00243CCD"/>
    <w:rsid w:val="00243E84"/>
    <w:rsid w:val="002442F9"/>
    <w:rsid w:val="00244684"/>
    <w:rsid w:val="00244A25"/>
    <w:rsid w:val="00244B59"/>
    <w:rsid w:val="00244B7F"/>
    <w:rsid w:val="00244C48"/>
    <w:rsid w:val="00244D85"/>
    <w:rsid w:val="00244E5B"/>
    <w:rsid w:val="00244E78"/>
    <w:rsid w:val="00244F17"/>
    <w:rsid w:val="00244F6C"/>
    <w:rsid w:val="0024525F"/>
    <w:rsid w:val="00245360"/>
    <w:rsid w:val="00245389"/>
    <w:rsid w:val="0024548B"/>
    <w:rsid w:val="00245618"/>
    <w:rsid w:val="00245726"/>
    <w:rsid w:val="00245934"/>
    <w:rsid w:val="00245CDD"/>
    <w:rsid w:val="00245DA5"/>
    <w:rsid w:val="00246A57"/>
    <w:rsid w:val="00246E20"/>
    <w:rsid w:val="00247030"/>
    <w:rsid w:val="0024706B"/>
    <w:rsid w:val="00247376"/>
    <w:rsid w:val="00247393"/>
    <w:rsid w:val="002475E3"/>
    <w:rsid w:val="002478FC"/>
    <w:rsid w:val="00247D6E"/>
    <w:rsid w:val="00250180"/>
    <w:rsid w:val="00250799"/>
    <w:rsid w:val="00250A9F"/>
    <w:rsid w:val="00250D74"/>
    <w:rsid w:val="0025114A"/>
    <w:rsid w:val="00251B85"/>
    <w:rsid w:val="00251C61"/>
    <w:rsid w:val="002522C3"/>
    <w:rsid w:val="00252375"/>
    <w:rsid w:val="00252670"/>
    <w:rsid w:val="00252684"/>
    <w:rsid w:val="0025276F"/>
    <w:rsid w:val="00252B58"/>
    <w:rsid w:val="00252EB8"/>
    <w:rsid w:val="00252F47"/>
    <w:rsid w:val="00253265"/>
    <w:rsid w:val="0025332A"/>
    <w:rsid w:val="00253603"/>
    <w:rsid w:val="00253810"/>
    <w:rsid w:val="00253997"/>
    <w:rsid w:val="00253ACA"/>
    <w:rsid w:val="00253E2B"/>
    <w:rsid w:val="00253EE2"/>
    <w:rsid w:val="00253F3E"/>
    <w:rsid w:val="00254147"/>
    <w:rsid w:val="002543F2"/>
    <w:rsid w:val="002545D3"/>
    <w:rsid w:val="00254DED"/>
    <w:rsid w:val="00254E2F"/>
    <w:rsid w:val="00254E4C"/>
    <w:rsid w:val="0025526C"/>
    <w:rsid w:val="002552B3"/>
    <w:rsid w:val="00255599"/>
    <w:rsid w:val="002555A2"/>
    <w:rsid w:val="0025591D"/>
    <w:rsid w:val="00255C23"/>
    <w:rsid w:val="00255FAC"/>
    <w:rsid w:val="00256097"/>
    <w:rsid w:val="00256192"/>
    <w:rsid w:val="00256672"/>
    <w:rsid w:val="00256BA4"/>
    <w:rsid w:val="00256C09"/>
    <w:rsid w:val="0025727F"/>
    <w:rsid w:val="00257350"/>
    <w:rsid w:val="002575E7"/>
    <w:rsid w:val="002579AF"/>
    <w:rsid w:val="00257DA9"/>
    <w:rsid w:val="00257E3D"/>
    <w:rsid w:val="00257F3B"/>
    <w:rsid w:val="00260628"/>
    <w:rsid w:val="00260683"/>
    <w:rsid w:val="00260B96"/>
    <w:rsid w:val="00260F8D"/>
    <w:rsid w:val="0026158B"/>
    <w:rsid w:val="0026164F"/>
    <w:rsid w:val="0026173C"/>
    <w:rsid w:val="00261923"/>
    <w:rsid w:val="00261AE8"/>
    <w:rsid w:val="0026239C"/>
    <w:rsid w:val="00263702"/>
    <w:rsid w:val="00263F45"/>
    <w:rsid w:val="0026427D"/>
    <w:rsid w:val="002642C7"/>
    <w:rsid w:val="002648A7"/>
    <w:rsid w:val="00264BDA"/>
    <w:rsid w:val="00264CF6"/>
    <w:rsid w:val="00264CFB"/>
    <w:rsid w:val="00264F52"/>
    <w:rsid w:val="002654A0"/>
    <w:rsid w:val="002657C2"/>
    <w:rsid w:val="0026580A"/>
    <w:rsid w:val="00265AC2"/>
    <w:rsid w:val="002660A7"/>
    <w:rsid w:val="00266278"/>
    <w:rsid w:val="00266534"/>
    <w:rsid w:val="00266650"/>
    <w:rsid w:val="0026668E"/>
    <w:rsid w:val="00266A84"/>
    <w:rsid w:val="00266AE4"/>
    <w:rsid w:val="0026707E"/>
    <w:rsid w:val="002670CB"/>
    <w:rsid w:val="002677F3"/>
    <w:rsid w:val="00267C87"/>
    <w:rsid w:val="00270072"/>
    <w:rsid w:val="002700C1"/>
    <w:rsid w:val="00270431"/>
    <w:rsid w:val="00270717"/>
    <w:rsid w:val="002709FD"/>
    <w:rsid w:val="00271056"/>
    <w:rsid w:val="002712AD"/>
    <w:rsid w:val="00271393"/>
    <w:rsid w:val="0027148E"/>
    <w:rsid w:val="00271692"/>
    <w:rsid w:val="0027197D"/>
    <w:rsid w:val="00271D82"/>
    <w:rsid w:val="00271EF1"/>
    <w:rsid w:val="002721D3"/>
    <w:rsid w:val="00272340"/>
    <w:rsid w:val="0027272E"/>
    <w:rsid w:val="002728ED"/>
    <w:rsid w:val="00272CCD"/>
    <w:rsid w:val="00273122"/>
    <w:rsid w:val="00273126"/>
    <w:rsid w:val="002731D7"/>
    <w:rsid w:val="00273651"/>
    <w:rsid w:val="00273A79"/>
    <w:rsid w:val="00274153"/>
    <w:rsid w:val="00274932"/>
    <w:rsid w:val="00274A01"/>
    <w:rsid w:val="00274AF7"/>
    <w:rsid w:val="00274B1B"/>
    <w:rsid w:val="00274B4C"/>
    <w:rsid w:val="00275110"/>
    <w:rsid w:val="002755BB"/>
    <w:rsid w:val="002758E2"/>
    <w:rsid w:val="002761CF"/>
    <w:rsid w:val="0027650E"/>
    <w:rsid w:val="00276527"/>
    <w:rsid w:val="00276588"/>
    <w:rsid w:val="00276646"/>
    <w:rsid w:val="002767B2"/>
    <w:rsid w:val="00276AD2"/>
    <w:rsid w:val="00276CBF"/>
    <w:rsid w:val="00276D75"/>
    <w:rsid w:val="00277094"/>
    <w:rsid w:val="002771C3"/>
    <w:rsid w:val="002771D7"/>
    <w:rsid w:val="002776CC"/>
    <w:rsid w:val="002777E2"/>
    <w:rsid w:val="00277954"/>
    <w:rsid w:val="00277A5B"/>
    <w:rsid w:val="00277C5E"/>
    <w:rsid w:val="00277CC3"/>
    <w:rsid w:val="00277DF6"/>
    <w:rsid w:val="00277E73"/>
    <w:rsid w:val="002800AF"/>
    <w:rsid w:val="0028032A"/>
    <w:rsid w:val="00280657"/>
    <w:rsid w:val="0028066B"/>
    <w:rsid w:val="00280FD0"/>
    <w:rsid w:val="002810C7"/>
    <w:rsid w:val="002810DA"/>
    <w:rsid w:val="002810E9"/>
    <w:rsid w:val="002811BE"/>
    <w:rsid w:val="0028128D"/>
    <w:rsid w:val="00281E3D"/>
    <w:rsid w:val="00281F4E"/>
    <w:rsid w:val="00282379"/>
    <w:rsid w:val="0028261F"/>
    <w:rsid w:val="00282892"/>
    <w:rsid w:val="00282969"/>
    <w:rsid w:val="002834E8"/>
    <w:rsid w:val="00283522"/>
    <w:rsid w:val="00283942"/>
    <w:rsid w:val="00283BFD"/>
    <w:rsid w:val="00283E9F"/>
    <w:rsid w:val="00284057"/>
    <w:rsid w:val="002844A0"/>
    <w:rsid w:val="00284507"/>
    <w:rsid w:val="00284561"/>
    <w:rsid w:val="00285429"/>
    <w:rsid w:val="0028553C"/>
    <w:rsid w:val="002855F5"/>
    <w:rsid w:val="002857A9"/>
    <w:rsid w:val="002857DB"/>
    <w:rsid w:val="00285CE4"/>
    <w:rsid w:val="00285F15"/>
    <w:rsid w:val="00286784"/>
    <w:rsid w:val="002867CB"/>
    <w:rsid w:val="002869C3"/>
    <w:rsid w:val="00286A12"/>
    <w:rsid w:val="00286AF8"/>
    <w:rsid w:val="00286E16"/>
    <w:rsid w:val="00286E63"/>
    <w:rsid w:val="00286EBA"/>
    <w:rsid w:val="00286F0A"/>
    <w:rsid w:val="00286FA4"/>
    <w:rsid w:val="00287211"/>
    <w:rsid w:val="002873EA"/>
    <w:rsid w:val="0028742B"/>
    <w:rsid w:val="00287F05"/>
    <w:rsid w:val="0029002B"/>
    <w:rsid w:val="00290351"/>
    <w:rsid w:val="00290371"/>
    <w:rsid w:val="00290424"/>
    <w:rsid w:val="0029064B"/>
    <w:rsid w:val="002906A5"/>
    <w:rsid w:val="00290892"/>
    <w:rsid w:val="00290BA1"/>
    <w:rsid w:val="00290CE1"/>
    <w:rsid w:val="00290EAE"/>
    <w:rsid w:val="002910E2"/>
    <w:rsid w:val="002911DF"/>
    <w:rsid w:val="002911F3"/>
    <w:rsid w:val="00291624"/>
    <w:rsid w:val="00291A5C"/>
    <w:rsid w:val="0029215D"/>
    <w:rsid w:val="00292573"/>
    <w:rsid w:val="00292D07"/>
    <w:rsid w:val="00293150"/>
    <w:rsid w:val="0029355B"/>
    <w:rsid w:val="00293565"/>
    <w:rsid w:val="00293768"/>
    <w:rsid w:val="002937A9"/>
    <w:rsid w:val="002938CC"/>
    <w:rsid w:val="00293926"/>
    <w:rsid w:val="00293A72"/>
    <w:rsid w:val="00293E2A"/>
    <w:rsid w:val="002943EE"/>
    <w:rsid w:val="002943FB"/>
    <w:rsid w:val="00294651"/>
    <w:rsid w:val="00294C8D"/>
    <w:rsid w:val="00294DFB"/>
    <w:rsid w:val="00294F8B"/>
    <w:rsid w:val="00295080"/>
    <w:rsid w:val="00295337"/>
    <w:rsid w:val="00295768"/>
    <w:rsid w:val="0029576A"/>
    <w:rsid w:val="00295ACF"/>
    <w:rsid w:val="00295B7F"/>
    <w:rsid w:val="00295BC1"/>
    <w:rsid w:val="00295E7E"/>
    <w:rsid w:val="00296304"/>
    <w:rsid w:val="0029647E"/>
    <w:rsid w:val="002965BB"/>
    <w:rsid w:val="002965BF"/>
    <w:rsid w:val="00296667"/>
    <w:rsid w:val="0029676E"/>
    <w:rsid w:val="002967E8"/>
    <w:rsid w:val="00296CA8"/>
    <w:rsid w:val="00296E0A"/>
    <w:rsid w:val="00296EB3"/>
    <w:rsid w:val="002979E0"/>
    <w:rsid w:val="00297DDC"/>
    <w:rsid w:val="00297F0A"/>
    <w:rsid w:val="002A084B"/>
    <w:rsid w:val="002A0925"/>
    <w:rsid w:val="002A0BF5"/>
    <w:rsid w:val="002A0D03"/>
    <w:rsid w:val="002A0EFF"/>
    <w:rsid w:val="002A1150"/>
    <w:rsid w:val="002A1154"/>
    <w:rsid w:val="002A1227"/>
    <w:rsid w:val="002A1339"/>
    <w:rsid w:val="002A1F4E"/>
    <w:rsid w:val="002A1FEA"/>
    <w:rsid w:val="002A218E"/>
    <w:rsid w:val="002A2288"/>
    <w:rsid w:val="002A235C"/>
    <w:rsid w:val="002A2485"/>
    <w:rsid w:val="002A3057"/>
    <w:rsid w:val="002A3240"/>
    <w:rsid w:val="002A386B"/>
    <w:rsid w:val="002A3900"/>
    <w:rsid w:val="002A3E45"/>
    <w:rsid w:val="002A3E7C"/>
    <w:rsid w:val="002A3F6C"/>
    <w:rsid w:val="002A414E"/>
    <w:rsid w:val="002A4162"/>
    <w:rsid w:val="002A4250"/>
    <w:rsid w:val="002A426D"/>
    <w:rsid w:val="002A430D"/>
    <w:rsid w:val="002A4463"/>
    <w:rsid w:val="002A4E89"/>
    <w:rsid w:val="002A565B"/>
    <w:rsid w:val="002A590C"/>
    <w:rsid w:val="002A5A45"/>
    <w:rsid w:val="002A5C7D"/>
    <w:rsid w:val="002A5DD0"/>
    <w:rsid w:val="002A5F71"/>
    <w:rsid w:val="002A61C6"/>
    <w:rsid w:val="002A635F"/>
    <w:rsid w:val="002A669B"/>
    <w:rsid w:val="002A687D"/>
    <w:rsid w:val="002A6AB2"/>
    <w:rsid w:val="002A6B66"/>
    <w:rsid w:val="002A6BDA"/>
    <w:rsid w:val="002A70AA"/>
    <w:rsid w:val="002A7301"/>
    <w:rsid w:val="002A75A0"/>
    <w:rsid w:val="002A75E7"/>
    <w:rsid w:val="002A771E"/>
    <w:rsid w:val="002A7B47"/>
    <w:rsid w:val="002B015B"/>
    <w:rsid w:val="002B01D1"/>
    <w:rsid w:val="002B05D0"/>
    <w:rsid w:val="002B08C5"/>
    <w:rsid w:val="002B09A8"/>
    <w:rsid w:val="002B0C67"/>
    <w:rsid w:val="002B12D2"/>
    <w:rsid w:val="002B13E7"/>
    <w:rsid w:val="002B165B"/>
    <w:rsid w:val="002B2116"/>
    <w:rsid w:val="002B213C"/>
    <w:rsid w:val="002B237D"/>
    <w:rsid w:val="002B2575"/>
    <w:rsid w:val="002B2610"/>
    <w:rsid w:val="002B2713"/>
    <w:rsid w:val="002B27E3"/>
    <w:rsid w:val="002B27F1"/>
    <w:rsid w:val="002B2AAD"/>
    <w:rsid w:val="002B2FEB"/>
    <w:rsid w:val="002B31F4"/>
    <w:rsid w:val="002B33A2"/>
    <w:rsid w:val="002B362B"/>
    <w:rsid w:val="002B3680"/>
    <w:rsid w:val="002B3741"/>
    <w:rsid w:val="002B3C11"/>
    <w:rsid w:val="002B3C67"/>
    <w:rsid w:val="002B3F37"/>
    <w:rsid w:val="002B3F75"/>
    <w:rsid w:val="002B465E"/>
    <w:rsid w:val="002B4720"/>
    <w:rsid w:val="002B49F4"/>
    <w:rsid w:val="002B4CD9"/>
    <w:rsid w:val="002B5058"/>
    <w:rsid w:val="002B51D3"/>
    <w:rsid w:val="002B5288"/>
    <w:rsid w:val="002B53E3"/>
    <w:rsid w:val="002B575D"/>
    <w:rsid w:val="002B57D3"/>
    <w:rsid w:val="002B5BD3"/>
    <w:rsid w:val="002B5D80"/>
    <w:rsid w:val="002B6160"/>
    <w:rsid w:val="002B651C"/>
    <w:rsid w:val="002B6677"/>
    <w:rsid w:val="002B66D2"/>
    <w:rsid w:val="002B69F1"/>
    <w:rsid w:val="002B6C25"/>
    <w:rsid w:val="002B6E24"/>
    <w:rsid w:val="002B6E95"/>
    <w:rsid w:val="002B70BA"/>
    <w:rsid w:val="002B7501"/>
    <w:rsid w:val="002B77DF"/>
    <w:rsid w:val="002B7822"/>
    <w:rsid w:val="002B78DB"/>
    <w:rsid w:val="002B7902"/>
    <w:rsid w:val="002B7996"/>
    <w:rsid w:val="002B79E8"/>
    <w:rsid w:val="002B7D51"/>
    <w:rsid w:val="002B7DDB"/>
    <w:rsid w:val="002C0C89"/>
    <w:rsid w:val="002C0CFF"/>
    <w:rsid w:val="002C0DDD"/>
    <w:rsid w:val="002C13DF"/>
    <w:rsid w:val="002C14A0"/>
    <w:rsid w:val="002C17D6"/>
    <w:rsid w:val="002C17FB"/>
    <w:rsid w:val="002C1886"/>
    <w:rsid w:val="002C18CE"/>
    <w:rsid w:val="002C1967"/>
    <w:rsid w:val="002C1C3F"/>
    <w:rsid w:val="002C1F35"/>
    <w:rsid w:val="002C20BE"/>
    <w:rsid w:val="002C21CA"/>
    <w:rsid w:val="002C28F1"/>
    <w:rsid w:val="002C2DD6"/>
    <w:rsid w:val="002C385C"/>
    <w:rsid w:val="002C4092"/>
    <w:rsid w:val="002C41F2"/>
    <w:rsid w:val="002C440C"/>
    <w:rsid w:val="002C492B"/>
    <w:rsid w:val="002C49CF"/>
    <w:rsid w:val="002C4D44"/>
    <w:rsid w:val="002C5187"/>
    <w:rsid w:val="002C5252"/>
    <w:rsid w:val="002C543D"/>
    <w:rsid w:val="002C58FF"/>
    <w:rsid w:val="002C6492"/>
    <w:rsid w:val="002C6572"/>
    <w:rsid w:val="002C6590"/>
    <w:rsid w:val="002C6AFE"/>
    <w:rsid w:val="002C6C2D"/>
    <w:rsid w:val="002C6D49"/>
    <w:rsid w:val="002C6F38"/>
    <w:rsid w:val="002C75D0"/>
    <w:rsid w:val="002C7600"/>
    <w:rsid w:val="002C771C"/>
    <w:rsid w:val="002C7723"/>
    <w:rsid w:val="002C7738"/>
    <w:rsid w:val="002C77A6"/>
    <w:rsid w:val="002C77C9"/>
    <w:rsid w:val="002C77E6"/>
    <w:rsid w:val="002C7B11"/>
    <w:rsid w:val="002C7C95"/>
    <w:rsid w:val="002D00E5"/>
    <w:rsid w:val="002D0213"/>
    <w:rsid w:val="002D057B"/>
    <w:rsid w:val="002D08EF"/>
    <w:rsid w:val="002D0A55"/>
    <w:rsid w:val="002D0AC3"/>
    <w:rsid w:val="002D0DD1"/>
    <w:rsid w:val="002D0ED4"/>
    <w:rsid w:val="002D19FE"/>
    <w:rsid w:val="002D1C2D"/>
    <w:rsid w:val="002D1D14"/>
    <w:rsid w:val="002D1D38"/>
    <w:rsid w:val="002D1D67"/>
    <w:rsid w:val="002D2490"/>
    <w:rsid w:val="002D24A7"/>
    <w:rsid w:val="002D26D6"/>
    <w:rsid w:val="002D2DDF"/>
    <w:rsid w:val="002D2E64"/>
    <w:rsid w:val="002D316C"/>
    <w:rsid w:val="002D328C"/>
    <w:rsid w:val="002D3291"/>
    <w:rsid w:val="002D35C2"/>
    <w:rsid w:val="002D374C"/>
    <w:rsid w:val="002D38C7"/>
    <w:rsid w:val="002D3A96"/>
    <w:rsid w:val="002D44C2"/>
    <w:rsid w:val="002D4D2B"/>
    <w:rsid w:val="002D4E97"/>
    <w:rsid w:val="002D512C"/>
    <w:rsid w:val="002D5444"/>
    <w:rsid w:val="002D59B5"/>
    <w:rsid w:val="002D5AE6"/>
    <w:rsid w:val="002D5CAA"/>
    <w:rsid w:val="002D5D84"/>
    <w:rsid w:val="002D5E1D"/>
    <w:rsid w:val="002D60AC"/>
    <w:rsid w:val="002D625B"/>
    <w:rsid w:val="002D63FF"/>
    <w:rsid w:val="002D6678"/>
    <w:rsid w:val="002D66D5"/>
    <w:rsid w:val="002D6D31"/>
    <w:rsid w:val="002D6EBD"/>
    <w:rsid w:val="002D6F23"/>
    <w:rsid w:val="002D71A1"/>
    <w:rsid w:val="002D7479"/>
    <w:rsid w:val="002D75E7"/>
    <w:rsid w:val="002D772E"/>
    <w:rsid w:val="002D7763"/>
    <w:rsid w:val="002D796F"/>
    <w:rsid w:val="002D79C9"/>
    <w:rsid w:val="002D7F67"/>
    <w:rsid w:val="002E0948"/>
    <w:rsid w:val="002E0A80"/>
    <w:rsid w:val="002E0C88"/>
    <w:rsid w:val="002E0DC4"/>
    <w:rsid w:val="002E10E6"/>
    <w:rsid w:val="002E10F9"/>
    <w:rsid w:val="002E168D"/>
    <w:rsid w:val="002E194B"/>
    <w:rsid w:val="002E19BD"/>
    <w:rsid w:val="002E1F5C"/>
    <w:rsid w:val="002E2296"/>
    <w:rsid w:val="002E2412"/>
    <w:rsid w:val="002E24A2"/>
    <w:rsid w:val="002E25C8"/>
    <w:rsid w:val="002E264E"/>
    <w:rsid w:val="002E30E0"/>
    <w:rsid w:val="002E3297"/>
    <w:rsid w:val="002E3323"/>
    <w:rsid w:val="002E36F6"/>
    <w:rsid w:val="002E3A77"/>
    <w:rsid w:val="002E4410"/>
    <w:rsid w:val="002E4521"/>
    <w:rsid w:val="002E4CDA"/>
    <w:rsid w:val="002E4F4C"/>
    <w:rsid w:val="002E52BA"/>
    <w:rsid w:val="002E53FA"/>
    <w:rsid w:val="002E5422"/>
    <w:rsid w:val="002E54A6"/>
    <w:rsid w:val="002E54B6"/>
    <w:rsid w:val="002E56A3"/>
    <w:rsid w:val="002E5C28"/>
    <w:rsid w:val="002E61C4"/>
    <w:rsid w:val="002E6483"/>
    <w:rsid w:val="002E68D6"/>
    <w:rsid w:val="002E6A9D"/>
    <w:rsid w:val="002E71EB"/>
    <w:rsid w:val="002E7304"/>
    <w:rsid w:val="002E73A4"/>
    <w:rsid w:val="002E7426"/>
    <w:rsid w:val="002E74E6"/>
    <w:rsid w:val="002E7801"/>
    <w:rsid w:val="002E79D9"/>
    <w:rsid w:val="002E7EBC"/>
    <w:rsid w:val="002F0017"/>
    <w:rsid w:val="002F009A"/>
    <w:rsid w:val="002F0CCC"/>
    <w:rsid w:val="002F1226"/>
    <w:rsid w:val="002F156A"/>
    <w:rsid w:val="002F18DB"/>
    <w:rsid w:val="002F21D8"/>
    <w:rsid w:val="002F2757"/>
    <w:rsid w:val="002F3302"/>
    <w:rsid w:val="002F352D"/>
    <w:rsid w:val="002F4041"/>
    <w:rsid w:val="002F418B"/>
    <w:rsid w:val="002F44C3"/>
    <w:rsid w:val="002F4FD7"/>
    <w:rsid w:val="002F5027"/>
    <w:rsid w:val="002F525E"/>
    <w:rsid w:val="002F593A"/>
    <w:rsid w:val="002F5A4B"/>
    <w:rsid w:val="002F5CFA"/>
    <w:rsid w:val="002F5D0D"/>
    <w:rsid w:val="002F5FE0"/>
    <w:rsid w:val="002F6208"/>
    <w:rsid w:val="002F6AED"/>
    <w:rsid w:val="002F6B0D"/>
    <w:rsid w:val="002F716A"/>
    <w:rsid w:val="002F7408"/>
    <w:rsid w:val="002F7701"/>
    <w:rsid w:val="002F7D15"/>
    <w:rsid w:val="002F7E27"/>
    <w:rsid w:val="003006BB"/>
    <w:rsid w:val="003006D1"/>
    <w:rsid w:val="0030082A"/>
    <w:rsid w:val="0030103C"/>
    <w:rsid w:val="00301204"/>
    <w:rsid w:val="00301B31"/>
    <w:rsid w:val="00301BE9"/>
    <w:rsid w:val="00302681"/>
    <w:rsid w:val="0030283C"/>
    <w:rsid w:val="00302F01"/>
    <w:rsid w:val="0030322A"/>
    <w:rsid w:val="00303600"/>
    <w:rsid w:val="00303B5C"/>
    <w:rsid w:val="00303E1A"/>
    <w:rsid w:val="00303F52"/>
    <w:rsid w:val="0030417F"/>
    <w:rsid w:val="003043FA"/>
    <w:rsid w:val="00304419"/>
    <w:rsid w:val="0030470B"/>
    <w:rsid w:val="0030476E"/>
    <w:rsid w:val="00304912"/>
    <w:rsid w:val="0030498E"/>
    <w:rsid w:val="00304BA2"/>
    <w:rsid w:val="00304D2E"/>
    <w:rsid w:val="00305A0A"/>
    <w:rsid w:val="00305A0F"/>
    <w:rsid w:val="00305A33"/>
    <w:rsid w:val="00305B0D"/>
    <w:rsid w:val="00306031"/>
    <w:rsid w:val="003062E1"/>
    <w:rsid w:val="00306576"/>
    <w:rsid w:val="0030665B"/>
    <w:rsid w:val="00307268"/>
    <w:rsid w:val="00307432"/>
    <w:rsid w:val="00307BEA"/>
    <w:rsid w:val="00307D2C"/>
    <w:rsid w:val="00307F76"/>
    <w:rsid w:val="00307FE1"/>
    <w:rsid w:val="00310139"/>
    <w:rsid w:val="0031069B"/>
    <w:rsid w:val="0031075E"/>
    <w:rsid w:val="00310A99"/>
    <w:rsid w:val="00310AFC"/>
    <w:rsid w:val="00310C56"/>
    <w:rsid w:val="00310D7D"/>
    <w:rsid w:val="00310F0D"/>
    <w:rsid w:val="00310F43"/>
    <w:rsid w:val="0031112C"/>
    <w:rsid w:val="0031190D"/>
    <w:rsid w:val="00311A9F"/>
    <w:rsid w:val="003123A9"/>
    <w:rsid w:val="003125C3"/>
    <w:rsid w:val="003127CD"/>
    <w:rsid w:val="00312ACB"/>
    <w:rsid w:val="00313043"/>
    <w:rsid w:val="003130B5"/>
    <w:rsid w:val="00313514"/>
    <w:rsid w:val="003136DF"/>
    <w:rsid w:val="00313A41"/>
    <w:rsid w:val="00313CD3"/>
    <w:rsid w:val="00313D3C"/>
    <w:rsid w:val="00313FE3"/>
    <w:rsid w:val="00314D83"/>
    <w:rsid w:val="00315005"/>
    <w:rsid w:val="00315058"/>
    <w:rsid w:val="003151E7"/>
    <w:rsid w:val="00315354"/>
    <w:rsid w:val="00315508"/>
    <w:rsid w:val="0031571C"/>
    <w:rsid w:val="003157CB"/>
    <w:rsid w:val="00315805"/>
    <w:rsid w:val="003159E7"/>
    <w:rsid w:val="00315B7F"/>
    <w:rsid w:val="00315C56"/>
    <w:rsid w:val="00315D41"/>
    <w:rsid w:val="00315D68"/>
    <w:rsid w:val="0031647A"/>
    <w:rsid w:val="00316A99"/>
    <w:rsid w:val="00316B9D"/>
    <w:rsid w:val="00316E3D"/>
    <w:rsid w:val="00317139"/>
    <w:rsid w:val="0031748A"/>
    <w:rsid w:val="0031754E"/>
    <w:rsid w:val="003177A8"/>
    <w:rsid w:val="003201BE"/>
    <w:rsid w:val="0032021A"/>
    <w:rsid w:val="00320226"/>
    <w:rsid w:val="00320314"/>
    <w:rsid w:val="003205DF"/>
    <w:rsid w:val="00320759"/>
    <w:rsid w:val="0032090F"/>
    <w:rsid w:val="0032096B"/>
    <w:rsid w:val="00320FDA"/>
    <w:rsid w:val="0032161B"/>
    <w:rsid w:val="00321821"/>
    <w:rsid w:val="00321D4D"/>
    <w:rsid w:val="00321D55"/>
    <w:rsid w:val="00321DC9"/>
    <w:rsid w:val="0032233D"/>
    <w:rsid w:val="00322446"/>
    <w:rsid w:val="003227EE"/>
    <w:rsid w:val="00322BD8"/>
    <w:rsid w:val="003230FE"/>
    <w:rsid w:val="00323388"/>
    <w:rsid w:val="003233C9"/>
    <w:rsid w:val="003236C1"/>
    <w:rsid w:val="003236E4"/>
    <w:rsid w:val="00323FAA"/>
    <w:rsid w:val="003240AD"/>
    <w:rsid w:val="003240F2"/>
    <w:rsid w:val="00324363"/>
    <w:rsid w:val="003245FF"/>
    <w:rsid w:val="003246DF"/>
    <w:rsid w:val="00324837"/>
    <w:rsid w:val="003248C0"/>
    <w:rsid w:val="00324FE6"/>
    <w:rsid w:val="003253D3"/>
    <w:rsid w:val="0032542D"/>
    <w:rsid w:val="0032556C"/>
    <w:rsid w:val="003256A7"/>
    <w:rsid w:val="00325792"/>
    <w:rsid w:val="0032617E"/>
    <w:rsid w:val="003261CA"/>
    <w:rsid w:val="00326208"/>
    <w:rsid w:val="00326402"/>
    <w:rsid w:val="00327149"/>
    <w:rsid w:val="003277D1"/>
    <w:rsid w:val="00327A3C"/>
    <w:rsid w:val="00327D11"/>
    <w:rsid w:val="00327DC3"/>
    <w:rsid w:val="00330352"/>
    <w:rsid w:val="003303AC"/>
    <w:rsid w:val="00330538"/>
    <w:rsid w:val="00330671"/>
    <w:rsid w:val="0033079C"/>
    <w:rsid w:val="00330AD2"/>
    <w:rsid w:val="00330EFA"/>
    <w:rsid w:val="003310E1"/>
    <w:rsid w:val="0033131E"/>
    <w:rsid w:val="00331585"/>
    <w:rsid w:val="003319D1"/>
    <w:rsid w:val="00331D71"/>
    <w:rsid w:val="00331FFF"/>
    <w:rsid w:val="003321EE"/>
    <w:rsid w:val="003328AF"/>
    <w:rsid w:val="003328C2"/>
    <w:rsid w:val="00332944"/>
    <w:rsid w:val="00332A6C"/>
    <w:rsid w:val="00332AB3"/>
    <w:rsid w:val="00332C6F"/>
    <w:rsid w:val="003330DB"/>
    <w:rsid w:val="00333342"/>
    <w:rsid w:val="00333393"/>
    <w:rsid w:val="003333B5"/>
    <w:rsid w:val="00333605"/>
    <w:rsid w:val="00333B23"/>
    <w:rsid w:val="00333D58"/>
    <w:rsid w:val="00333E04"/>
    <w:rsid w:val="00334084"/>
    <w:rsid w:val="003343F0"/>
    <w:rsid w:val="00334625"/>
    <w:rsid w:val="0033479F"/>
    <w:rsid w:val="003347D5"/>
    <w:rsid w:val="00335237"/>
    <w:rsid w:val="003352CF"/>
    <w:rsid w:val="0033549F"/>
    <w:rsid w:val="0033558A"/>
    <w:rsid w:val="00335687"/>
    <w:rsid w:val="003362FC"/>
    <w:rsid w:val="0033631E"/>
    <w:rsid w:val="00336379"/>
    <w:rsid w:val="00336536"/>
    <w:rsid w:val="003365E5"/>
    <w:rsid w:val="00336769"/>
    <w:rsid w:val="003367A4"/>
    <w:rsid w:val="00336813"/>
    <w:rsid w:val="00337112"/>
    <w:rsid w:val="00337765"/>
    <w:rsid w:val="003377C7"/>
    <w:rsid w:val="003378B8"/>
    <w:rsid w:val="00337ADD"/>
    <w:rsid w:val="00340060"/>
    <w:rsid w:val="00340BB3"/>
    <w:rsid w:val="00341552"/>
    <w:rsid w:val="003419E8"/>
    <w:rsid w:val="00341D40"/>
    <w:rsid w:val="00341D57"/>
    <w:rsid w:val="00341F4E"/>
    <w:rsid w:val="00342076"/>
    <w:rsid w:val="00342241"/>
    <w:rsid w:val="00342394"/>
    <w:rsid w:val="003423DE"/>
    <w:rsid w:val="00342432"/>
    <w:rsid w:val="003424C1"/>
    <w:rsid w:val="003424C4"/>
    <w:rsid w:val="00342675"/>
    <w:rsid w:val="003427E8"/>
    <w:rsid w:val="00342814"/>
    <w:rsid w:val="00342934"/>
    <w:rsid w:val="00342F02"/>
    <w:rsid w:val="00342F05"/>
    <w:rsid w:val="003430BF"/>
    <w:rsid w:val="00343159"/>
    <w:rsid w:val="0034315D"/>
    <w:rsid w:val="003431EA"/>
    <w:rsid w:val="003439B6"/>
    <w:rsid w:val="00343DAF"/>
    <w:rsid w:val="00344044"/>
    <w:rsid w:val="003442AE"/>
    <w:rsid w:val="00344887"/>
    <w:rsid w:val="00344A36"/>
    <w:rsid w:val="00344EB7"/>
    <w:rsid w:val="00344ECA"/>
    <w:rsid w:val="00345177"/>
    <w:rsid w:val="00345199"/>
    <w:rsid w:val="00345410"/>
    <w:rsid w:val="00345469"/>
    <w:rsid w:val="00345691"/>
    <w:rsid w:val="00345806"/>
    <w:rsid w:val="00345A8E"/>
    <w:rsid w:val="00345B44"/>
    <w:rsid w:val="00345BD7"/>
    <w:rsid w:val="00346866"/>
    <w:rsid w:val="00346927"/>
    <w:rsid w:val="0034693E"/>
    <w:rsid w:val="00346B61"/>
    <w:rsid w:val="00346E50"/>
    <w:rsid w:val="003474BF"/>
    <w:rsid w:val="00347756"/>
    <w:rsid w:val="003478A3"/>
    <w:rsid w:val="003478E3"/>
    <w:rsid w:val="00347933"/>
    <w:rsid w:val="00347A8E"/>
    <w:rsid w:val="00350158"/>
    <w:rsid w:val="00350311"/>
    <w:rsid w:val="0035051A"/>
    <w:rsid w:val="00350828"/>
    <w:rsid w:val="00350916"/>
    <w:rsid w:val="00350A18"/>
    <w:rsid w:val="00350DC2"/>
    <w:rsid w:val="00350FB9"/>
    <w:rsid w:val="0035102B"/>
    <w:rsid w:val="0035151B"/>
    <w:rsid w:val="0035174C"/>
    <w:rsid w:val="00351919"/>
    <w:rsid w:val="00351932"/>
    <w:rsid w:val="00351937"/>
    <w:rsid w:val="0035237E"/>
    <w:rsid w:val="0035239E"/>
    <w:rsid w:val="0035241D"/>
    <w:rsid w:val="00352A64"/>
    <w:rsid w:val="00352EB3"/>
    <w:rsid w:val="003533B5"/>
    <w:rsid w:val="00353686"/>
    <w:rsid w:val="00353E51"/>
    <w:rsid w:val="00353F78"/>
    <w:rsid w:val="003545F8"/>
    <w:rsid w:val="00354832"/>
    <w:rsid w:val="00354A4B"/>
    <w:rsid w:val="00354AAD"/>
    <w:rsid w:val="00354E35"/>
    <w:rsid w:val="00354E4B"/>
    <w:rsid w:val="00354F90"/>
    <w:rsid w:val="003551CD"/>
    <w:rsid w:val="00355AF8"/>
    <w:rsid w:val="00355D65"/>
    <w:rsid w:val="0035600E"/>
    <w:rsid w:val="00356525"/>
    <w:rsid w:val="00356765"/>
    <w:rsid w:val="00356F8E"/>
    <w:rsid w:val="0035735E"/>
    <w:rsid w:val="003577F8"/>
    <w:rsid w:val="00357999"/>
    <w:rsid w:val="00357EE0"/>
    <w:rsid w:val="003602F2"/>
    <w:rsid w:val="00360550"/>
    <w:rsid w:val="00360643"/>
    <w:rsid w:val="003608A3"/>
    <w:rsid w:val="00360E33"/>
    <w:rsid w:val="00360EDB"/>
    <w:rsid w:val="00361075"/>
    <w:rsid w:val="00361137"/>
    <w:rsid w:val="00361376"/>
    <w:rsid w:val="00361394"/>
    <w:rsid w:val="003613D0"/>
    <w:rsid w:val="00361411"/>
    <w:rsid w:val="00361607"/>
    <w:rsid w:val="00361669"/>
    <w:rsid w:val="003617A0"/>
    <w:rsid w:val="003617F0"/>
    <w:rsid w:val="0036182B"/>
    <w:rsid w:val="0036191F"/>
    <w:rsid w:val="003620BF"/>
    <w:rsid w:val="003623A4"/>
    <w:rsid w:val="00362430"/>
    <w:rsid w:val="0036256E"/>
    <w:rsid w:val="0036277C"/>
    <w:rsid w:val="00362BAE"/>
    <w:rsid w:val="00362CF3"/>
    <w:rsid w:val="00362D8F"/>
    <w:rsid w:val="0036314D"/>
    <w:rsid w:val="003632A2"/>
    <w:rsid w:val="003632D2"/>
    <w:rsid w:val="00363353"/>
    <w:rsid w:val="003638C1"/>
    <w:rsid w:val="003639FB"/>
    <w:rsid w:val="00363AE2"/>
    <w:rsid w:val="00363BC8"/>
    <w:rsid w:val="00364DA9"/>
    <w:rsid w:val="00364DDE"/>
    <w:rsid w:val="003654CC"/>
    <w:rsid w:val="0036563E"/>
    <w:rsid w:val="00365A69"/>
    <w:rsid w:val="00365AFE"/>
    <w:rsid w:val="00365E46"/>
    <w:rsid w:val="00366101"/>
    <w:rsid w:val="003661BC"/>
    <w:rsid w:val="003661C9"/>
    <w:rsid w:val="003661E4"/>
    <w:rsid w:val="003662B5"/>
    <w:rsid w:val="00366438"/>
    <w:rsid w:val="003669ED"/>
    <w:rsid w:val="00366B71"/>
    <w:rsid w:val="00366F21"/>
    <w:rsid w:val="0036712F"/>
    <w:rsid w:val="003674DE"/>
    <w:rsid w:val="00367920"/>
    <w:rsid w:val="00367AC9"/>
    <w:rsid w:val="00367BBB"/>
    <w:rsid w:val="00367EE1"/>
    <w:rsid w:val="0037037F"/>
    <w:rsid w:val="00370407"/>
    <w:rsid w:val="003708F9"/>
    <w:rsid w:val="00370921"/>
    <w:rsid w:val="00370D5C"/>
    <w:rsid w:val="003712C1"/>
    <w:rsid w:val="00371DE4"/>
    <w:rsid w:val="003722BE"/>
    <w:rsid w:val="00372AC2"/>
    <w:rsid w:val="00372AD5"/>
    <w:rsid w:val="00372D1D"/>
    <w:rsid w:val="00372EA9"/>
    <w:rsid w:val="00373355"/>
    <w:rsid w:val="00373915"/>
    <w:rsid w:val="00373CDD"/>
    <w:rsid w:val="00373CF0"/>
    <w:rsid w:val="00373E0D"/>
    <w:rsid w:val="00373EDC"/>
    <w:rsid w:val="00373F4E"/>
    <w:rsid w:val="00374415"/>
    <w:rsid w:val="003744CE"/>
    <w:rsid w:val="00374607"/>
    <w:rsid w:val="003746CE"/>
    <w:rsid w:val="0037471D"/>
    <w:rsid w:val="00374B48"/>
    <w:rsid w:val="00375545"/>
    <w:rsid w:val="00375806"/>
    <w:rsid w:val="003759FD"/>
    <w:rsid w:val="00375CDE"/>
    <w:rsid w:val="00375DD2"/>
    <w:rsid w:val="00375DD7"/>
    <w:rsid w:val="00375ED4"/>
    <w:rsid w:val="0037627F"/>
    <w:rsid w:val="003762A2"/>
    <w:rsid w:val="00376726"/>
    <w:rsid w:val="003768CC"/>
    <w:rsid w:val="00376A1E"/>
    <w:rsid w:val="00376AC1"/>
    <w:rsid w:val="00376D1B"/>
    <w:rsid w:val="003771B8"/>
    <w:rsid w:val="003774FD"/>
    <w:rsid w:val="00377EC4"/>
    <w:rsid w:val="00380492"/>
    <w:rsid w:val="003806AC"/>
    <w:rsid w:val="0038078F"/>
    <w:rsid w:val="003808D5"/>
    <w:rsid w:val="00381091"/>
    <w:rsid w:val="00381224"/>
    <w:rsid w:val="00381491"/>
    <w:rsid w:val="00381691"/>
    <w:rsid w:val="003816FD"/>
    <w:rsid w:val="00382195"/>
    <w:rsid w:val="00382268"/>
    <w:rsid w:val="0038247F"/>
    <w:rsid w:val="0038249D"/>
    <w:rsid w:val="003827EA"/>
    <w:rsid w:val="00382D13"/>
    <w:rsid w:val="00383506"/>
    <w:rsid w:val="003837B1"/>
    <w:rsid w:val="00383BE5"/>
    <w:rsid w:val="00383E33"/>
    <w:rsid w:val="00383F05"/>
    <w:rsid w:val="00384118"/>
    <w:rsid w:val="003841D9"/>
    <w:rsid w:val="003842A1"/>
    <w:rsid w:val="003844B1"/>
    <w:rsid w:val="00384B74"/>
    <w:rsid w:val="00384BD0"/>
    <w:rsid w:val="00384C99"/>
    <w:rsid w:val="00384F0F"/>
    <w:rsid w:val="003852AA"/>
    <w:rsid w:val="0038550A"/>
    <w:rsid w:val="0038571C"/>
    <w:rsid w:val="00385910"/>
    <w:rsid w:val="003863EA"/>
    <w:rsid w:val="00386585"/>
    <w:rsid w:val="003866AE"/>
    <w:rsid w:val="00386709"/>
    <w:rsid w:val="003867A5"/>
    <w:rsid w:val="00386E81"/>
    <w:rsid w:val="00387C76"/>
    <w:rsid w:val="00387E46"/>
    <w:rsid w:val="00390009"/>
    <w:rsid w:val="003900A7"/>
    <w:rsid w:val="0039025F"/>
    <w:rsid w:val="00390480"/>
    <w:rsid w:val="00390532"/>
    <w:rsid w:val="00390920"/>
    <w:rsid w:val="00390930"/>
    <w:rsid w:val="00391200"/>
    <w:rsid w:val="00391657"/>
    <w:rsid w:val="003917C9"/>
    <w:rsid w:val="0039188F"/>
    <w:rsid w:val="003918F2"/>
    <w:rsid w:val="00391B10"/>
    <w:rsid w:val="00391E16"/>
    <w:rsid w:val="0039202D"/>
    <w:rsid w:val="0039216E"/>
    <w:rsid w:val="003927B3"/>
    <w:rsid w:val="00392808"/>
    <w:rsid w:val="003928F6"/>
    <w:rsid w:val="00392BEC"/>
    <w:rsid w:val="00392E12"/>
    <w:rsid w:val="0039356D"/>
    <w:rsid w:val="003936F3"/>
    <w:rsid w:val="00393754"/>
    <w:rsid w:val="00393976"/>
    <w:rsid w:val="00393B03"/>
    <w:rsid w:val="0039416E"/>
    <w:rsid w:val="00394213"/>
    <w:rsid w:val="0039429A"/>
    <w:rsid w:val="00394469"/>
    <w:rsid w:val="003944A3"/>
    <w:rsid w:val="00394C2A"/>
    <w:rsid w:val="00394CF3"/>
    <w:rsid w:val="003951B0"/>
    <w:rsid w:val="003951F1"/>
    <w:rsid w:val="003951FB"/>
    <w:rsid w:val="003952DA"/>
    <w:rsid w:val="003956AB"/>
    <w:rsid w:val="00395905"/>
    <w:rsid w:val="0039600A"/>
    <w:rsid w:val="003966B1"/>
    <w:rsid w:val="0039684E"/>
    <w:rsid w:val="003972F3"/>
    <w:rsid w:val="0039738F"/>
    <w:rsid w:val="0039739C"/>
    <w:rsid w:val="003975A1"/>
    <w:rsid w:val="00397BAE"/>
    <w:rsid w:val="00397DE6"/>
    <w:rsid w:val="00397E57"/>
    <w:rsid w:val="003A02C0"/>
    <w:rsid w:val="003A0512"/>
    <w:rsid w:val="003A0608"/>
    <w:rsid w:val="003A0CAF"/>
    <w:rsid w:val="003A0CD6"/>
    <w:rsid w:val="003A0F01"/>
    <w:rsid w:val="003A1100"/>
    <w:rsid w:val="003A117E"/>
    <w:rsid w:val="003A16F5"/>
    <w:rsid w:val="003A18EB"/>
    <w:rsid w:val="003A21DC"/>
    <w:rsid w:val="003A234A"/>
    <w:rsid w:val="003A253A"/>
    <w:rsid w:val="003A269B"/>
    <w:rsid w:val="003A2829"/>
    <w:rsid w:val="003A28EE"/>
    <w:rsid w:val="003A2BEA"/>
    <w:rsid w:val="003A2E0C"/>
    <w:rsid w:val="003A309D"/>
    <w:rsid w:val="003A309E"/>
    <w:rsid w:val="003A32CC"/>
    <w:rsid w:val="003A369E"/>
    <w:rsid w:val="003A36CD"/>
    <w:rsid w:val="003A39FB"/>
    <w:rsid w:val="003A3AFC"/>
    <w:rsid w:val="003A3EA8"/>
    <w:rsid w:val="003A3EB1"/>
    <w:rsid w:val="003A49D5"/>
    <w:rsid w:val="003A4B5E"/>
    <w:rsid w:val="003A4B84"/>
    <w:rsid w:val="003A509A"/>
    <w:rsid w:val="003A50BA"/>
    <w:rsid w:val="003A54E9"/>
    <w:rsid w:val="003A5503"/>
    <w:rsid w:val="003A57A5"/>
    <w:rsid w:val="003A5C79"/>
    <w:rsid w:val="003A5CD0"/>
    <w:rsid w:val="003A5D88"/>
    <w:rsid w:val="003A5F04"/>
    <w:rsid w:val="003A62B6"/>
    <w:rsid w:val="003A65A7"/>
    <w:rsid w:val="003A66EA"/>
    <w:rsid w:val="003A6949"/>
    <w:rsid w:val="003A7069"/>
    <w:rsid w:val="003A7213"/>
    <w:rsid w:val="003A7511"/>
    <w:rsid w:val="003A7722"/>
    <w:rsid w:val="003A7738"/>
    <w:rsid w:val="003A7751"/>
    <w:rsid w:val="003B0058"/>
    <w:rsid w:val="003B0241"/>
    <w:rsid w:val="003B02D8"/>
    <w:rsid w:val="003B0AB4"/>
    <w:rsid w:val="003B1180"/>
    <w:rsid w:val="003B1182"/>
    <w:rsid w:val="003B13C5"/>
    <w:rsid w:val="003B1540"/>
    <w:rsid w:val="003B184A"/>
    <w:rsid w:val="003B1898"/>
    <w:rsid w:val="003B1EAB"/>
    <w:rsid w:val="003B296F"/>
    <w:rsid w:val="003B2ADE"/>
    <w:rsid w:val="003B2BA0"/>
    <w:rsid w:val="003B2C0E"/>
    <w:rsid w:val="003B357C"/>
    <w:rsid w:val="003B35C0"/>
    <w:rsid w:val="003B37AD"/>
    <w:rsid w:val="003B3DA4"/>
    <w:rsid w:val="003B405F"/>
    <w:rsid w:val="003B439E"/>
    <w:rsid w:val="003B4501"/>
    <w:rsid w:val="003B462E"/>
    <w:rsid w:val="003B49E6"/>
    <w:rsid w:val="003B519D"/>
    <w:rsid w:val="003B5490"/>
    <w:rsid w:val="003B560C"/>
    <w:rsid w:val="003B5ADF"/>
    <w:rsid w:val="003B5E14"/>
    <w:rsid w:val="003B5E35"/>
    <w:rsid w:val="003B6A7C"/>
    <w:rsid w:val="003B6F90"/>
    <w:rsid w:val="003B72DD"/>
    <w:rsid w:val="003B74B3"/>
    <w:rsid w:val="003B795C"/>
    <w:rsid w:val="003B7A2C"/>
    <w:rsid w:val="003C01F4"/>
    <w:rsid w:val="003C03C6"/>
    <w:rsid w:val="003C0521"/>
    <w:rsid w:val="003C0C94"/>
    <w:rsid w:val="003C0D55"/>
    <w:rsid w:val="003C13A2"/>
    <w:rsid w:val="003C143E"/>
    <w:rsid w:val="003C17B5"/>
    <w:rsid w:val="003C1858"/>
    <w:rsid w:val="003C186F"/>
    <w:rsid w:val="003C18CC"/>
    <w:rsid w:val="003C1A59"/>
    <w:rsid w:val="003C2014"/>
    <w:rsid w:val="003C218E"/>
    <w:rsid w:val="003C22D7"/>
    <w:rsid w:val="003C260A"/>
    <w:rsid w:val="003C2BEC"/>
    <w:rsid w:val="003C2DD4"/>
    <w:rsid w:val="003C2F2B"/>
    <w:rsid w:val="003C3197"/>
    <w:rsid w:val="003C3767"/>
    <w:rsid w:val="003C386B"/>
    <w:rsid w:val="003C3A4C"/>
    <w:rsid w:val="003C3C57"/>
    <w:rsid w:val="003C3D71"/>
    <w:rsid w:val="003C3DF9"/>
    <w:rsid w:val="003C4155"/>
    <w:rsid w:val="003C41AF"/>
    <w:rsid w:val="003C43F6"/>
    <w:rsid w:val="003C48EC"/>
    <w:rsid w:val="003C49A0"/>
    <w:rsid w:val="003C4F0B"/>
    <w:rsid w:val="003C4F57"/>
    <w:rsid w:val="003C4FA0"/>
    <w:rsid w:val="003C5092"/>
    <w:rsid w:val="003C50B4"/>
    <w:rsid w:val="003C5522"/>
    <w:rsid w:val="003C5678"/>
    <w:rsid w:val="003C56AD"/>
    <w:rsid w:val="003C56DD"/>
    <w:rsid w:val="003C5820"/>
    <w:rsid w:val="003C5938"/>
    <w:rsid w:val="003C5A1D"/>
    <w:rsid w:val="003C5D42"/>
    <w:rsid w:val="003C5F7E"/>
    <w:rsid w:val="003C669F"/>
    <w:rsid w:val="003C6A5E"/>
    <w:rsid w:val="003C6A8C"/>
    <w:rsid w:val="003C6B6D"/>
    <w:rsid w:val="003C6CBB"/>
    <w:rsid w:val="003C70F7"/>
    <w:rsid w:val="003C71C8"/>
    <w:rsid w:val="003C745E"/>
    <w:rsid w:val="003C7B4E"/>
    <w:rsid w:val="003C7CE3"/>
    <w:rsid w:val="003C7E62"/>
    <w:rsid w:val="003C7F5D"/>
    <w:rsid w:val="003D007D"/>
    <w:rsid w:val="003D016D"/>
    <w:rsid w:val="003D016F"/>
    <w:rsid w:val="003D0556"/>
    <w:rsid w:val="003D0587"/>
    <w:rsid w:val="003D0948"/>
    <w:rsid w:val="003D0B51"/>
    <w:rsid w:val="003D0C28"/>
    <w:rsid w:val="003D0C2E"/>
    <w:rsid w:val="003D0D82"/>
    <w:rsid w:val="003D0DC3"/>
    <w:rsid w:val="003D13DB"/>
    <w:rsid w:val="003D16DD"/>
    <w:rsid w:val="003D1773"/>
    <w:rsid w:val="003D1C21"/>
    <w:rsid w:val="003D1C6E"/>
    <w:rsid w:val="003D1D00"/>
    <w:rsid w:val="003D1FF4"/>
    <w:rsid w:val="003D20ED"/>
    <w:rsid w:val="003D23DB"/>
    <w:rsid w:val="003D25DC"/>
    <w:rsid w:val="003D2704"/>
    <w:rsid w:val="003D28DF"/>
    <w:rsid w:val="003D297D"/>
    <w:rsid w:val="003D2AF1"/>
    <w:rsid w:val="003D2EE2"/>
    <w:rsid w:val="003D30C3"/>
    <w:rsid w:val="003D3128"/>
    <w:rsid w:val="003D3165"/>
    <w:rsid w:val="003D35A7"/>
    <w:rsid w:val="003D3A3F"/>
    <w:rsid w:val="003D432D"/>
    <w:rsid w:val="003D4497"/>
    <w:rsid w:val="003D47B2"/>
    <w:rsid w:val="003D4C49"/>
    <w:rsid w:val="003D4C8D"/>
    <w:rsid w:val="003D4D9C"/>
    <w:rsid w:val="003D4F53"/>
    <w:rsid w:val="003D5039"/>
    <w:rsid w:val="003D557F"/>
    <w:rsid w:val="003D5CEF"/>
    <w:rsid w:val="003D6290"/>
    <w:rsid w:val="003D6543"/>
    <w:rsid w:val="003D677E"/>
    <w:rsid w:val="003D6DC5"/>
    <w:rsid w:val="003D6E30"/>
    <w:rsid w:val="003D6E39"/>
    <w:rsid w:val="003D730C"/>
    <w:rsid w:val="003D7353"/>
    <w:rsid w:val="003D75E5"/>
    <w:rsid w:val="003D782A"/>
    <w:rsid w:val="003D7A13"/>
    <w:rsid w:val="003D7AB5"/>
    <w:rsid w:val="003D7C64"/>
    <w:rsid w:val="003D7DB0"/>
    <w:rsid w:val="003E00DA"/>
    <w:rsid w:val="003E0208"/>
    <w:rsid w:val="003E032C"/>
    <w:rsid w:val="003E0ACF"/>
    <w:rsid w:val="003E0BCC"/>
    <w:rsid w:val="003E11BE"/>
    <w:rsid w:val="003E1589"/>
    <w:rsid w:val="003E23F2"/>
    <w:rsid w:val="003E274C"/>
    <w:rsid w:val="003E2BB2"/>
    <w:rsid w:val="003E2E58"/>
    <w:rsid w:val="003E2F54"/>
    <w:rsid w:val="003E353E"/>
    <w:rsid w:val="003E3BB8"/>
    <w:rsid w:val="003E3C00"/>
    <w:rsid w:val="003E3C36"/>
    <w:rsid w:val="003E3F94"/>
    <w:rsid w:val="003E3FBB"/>
    <w:rsid w:val="003E4879"/>
    <w:rsid w:val="003E5015"/>
    <w:rsid w:val="003E51D0"/>
    <w:rsid w:val="003E5232"/>
    <w:rsid w:val="003E58E9"/>
    <w:rsid w:val="003E5975"/>
    <w:rsid w:val="003E5A6C"/>
    <w:rsid w:val="003E5B48"/>
    <w:rsid w:val="003E5D61"/>
    <w:rsid w:val="003E5FC9"/>
    <w:rsid w:val="003E64DD"/>
    <w:rsid w:val="003E6852"/>
    <w:rsid w:val="003E69A4"/>
    <w:rsid w:val="003E69AD"/>
    <w:rsid w:val="003E7711"/>
    <w:rsid w:val="003E7A40"/>
    <w:rsid w:val="003E7C35"/>
    <w:rsid w:val="003F0141"/>
    <w:rsid w:val="003F0179"/>
    <w:rsid w:val="003F03CB"/>
    <w:rsid w:val="003F03E1"/>
    <w:rsid w:val="003F03F2"/>
    <w:rsid w:val="003F0652"/>
    <w:rsid w:val="003F0941"/>
    <w:rsid w:val="003F0AEF"/>
    <w:rsid w:val="003F0B89"/>
    <w:rsid w:val="003F12CE"/>
    <w:rsid w:val="003F16B8"/>
    <w:rsid w:val="003F16FA"/>
    <w:rsid w:val="003F177A"/>
    <w:rsid w:val="003F1861"/>
    <w:rsid w:val="003F1B6A"/>
    <w:rsid w:val="003F1DCE"/>
    <w:rsid w:val="003F2028"/>
    <w:rsid w:val="003F2090"/>
    <w:rsid w:val="003F2178"/>
    <w:rsid w:val="003F2630"/>
    <w:rsid w:val="003F27E9"/>
    <w:rsid w:val="003F2BBE"/>
    <w:rsid w:val="003F2BEE"/>
    <w:rsid w:val="003F2DCA"/>
    <w:rsid w:val="003F2E4C"/>
    <w:rsid w:val="003F321D"/>
    <w:rsid w:val="003F3582"/>
    <w:rsid w:val="003F3703"/>
    <w:rsid w:val="003F410F"/>
    <w:rsid w:val="003F4548"/>
    <w:rsid w:val="003F4691"/>
    <w:rsid w:val="003F4698"/>
    <w:rsid w:val="003F4767"/>
    <w:rsid w:val="003F4AE0"/>
    <w:rsid w:val="003F4C7A"/>
    <w:rsid w:val="003F4E97"/>
    <w:rsid w:val="003F4FCC"/>
    <w:rsid w:val="003F5C48"/>
    <w:rsid w:val="003F5CAF"/>
    <w:rsid w:val="003F66A7"/>
    <w:rsid w:val="003F68A0"/>
    <w:rsid w:val="003F6B38"/>
    <w:rsid w:val="003F6BFE"/>
    <w:rsid w:val="003F6F20"/>
    <w:rsid w:val="003F706B"/>
    <w:rsid w:val="003F70BD"/>
    <w:rsid w:val="003F74AC"/>
    <w:rsid w:val="003F7ACE"/>
    <w:rsid w:val="003F7DAC"/>
    <w:rsid w:val="004000F4"/>
    <w:rsid w:val="0040026F"/>
    <w:rsid w:val="004006E5"/>
    <w:rsid w:val="00400710"/>
    <w:rsid w:val="004008E5"/>
    <w:rsid w:val="00400A24"/>
    <w:rsid w:val="00400A5F"/>
    <w:rsid w:val="00400C95"/>
    <w:rsid w:val="00400FCA"/>
    <w:rsid w:val="00401164"/>
    <w:rsid w:val="00401187"/>
    <w:rsid w:val="004011D7"/>
    <w:rsid w:val="004017E6"/>
    <w:rsid w:val="00401EF5"/>
    <w:rsid w:val="00402098"/>
    <w:rsid w:val="004022D4"/>
    <w:rsid w:val="00402574"/>
    <w:rsid w:val="00402597"/>
    <w:rsid w:val="004026C7"/>
    <w:rsid w:val="004028D0"/>
    <w:rsid w:val="00402E87"/>
    <w:rsid w:val="00402F4B"/>
    <w:rsid w:val="004030A5"/>
    <w:rsid w:val="004030F5"/>
    <w:rsid w:val="004031EE"/>
    <w:rsid w:val="004033A9"/>
    <w:rsid w:val="004033C8"/>
    <w:rsid w:val="004033FB"/>
    <w:rsid w:val="00403D07"/>
    <w:rsid w:val="00403EC9"/>
    <w:rsid w:val="00404129"/>
    <w:rsid w:val="004042A2"/>
    <w:rsid w:val="004044D5"/>
    <w:rsid w:val="004045C5"/>
    <w:rsid w:val="004046C6"/>
    <w:rsid w:val="004048AC"/>
    <w:rsid w:val="00404CAB"/>
    <w:rsid w:val="0040506B"/>
    <w:rsid w:val="00405093"/>
    <w:rsid w:val="004051BD"/>
    <w:rsid w:val="00405FB0"/>
    <w:rsid w:val="00406357"/>
    <w:rsid w:val="00406AB9"/>
    <w:rsid w:val="00406C1C"/>
    <w:rsid w:val="00406CF9"/>
    <w:rsid w:val="00406E13"/>
    <w:rsid w:val="0040716C"/>
    <w:rsid w:val="0040738C"/>
    <w:rsid w:val="00407406"/>
    <w:rsid w:val="0040779A"/>
    <w:rsid w:val="00407851"/>
    <w:rsid w:val="00407892"/>
    <w:rsid w:val="00407E5B"/>
    <w:rsid w:val="00410A43"/>
    <w:rsid w:val="00410D0A"/>
    <w:rsid w:val="00410E24"/>
    <w:rsid w:val="00410FD2"/>
    <w:rsid w:val="00411273"/>
    <w:rsid w:val="004112D7"/>
    <w:rsid w:val="0041191C"/>
    <w:rsid w:val="00411A8B"/>
    <w:rsid w:val="00411A96"/>
    <w:rsid w:val="0041215D"/>
    <w:rsid w:val="004127B8"/>
    <w:rsid w:val="00412B32"/>
    <w:rsid w:val="00412DDC"/>
    <w:rsid w:val="00412EBE"/>
    <w:rsid w:val="00412EDC"/>
    <w:rsid w:val="00412F49"/>
    <w:rsid w:val="00412F84"/>
    <w:rsid w:val="004134D0"/>
    <w:rsid w:val="00413724"/>
    <w:rsid w:val="0041383F"/>
    <w:rsid w:val="00413DC0"/>
    <w:rsid w:val="00414749"/>
    <w:rsid w:val="00414E4F"/>
    <w:rsid w:val="00414F3E"/>
    <w:rsid w:val="00415222"/>
    <w:rsid w:val="0041522B"/>
    <w:rsid w:val="004159EC"/>
    <w:rsid w:val="00415A9A"/>
    <w:rsid w:val="00415B51"/>
    <w:rsid w:val="00415DF8"/>
    <w:rsid w:val="00416526"/>
    <w:rsid w:val="00416836"/>
    <w:rsid w:val="004169C8"/>
    <w:rsid w:val="00416D19"/>
    <w:rsid w:val="00416D81"/>
    <w:rsid w:val="00416E0B"/>
    <w:rsid w:val="0041700A"/>
    <w:rsid w:val="0041704D"/>
    <w:rsid w:val="004178A4"/>
    <w:rsid w:val="00417951"/>
    <w:rsid w:val="00417B21"/>
    <w:rsid w:val="00417E82"/>
    <w:rsid w:val="0042019D"/>
    <w:rsid w:val="0042039A"/>
    <w:rsid w:val="00420A30"/>
    <w:rsid w:val="00420ABA"/>
    <w:rsid w:val="00420BE0"/>
    <w:rsid w:val="00420D1A"/>
    <w:rsid w:val="00420E06"/>
    <w:rsid w:val="00420E0D"/>
    <w:rsid w:val="004211D5"/>
    <w:rsid w:val="004212DB"/>
    <w:rsid w:val="00421364"/>
    <w:rsid w:val="00421512"/>
    <w:rsid w:val="004218F2"/>
    <w:rsid w:val="00421BFA"/>
    <w:rsid w:val="00421FAF"/>
    <w:rsid w:val="00422003"/>
    <w:rsid w:val="00422276"/>
    <w:rsid w:val="00422EE7"/>
    <w:rsid w:val="004230EF"/>
    <w:rsid w:val="004232AC"/>
    <w:rsid w:val="0042348E"/>
    <w:rsid w:val="004236A2"/>
    <w:rsid w:val="00423897"/>
    <w:rsid w:val="00423A9F"/>
    <w:rsid w:val="00423F57"/>
    <w:rsid w:val="00423FC9"/>
    <w:rsid w:val="00423FD8"/>
    <w:rsid w:val="004241BF"/>
    <w:rsid w:val="004243F7"/>
    <w:rsid w:val="0042442B"/>
    <w:rsid w:val="004245C1"/>
    <w:rsid w:val="0042465F"/>
    <w:rsid w:val="004247D3"/>
    <w:rsid w:val="004247F8"/>
    <w:rsid w:val="00424B44"/>
    <w:rsid w:val="00424DAD"/>
    <w:rsid w:val="00424F29"/>
    <w:rsid w:val="00424F98"/>
    <w:rsid w:val="00425546"/>
    <w:rsid w:val="00425963"/>
    <w:rsid w:val="00425D81"/>
    <w:rsid w:val="00425DF6"/>
    <w:rsid w:val="004260C9"/>
    <w:rsid w:val="00426437"/>
    <w:rsid w:val="00426A29"/>
    <w:rsid w:val="00426A8F"/>
    <w:rsid w:val="004274CF"/>
    <w:rsid w:val="00427975"/>
    <w:rsid w:val="00427EE4"/>
    <w:rsid w:val="00430767"/>
    <w:rsid w:val="00430BD5"/>
    <w:rsid w:val="00430E93"/>
    <w:rsid w:val="00430F9E"/>
    <w:rsid w:val="004312C9"/>
    <w:rsid w:val="004313DE"/>
    <w:rsid w:val="0043142C"/>
    <w:rsid w:val="00431AB6"/>
    <w:rsid w:val="00432039"/>
    <w:rsid w:val="00432758"/>
    <w:rsid w:val="00432D42"/>
    <w:rsid w:val="00432DE9"/>
    <w:rsid w:val="00433849"/>
    <w:rsid w:val="0043389C"/>
    <w:rsid w:val="00433917"/>
    <w:rsid w:val="00433BA9"/>
    <w:rsid w:val="00433BF7"/>
    <w:rsid w:val="00433FC0"/>
    <w:rsid w:val="0043417B"/>
    <w:rsid w:val="00434500"/>
    <w:rsid w:val="0043462F"/>
    <w:rsid w:val="004349A0"/>
    <w:rsid w:val="00434A56"/>
    <w:rsid w:val="00434E45"/>
    <w:rsid w:val="0043544F"/>
    <w:rsid w:val="0043568C"/>
    <w:rsid w:val="0043570D"/>
    <w:rsid w:val="00435D93"/>
    <w:rsid w:val="00436082"/>
    <w:rsid w:val="0043632B"/>
    <w:rsid w:val="0043634A"/>
    <w:rsid w:val="0043650B"/>
    <w:rsid w:val="00436647"/>
    <w:rsid w:val="00436A59"/>
    <w:rsid w:val="0043706D"/>
    <w:rsid w:val="00437481"/>
    <w:rsid w:val="00437577"/>
    <w:rsid w:val="00437834"/>
    <w:rsid w:val="00437863"/>
    <w:rsid w:val="00437D84"/>
    <w:rsid w:val="0044052F"/>
    <w:rsid w:val="00440A3B"/>
    <w:rsid w:val="00440AE3"/>
    <w:rsid w:val="00440B65"/>
    <w:rsid w:val="00440C52"/>
    <w:rsid w:val="00440D94"/>
    <w:rsid w:val="00440E66"/>
    <w:rsid w:val="0044119B"/>
    <w:rsid w:val="00441A6B"/>
    <w:rsid w:val="00441BFC"/>
    <w:rsid w:val="00441D1C"/>
    <w:rsid w:val="00441D46"/>
    <w:rsid w:val="00441D7E"/>
    <w:rsid w:val="004423CC"/>
    <w:rsid w:val="00442843"/>
    <w:rsid w:val="00442A9B"/>
    <w:rsid w:val="0044314C"/>
    <w:rsid w:val="004431FD"/>
    <w:rsid w:val="0044326D"/>
    <w:rsid w:val="00443373"/>
    <w:rsid w:val="0044362D"/>
    <w:rsid w:val="004437E3"/>
    <w:rsid w:val="004437E8"/>
    <w:rsid w:val="004437F2"/>
    <w:rsid w:val="00443B80"/>
    <w:rsid w:val="00443BCD"/>
    <w:rsid w:val="00443CF4"/>
    <w:rsid w:val="00443D67"/>
    <w:rsid w:val="00443ED7"/>
    <w:rsid w:val="00444202"/>
    <w:rsid w:val="00444B56"/>
    <w:rsid w:val="00444E80"/>
    <w:rsid w:val="00445205"/>
    <w:rsid w:val="0044578C"/>
    <w:rsid w:val="00445B5A"/>
    <w:rsid w:val="00445CA3"/>
    <w:rsid w:val="004463BA"/>
    <w:rsid w:val="00446A13"/>
    <w:rsid w:val="00446A9D"/>
    <w:rsid w:val="00446FB3"/>
    <w:rsid w:val="00447501"/>
    <w:rsid w:val="00447AA2"/>
    <w:rsid w:val="00447CFA"/>
    <w:rsid w:val="004501C3"/>
    <w:rsid w:val="004501DD"/>
    <w:rsid w:val="004506FB"/>
    <w:rsid w:val="0045074D"/>
    <w:rsid w:val="00450790"/>
    <w:rsid w:val="004509B4"/>
    <w:rsid w:val="0045135A"/>
    <w:rsid w:val="004517D3"/>
    <w:rsid w:val="00451898"/>
    <w:rsid w:val="00451B33"/>
    <w:rsid w:val="00451D0C"/>
    <w:rsid w:val="00451F4B"/>
    <w:rsid w:val="00452622"/>
    <w:rsid w:val="00453186"/>
    <w:rsid w:val="00453443"/>
    <w:rsid w:val="004534C0"/>
    <w:rsid w:val="00453594"/>
    <w:rsid w:val="004535BC"/>
    <w:rsid w:val="00453A33"/>
    <w:rsid w:val="00453A48"/>
    <w:rsid w:val="00453A4A"/>
    <w:rsid w:val="00453AD9"/>
    <w:rsid w:val="00453EA6"/>
    <w:rsid w:val="00453FA0"/>
    <w:rsid w:val="00454331"/>
    <w:rsid w:val="0045446C"/>
    <w:rsid w:val="004546F9"/>
    <w:rsid w:val="00454712"/>
    <w:rsid w:val="004547B5"/>
    <w:rsid w:val="004547BF"/>
    <w:rsid w:val="00454A04"/>
    <w:rsid w:val="00454CF6"/>
    <w:rsid w:val="0045504E"/>
    <w:rsid w:val="00455139"/>
    <w:rsid w:val="00455959"/>
    <w:rsid w:val="004559A4"/>
    <w:rsid w:val="00455F1B"/>
    <w:rsid w:val="00455F64"/>
    <w:rsid w:val="00455FFB"/>
    <w:rsid w:val="004560C9"/>
    <w:rsid w:val="004560ED"/>
    <w:rsid w:val="00456199"/>
    <w:rsid w:val="004562BF"/>
    <w:rsid w:val="00456559"/>
    <w:rsid w:val="004569DF"/>
    <w:rsid w:val="00456A88"/>
    <w:rsid w:val="0045702D"/>
    <w:rsid w:val="00457355"/>
    <w:rsid w:val="00457454"/>
    <w:rsid w:val="004577D4"/>
    <w:rsid w:val="00457848"/>
    <w:rsid w:val="004579BC"/>
    <w:rsid w:val="00457D05"/>
    <w:rsid w:val="00457D26"/>
    <w:rsid w:val="00457DD3"/>
    <w:rsid w:val="00460310"/>
    <w:rsid w:val="00460408"/>
    <w:rsid w:val="0046044C"/>
    <w:rsid w:val="00460611"/>
    <w:rsid w:val="004609E8"/>
    <w:rsid w:val="00460B2B"/>
    <w:rsid w:val="00461046"/>
    <w:rsid w:val="0046111A"/>
    <w:rsid w:val="004615D2"/>
    <w:rsid w:val="004618F6"/>
    <w:rsid w:val="00461967"/>
    <w:rsid w:val="00461B2F"/>
    <w:rsid w:val="00461D8E"/>
    <w:rsid w:val="004620EE"/>
    <w:rsid w:val="004625F9"/>
    <w:rsid w:val="004627FE"/>
    <w:rsid w:val="00462AAC"/>
    <w:rsid w:val="00462BBF"/>
    <w:rsid w:val="00462D02"/>
    <w:rsid w:val="00462F4C"/>
    <w:rsid w:val="00463048"/>
    <w:rsid w:val="00463341"/>
    <w:rsid w:val="00463B05"/>
    <w:rsid w:val="00463B3C"/>
    <w:rsid w:val="00463B99"/>
    <w:rsid w:val="00463BE5"/>
    <w:rsid w:val="00463E31"/>
    <w:rsid w:val="00463E52"/>
    <w:rsid w:val="00463E57"/>
    <w:rsid w:val="00464216"/>
    <w:rsid w:val="00464450"/>
    <w:rsid w:val="00464489"/>
    <w:rsid w:val="00464AAC"/>
    <w:rsid w:val="00464F5C"/>
    <w:rsid w:val="0046581A"/>
    <w:rsid w:val="00465A63"/>
    <w:rsid w:val="00465A9F"/>
    <w:rsid w:val="00465C0A"/>
    <w:rsid w:val="00465C41"/>
    <w:rsid w:val="00465DE5"/>
    <w:rsid w:val="00466077"/>
    <w:rsid w:val="0046611A"/>
    <w:rsid w:val="00466285"/>
    <w:rsid w:val="004663A2"/>
    <w:rsid w:val="004664FB"/>
    <w:rsid w:val="00466C37"/>
    <w:rsid w:val="00466CA9"/>
    <w:rsid w:val="00466E31"/>
    <w:rsid w:val="00466FA9"/>
    <w:rsid w:val="0046719D"/>
    <w:rsid w:val="00467214"/>
    <w:rsid w:val="0046783D"/>
    <w:rsid w:val="00467AB1"/>
    <w:rsid w:val="00467C13"/>
    <w:rsid w:val="00470174"/>
    <w:rsid w:val="004709B8"/>
    <w:rsid w:val="00470CA1"/>
    <w:rsid w:val="00470D94"/>
    <w:rsid w:val="00470D95"/>
    <w:rsid w:val="00470F20"/>
    <w:rsid w:val="00470FF2"/>
    <w:rsid w:val="00471686"/>
    <w:rsid w:val="004717AF"/>
    <w:rsid w:val="00471A20"/>
    <w:rsid w:val="00471A3A"/>
    <w:rsid w:val="00471F45"/>
    <w:rsid w:val="0047215C"/>
    <w:rsid w:val="00472339"/>
    <w:rsid w:val="0047263B"/>
    <w:rsid w:val="00472746"/>
    <w:rsid w:val="00472AD9"/>
    <w:rsid w:val="0047311B"/>
    <w:rsid w:val="004731FD"/>
    <w:rsid w:val="0047398C"/>
    <w:rsid w:val="00473B1C"/>
    <w:rsid w:val="00473F8A"/>
    <w:rsid w:val="00474243"/>
    <w:rsid w:val="004743F0"/>
    <w:rsid w:val="0047452A"/>
    <w:rsid w:val="00474E12"/>
    <w:rsid w:val="004751F1"/>
    <w:rsid w:val="004752B7"/>
    <w:rsid w:val="00475458"/>
    <w:rsid w:val="00475726"/>
    <w:rsid w:val="00475CC5"/>
    <w:rsid w:val="00475D0A"/>
    <w:rsid w:val="00475E1A"/>
    <w:rsid w:val="004760FE"/>
    <w:rsid w:val="00476631"/>
    <w:rsid w:val="004768DB"/>
    <w:rsid w:val="00476BFD"/>
    <w:rsid w:val="00476DD3"/>
    <w:rsid w:val="00476F3C"/>
    <w:rsid w:val="00477806"/>
    <w:rsid w:val="00477B39"/>
    <w:rsid w:val="00477E13"/>
    <w:rsid w:val="00477EAC"/>
    <w:rsid w:val="00477EEC"/>
    <w:rsid w:val="00477F4C"/>
    <w:rsid w:val="00477F50"/>
    <w:rsid w:val="004801BF"/>
    <w:rsid w:val="004805F6"/>
    <w:rsid w:val="00480686"/>
    <w:rsid w:val="00480A72"/>
    <w:rsid w:val="00480A80"/>
    <w:rsid w:val="00480BFA"/>
    <w:rsid w:val="00480CA2"/>
    <w:rsid w:val="004810EE"/>
    <w:rsid w:val="004814EF"/>
    <w:rsid w:val="004815BC"/>
    <w:rsid w:val="0048172C"/>
    <w:rsid w:val="004818C5"/>
    <w:rsid w:val="00481A9D"/>
    <w:rsid w:val="00482077"/>
    <w:rsid w:val="00482665"/>
    <w:rsid w:val="0048289B"/>
    <w:rsid w:val="0048294E"/>
    <w:rsid w:val="00482C8A"/>
    <w:rsid w:val="00482CCF"/>
    <w:rsid w:val="0048370F"/>
    <w:rsid w:val="00483AA3"/>
    <w:rsid w:val="00483CAF"/>
    <w:rsid w:val="00483D71"/>
    <w:rsid w:val="00484149"/>
    <w:rsid w:val="004841A9"/>
    <w:rsid w:val="004841FA"/>
    <w:rsid w:val="0048459E"/>
    <w:rsid w:val="00484881"/>
    <w:rsid w:val="00484C40"/>
    <w:rsid w:val="00484DA4"/>
    <w:rsid w:val="00484F00"/>
    <w:rsid w:val="00484FB6"/>
    <w:rsid w:val="0048510F"/>
    <w:rsid w:val="004852EE"/>
    <w:rsid w:val="00485AD1"/>
    <w:rsid w:val="00485AF0"/>
    <w:rsid w:val="00485F0A"/>
    <w:rsid w:val="00485F4D"/>
    <w:rsid w:val="00486154"/>
    <w:rsid w:val="004863E8"/>
    <w:rsid w:val="004863FE"/>
    <w:rsid w:val="00486421"/>
    <w:rsid w:val="00486740"/>
    <w:rsid w:val="0048689F"/>
    <w:rsid w:val="00486BF8"/>
    <w:rsid w:val="0048735B"/>
    <w:rsid w:val="004873C0"/>
    <w:rsid w:val="004875CB"/>
    <w:rsid w:val="00487617"/>
    <w:rsid w:val="004878AA"/>
    <w:rsid w:val="00487A97"/>
    <w:rsid w:val="00487AA5"/>
    <w:rsid w:val="00487DEE"/>
    <w:rsid w:val="00487E54"/>
    <w:rsid w:val="00490397"/>
    <w:rsid w:val="0049052F"/>
    <w:rsid w:val="0049076D"/>
    <w:rsid w:val="00490A02"/>
    <w:rsid w:val="00491150"/>
    <w:rsid w:val="004911DC"/>
    <w:rsid w:val="00491436"/>
    <w:rsid w:val="00491534"/>
    <w:rsid w:val="0049164A"/>
    <w:rsid w:val="00491A57"/>
    <w:rsid w:val="00491A99"/>
    <w:rsid w:val="00491D5C"/>
    <w:rsid w:val="0049217E"/>
    <w:rsid w:val="0049240C"/>
    <w:rsid w:val="004924FC"/>
    <w:rsid w:val="004928F1"/>
    <w:rsid w:val="00492951"/>
    <w:rsid w:val="00492E5A"/>
    <w:rsid w:val="004930B2"/>
    <w:rsid w:val="004932EC"/>
    <w:rsid w:val="004934A1"/>
    <w:rsid w:val="00493516"/>
    <w:rsid w:val="00493697"/>
    <w:rsid w:val="004938CE"/>
    <w:rsid w:val="00493FAF"/>
    <w:rsid w:val="00494277"/>
    <w:rsid w:val="0049438D"/>
    <w:rsid w:val="0049453B"/>
    <w:rsid w:val="00494646"/>
    <w:rsid w:val="004947E0"/>
    <w:rsid w:val="00494EA5"/>
    <w:rsid w:val="004955C1"/>
    <w:rsid w:val="004956EE"/>
    <w:rsid w:val="0049589E"/>
    <w:rsid w:val="00495AC7"/>
    <w:rsid w:val="00495BDC"/>
    <w:rsid w:val="00495C13"/>
    <w:rsid w:val="0049610E"/>
    <w:rsid w:val="0049620E"/>
    <w:rsid w:val="00496519"/>
    <w:rsid w:val="00496611"/>
    <w:rsid w:val="004966BF"/>
    <w:rsid w:val="0049693C"/>
    <w:rsid w:val="00496972"/>
    <w:rsid w:val="0049698A"/>
    <w:rsid w:val="00496A12"/>
    <w:rsid w:val="00496B76"/>
    <w:rsid w:val="00496C73"/>
    <w:rsid w:val="004971DF"/>
    <w:rsid w:val="00497A88"/>
    <w:rsid w:val="004A0053"/>
    <w:rsid w:val="004A032B"/>
    <w:rsid w:val="004A039F"/>
    <w:rsid w:val="004A0677"/>
    <w:rsid w:val="004A068B"/>
    <w:rsid w:val="004A09F8"/>
    <w:rsid w:val="004A0B58"/>
    <w:rsid w:val="004A1104"/>
    <w:rsid w:val="004A11D0"/>
    <w:rsid w:val="004A181C"/>
    <w:rsid w:val="004A18C4"/>
    <w:rsid w:val="004A1C03"/>
    <w:rsid w:val="004A1D01"/>
    <w:rsid w:val="004A1D43"/>
    <w:rsid w:val="004A1F41"/>
    <w:rsid w:val="004A2079"/>
    <w:rsid w:val="004A24A9"/>
    <w:rsid w:val="004A25B4"/>
    <w:rsid w:val="004A26B4"/>
    <w:rsid w:val="004A2B74"/>
    <w:rsid w:val="004A2B9A"/>
    <w:rsid w:val="004A2D51"/>
    <w:rsid w:val="004A2E62"/>
    <w:rsid w:val="004A3143"/>
    <w:rsid w:val="004A380E"/>
    <w:rsid w:val="004A401A"/>
    <w:rsid w:val="004A4322"/>
    <w:rsid w:val="004A46A3"/>
    <w:rsid w:val="004A4747"/>
    <w:rsid w:val="004A4C70"/>
    <w:rsid w:val="004A4CF8"/>
    <w:rsid w:val="004A4E0C"/>
    <w:rsid w:val="004A5210"/>
    <w:rsid w:val="004A5561"/>
    <w:rsid w:val="004A58DD"/>
    <w:rsid w:val="004A5F17"/>
    <w:rsid w:val="004A609C"/>
    <w:rsid w:val="004A622E"/>
    <w:rsid w:val="004A63E5"/>
    <w:rsid w:val="004A6C8C"/>
    <w:rsid w:val="004A7374"/>
    <w:rsid w:val="004A78F3"/>
    <w:rsid w:val="004A79A8"/>
    <w:rsid w:val="004A7A19"/>
    <w:rsid w:val="004A7A52"/>
    <w:rsid w:val="004A7B33"/>
    <w:rsid w:val="004A7DF5"/>
    <w:rsid w:val="004A7E22"/>
    <w:rsid w:val="004A7E4A"/>
    <w:rsid w:val="004B0633"/>
    <w:rsid w:val="004B07F0"/>
    <w:rsid w:val="004B1669"/>
    <w:rsid w:val="004B182C"/>
    <w:rsid w:val="004B1B4C"/>
    <w:rsid w:val="004B1CC9"/>
    <w:rsid w:val="004B1E42"/>
    <w:rsid w:val="004B241F"/>
    <w:rsid w:val="004B246C"/>
    <w:rsid w:val="004B2613"/>
    <w:rsid w:val="004B2752"/>
    <w:rsid w:val="004B2997"/>
    <w:rsid w:val="004B2C65"/>
    <w:rsid w:val="004B318A"/>
    <w:rsid w:val="004B3802"/>
    <w:rsid w:val="004B3FF1"/>
    <w:rsid w:val="004B426A"/>
    <w:rsid w:val="004B4352"/>
    <w:rsid w:val="004B4498"/>
    <w:rsid w:val="004B4576"/>
    <w:rsid w:val="004B4869"/>
    <w:rsid w:val="004B49B7"/>
    <w:rsid w:val="004B4AAA"/>
    <w:rsid w:val="004B56E5"/>
    <w:rsid w:val="004B5A8C"/>
    <w:rsid w:val="004B63D5"/>
    <w:rsid w:val="004B6504"/>
    <w:rsid w:val="004B6919"/>
    <w:rsid w:val="004B6E0D"/>
    <w:rsid w:val="004B6E92"/>
    <w:rsid w:val="004B736C"/>
    <w:rsid w:val="004B73CA"/>
    <w:rsid w:val="004B74F2"/>
    <w:rsid w:val="004B7DE4"/>
    <w:rsid w:val="004C034B"/>
    <w:rsid w:val="004C053A"/>
    <w:rsid w:val="004C08A5"/>
    <w:rsid w:val="004C0CAD"/>
    <w:rsid w:val="004C1064"/>
    <w:rsid w:val="004C1154"/>
    <w:rsid w:val="004C11F0"/>
    <w:rsid w:val="004C15C0"/>
    <w:rsid w:val="004C160F"/>
    <w:rsid w:val="004C199F"/>
    <w:rsid w:val="004C19E5"/>
    <w:rsid w:val="004C1B60"/>
    <w:rsid w:val="004C1CEC"/>
    <w:rsid w:val="004C1D5F"/>
    <w:rsid w:val="004C24ED"/>
    <w:rsid w:val="004C261D"/>
    <w:rsid w:val="004C2A6C"/>
    <w:rsid w:val="004C2A79"/>
    <w:rsid w:val="004C2AEA"/>
    <w:rsid w:val="004C2B99"/>
    <w:rsid w:val="004C2ECD"/>
    <w:rsid w:val="004C300A"/>
    <w:rsid w:val="004C311E"/>
    <w:rsid w:val="004C32DC"/>
    <w:rsid w:val="004C3334"/>
    <w:rsid w:val="004C420C"/>
    <w:rsid w:val="004C4276"/>
    <w:rsid w:val="004C4361"/>
    <w:rsid w:val="004C4567"/>
    <w:rsid w:val="004C474D"/>
    <w:rsid w:val="004C4E9E"/>
    <w:rsid w:val="004C4F18"/>
    <w:rsid w:val="004C54C9"/>
    <w:rsid w:val="004C54CC"/>
    <w:rsid w:val="004C5820"/>
    <w:rsid w:val="004C5E90"/>
    <w:rsid w:val="004C6447"/>
    <w:rsid w:val="004C65AE"/>
    <w:rsid w:val="004C671B"/>
    <w:rsid w:val="004C6B81"/>
    <w:rsid w:val="004C6C39"/>
    <w:rsid w:val="004C742E"/>
    <w:rsid w:val="004C76CF"/>
    <w:rsid w:val="004C7875"/>
    <w:rsid w:val="004C7B22"/>
    <w:rsid w:val="004C7B25"/>
    <w:rsid w:val="004C7B88"/>
    <w:rsid w:val="004C7BC2"/>
    <w:rsid w:val="004C7D78"/>
    <w:rsid w:val="004D00A7"/>
    <w:rsid w:val="004D0277"/>
    <w:rsid w:val="004D0385"/>
    <w:rsid w:val="004D04D4"/>
    <w:rsid w:val="004D069D"/>
    <w:rsid w:val="004D08D7"/>
    <w:rsid w:val="004D0BDB"/>
    <w:rsid w:val="004D0F25"/>
    <w:rsid w:val="004D15BA"/>
    <w:rsid w:val="004D19D4"/>
    <w:rsid w:val="004D1A2A"/>
    <w:rsid w:val="004D1A6F"/>
    <w:rsid w:val="004D1A75"/>
    <w:rsid w:val="004D1A8E"/>
    <w:rsid w:val="004D25BA"/>
    <w:rsid w:val="004D26B6"/>
    <w:rsid w:val="004D2744"/>
    <w:rsid w:val="004D2DF3"/>
    <w:rsid w:val="004D31AC"/>
    <w:rsid w:val="004D3213"/>
    <w:rsid w:val="004D388C"/>
    <w:rsid w:val="004D3A3A"/>
    <w:rsid w:val="004D41B0"/>
    <w:rsid w:val="004D42A1"/>
    <w:rsid w:val="004D42DF"/>
    <w:rsid w:val="004D4629"/>
    <w:rsid w:val="004D4C69"/>
    <w:rsid w:val="004D4F63"/>
    <w:rsid w:val="004D5314"/>
    <w:rsid w:val="004D557D"/>
    <w:rsid w:val="004D5630"/>
    <w:rsid w:val="004D5827"/>
    <w:rsid w:val="004D592A"/>
    <w:rsid w:val="004D5A7D"/>
    <w:rsid w:val="004D5C5A"/>
    <w:rsid w:val="004D62B1"/>
    <w:rsid w:val="004D67EE"/>
    <w:rsid w:val="004D68EF"/>
    <w:rsid w:val="004D7206"/>
    <w:rsid w:val="004D7246"/>
    <w:rsid w:val="004D75A5"/>
    <w:rsid w:val="004D7A8C"/>
    <w:rsid w:val="004D7B0A"/>
    <w:rsid w:val="004E04CB"/>
    <w:rsid w:val="004E0863"/>
    <w:rsid w:val="004E09E2"/>
    <w:rsid w:val="004E0E96"/>
    <w:rsid w:val="004E150D"/>
    <w:rsid w:val="004E1C55"/>
    <w:rsid w:val="004E1FD8"/>
    <w:rsid w:val="004E2134"/>
    <w:rsid w:val="004E2404"/>
    <w:rsid w:val="004E24C8"/>
    <w:rsid w:val="004E250D"/>
    <w:rsid w:val="004E2655"/>
    <w:rsid w:val="004E2802"/>
    <w:rsid w:val="004E28BA"/>
    <w:rsid w:val="004E2953"/>
    <w:rsid w:val="004E2AFF"/>
    <w:rsid w:val="004E2C33"/>
    <w:rsid w:val="004E3547"/>
    <w:rsid w:val="004E3ECC"/>
    <w:rsid w:val="004E3FB5"/>
    <w:rsid w:val="004E40C0"/>
    <w:rsid w:val="004E41CE"/>
    <w:rsid w:val="004E42F1"/>
    <w:rsid w:val="004E437A"/>
    <w:rsid w:val="004E442C"/>
    <w:rsid w:val="004E44DF"/>
    <w:rsid w:val="004E469A"/>
    <w:rsid w:val="004E4718"/>
    <w:rsid w:val="004E4806"/>
    <w:rsid w:val="004E4914"/>
    <w:rsid w:val="004E4CF9"/>
    <w:rsid w:val="004E4D1B"/>
    <w:rsid w:val="004E5038"/>
    <w:rsid w:val="004E5104"/>
    <w:rsid w:val="004E51FE"/>
    <w:rsid w:val="004E520A"/>
    <w:rsid w:val="004E579E"/>
    <w:rsid w:val="004E5995"/>
    <w:rsid w:val="004E6248"/>
    <w:rsid w:val="004E6475"/>
    <w:rsid w:val="004E68F7"/>
    <w:rsid w:val="004E6C8C"/>
    <w:rsid w:val="004E6C9E"/>
    <w:rsid w:val="004E6E32"/>
    <w:rsid w:val="004E6EDD"/>
    <w:rsid w:val="004E6F8C"/>
    <w:rsid w:val="004E702F"/>
    <w:rsid w:val="004E71D0"/>
    <w:rsid w:val="004E721D"/>
    <w:rsid w:val="004E75A4"/>
    <w:rsid w:val="004E7E3E"/>
    <w:rsid w:val="004E7FC6"/>
    <w:rsid w:val="004F007F"/>
    <w:rsid w:val="004F065B"/>
    <w:rsid w:val="004F076F"/>
    <w:rsid w:val="004F0EBD"/>
    <w:rsid w:val="004F102E"/>
    <w:rsid w:val="004F10D3"/>
    <w:rsid w:val="004F118E"/>
    <w:rsid w:val="004F1474"/>
    <w:rsid w:val="004F15BD"/>
    <w:rsid w:val="004F1670"/>
    <w:rsid w:val="004F177E"/>
    <w:rsid w:val="004F1C28"/>
    <w:rsid w:val="004F1E32"/>
    <w:rsid w:val="004F1FEE"/>
    <w:rsid w:val="004F204B"/>
    <w:rsid w:val="004F208A"/>
    <w:rsid w:val="004F2171"/>
    <w:rsid w:val="004F22C1"/>
    <w:rsid w:val="004F252A"/>
    <w:rsid w:val="004F25B5"/>
    <w:rsid w:val="004F2FBF"/>
    <w:rsid w:val="004F30C8"/>
    <w:rsid w:val="004F333E"/>
    <w:rsid w:val="004F349F"/>
    <w:rsid w:val="004F3567"/>
    <w:rsid w:val="004F3C33"/>
    <w:rsid w:val="004F3F8C"/>
    <w:rsid w:val="004F410B"/>
    <w:rsid w:val="004F424E"/>
    <w:rsid w:val="004F42CA"/>
    <w:rsid w:val="004F490B"/>
    <w:rsid w:val="004F4988"/>
    <w:rsid w:val="004F4B21"/>
    <w:rsid w:val="004F4B69"/>
    <w:rsid w:val="004F5377"/>
    <w:rsid w:val="004F54BD"/>
    <w:rsid w:val="004F553A"/>
    <w:rsid w:val="004F58B2"/>
    <w:rsid w:val="004F5B08"/>
    <w:rsid w:val="004F5B9A"/>
    <w:rsid w:val="004F5C57"/>
    <w:rsid w:val="004F5D8F"/>
    <w:rsid w:val="004F60B1"/>
    <w:rsid w:val="004F60FD"/>
    <w:rsid w:val="004F63FE"/>
    <w:rsid w:val="004F6593"/>
    <w:rsid w:val="004F65FC"/>
    <w:rsid w:val="004F6803"/>
    <w:rsid w:val="004F68F2"/>
    <w:rsid w:val="004F6BB6"/>
    <w:rsid w:val="004F736C"/>
    <w:rsid w:val="004F7541"/>
    <w:rsid w:val="004F7775"/>
    <w:rsid w:val="004F7F1A"/>
    <w:rsid w:val="0050001D"/>
    <w:rsid w:val="00500491"/>
    <w:rsid w:val="00500541"/>
    <w:rsid w:val="00500684"/>
    <w:rsid w:val="0050091A"/>
    <w:rsid w:val="00500D4A"/>
    <w:rsid w:val="00500FBD"/>
    <w:rsid w:val="00501551"/>
    <w:rsid w:val="00502094"/>
    <w:rsid w:val="005020AD"/>
    <w:rsid w:val="005024EC"/>
    <w:rsid w:val="00502B94"/>
    <w:rsid w:val="00502BA1"/>
    <w:rsid w:val="00502C63"/>
    <w:rsid w:val="00502CC7"/>
    <w:rsid w:val="00502DDE"/>
    <w:rsid w:val="00502DF4"/>
    <w:rsid w:val="00503185"/>
    <w:rsid w:val="00503510"/>
    <w:rsid w:val="0050353E"/>
    <w:rsid w:val="005036AF"/>
    <w:rsid w:val="005039D6"/>
    <w:rsid w:val="00503A86"/>
    <w:rsid w:val="00503AFB"/>
    <w:rsid w:val="00503F40"/>
    <w:rsid w:val="0050406D"/>
    <w:rsid w:val="0050419B"/>
    <w:rsid w:val="0050494B"/>
    <w:rsid w:val="00504B58"/>
    <w:rsid w:val="00504B66"/>
    <w:rsid w:val="00504C98"/>
    <w:rsid w:val="00504FDA"/>
    <w:rsid w:val="005050CD"/>
    <w:rsid w:val="00505136"/>
    <w:rsid w:val="00505138"/>
    <w:rsid w:val="00505591"/>
    <w:rsid w:val="0050583F"/>
    <w:rsid w:val="00505B4E"/>
    <w:rsid w:val="00505BC9"/>
    <w:rsid w:val="00505D0E"/>
    <w:rsid w:val="00505E22"/>
    <w:rsid w:val="00505F5C"/>
    <w:rsid w:val="005060D8"/>
    <w:rsid w:val="00506449"/>
    <w:rsid w:val="00506697"/>
    <w:rsid w:val="00506841"/>
    <w:rsid w:val="00506E7B"/>
    <w:rsid w:val="0050702F"/>
    <w:rsid w:val="00507300"/>
    <w:rsid w:val="005076BF"/>
    <w:rsid w:val="005076E6"/>
    <w:rsid w:val="00507755"/>
    <w:rsid w:val="00507B10"/>
    <w:rsid w:val="00507CD2"/>
    <w:rsid w:val="00507DF3"/>
    <w:rsid w:val="0051011B"/>
    <w:rsid w:val="00510223"/>
    <w:rsid w:val="00510238"/>
    <w:rsid w:val="00510591"/>
    <w:rsid w:val="0051121D"/>
    <w:rsid w:val="00511334"/>
    <w:rsid w:val="005114D5"/>
    <w:rsid w:val="00511A41"/>
    <w:rsid w:val="00511A84"/>
    <w:rsid w:val="00511A9D"/>
    <w:rsid w:val="00511D07"/>
    <w:rsid w:val="00511DF3"/>
    <w:rsid w:val="00511E1B"/>
    <w:rsid w:val="00511F3E"/>
    <w:rsid w:val="0051203B"/>
    <w:rsid w:val="0051219B"/>
    <w:rsid w:val="00512437"/>
    <w:rsid w:val="005124FF"/>
    <w:rsid w:val="005125BE"/>
    <w:rsid w:val="0051275C"/>
    <w:rsid w:val="0051292D"/>
    <w:rsid w:val="005129D5"/>
    <w:rsid w:val="00512ABA"/>
    <w:rsid w:val="0051362F"/>
    <w:rsid w:val="00513A00"/>
    <w:rsid w:val="00513B1D"/>
    <w:rsid w:val="00513F4B"/>
    <w:rsid w:val="0051410E"/>
    <w:rsid w:val="0051456A"/>
    <w:rsid w:val="00514B97"/>
    <w:rsid w:val="00514E01"/>
    <w:rsid w:val="00515324"/>
    <w:rsid w:val="00515755"/>
    <w:rsid w:val="00515D7B"/>
    <w:rsid w:val="0051655E"/>
    <w:rsid w:val="00516803"/>
    <w:rsid w:val="00516B15"/>
    <w:rsid w:val="00516CC2"/>
    <w:rsid w:val="0051717B"/>
    <w:rsid w:val="005171AB"/>
    <w:rsid w:val="0051790D"/>
    <w:rsid w:val="00517EC4"/>
    <w:rsid w:val="00517F68"/>
    <w:rsid w:val="00520243"/>
    <w:rsid w:val="005204FE"/>
    <w:rsid w:val="0052073A"/>
    <w:rsid w:val="00520883"/>
    <w:rsid w:val="00520CD1"/>
    <w:rsid w:val="00520FF5"/>
    <w:rsid w:val="00521152"/>
    <w:rsid w:val="005225E7"/>
    <w:rsid w:val="00522E72"/>
    <w:rsid w:val="00522FD2"/>
    <w:rsid w:val="00523136"/>
    <w:rsid w:val="00523759"/>
    <w:rsid w:val="00523D1F"/>
    <w:rsid w:val="00523F5E"/>
    <w:rsid w:val="00524529"/>
    <w:rsid w:val="00524946"/>
    <w:rsid w:val="00524CC1"/>
    <w:rsid w:val="00524E48"/>
    <w:rsid w:val="0052512F"/>
    <w:rsid w:val="00525CD3"/>
    <w:rsid w:val="00525D0F"/>
    <w:rsid w:val="00525ED9"/>
    <w:rsid w:val="00526002"/>
    <w:rsid w:val="005262D2"/>
    <w:rsid w:val="005263CB"/>
    <w:rsid w:val="00526478"/>
    <w:rsid w:val="00526673"/>
    <w:rsid w:val="00526B1A"/>
    <w:rsid w:val="00526B31"/>
    <w:rsid w:val="0052713A"/>
    <w:rsid w:val="005272BC"/>
    <w:rsid w:val="00527439"/>
    <w:rsid w:val="00527551"/>
    <w:rsid w:val="00527669"/>
    <w:rsid w:val="005277C5"/>
    <w:rsid w:val="0052785D"/>
    <w:rsid w:val="00527913"/>
    <w:rsid w:val="00527A7C"/>
    <w:rsid w:val="00527FDA"/>
    <w:rsid w:val="00530534"/>
    <w:rsid w:val="00530A84"/>
    <w:rsid w:val="00530B3F"/>
    <w:rsid w:val="00530C2B"/>
    <w:rsid w:val="00530C68"/>
    <w:rsid w:val="00530D88"/>
    <w:rsid w:val="00530E28"/>
    <w:rsid w:val="00530EED"/>
    <w:rsid w:val="00530FA3"/>
    <w:rsid w:val="00531139"/>
    <w:rsid w:val="005312EF"/>
    <w:rsid w:val="0053136C"/>
    <w:rsid w:val="00531924"/>
    <w:rsid w:val="00531C11"/>
    <w:rsid w:val="00531C9C"/>
    <w:rsid w:val="00531DBA"/>
    <w:rsid w:val="005323CC"/>
    <w:rsid w:val="00532951"/>
    <w:rsid w:val="00532D32"/>
    <w:rsid w:val="00532DDF"/>
    <w:rsid w:val="005330D6"/>
    <w:rsid w:val="005331B5"/>
    <w:rsid w:val="0053331F"/>
    <w:rsid w:val="00533330"/>
    <w:rsid w:val="00533709"/>
    <w:rsid w:val="00533B51"/>
    <w:rsid w:val="00533D9F"/>
    <w:rsid w:val="00534160"/>
    <w:rsid w:val="005341F2"/>
    <w:rsid w:val="0053428D"/>
    <w:rsid w:val="00534622"/>
    <w:rsid w:val="0053463D"/>
    <w:rsid w:val="0053469F"/>
    <w:rsid w:val="00534D44"/>
    <w:rsid w:val="00534FA7"/>
    <w:rsid w:val="005350CA"/>
    <w:rsid w:val="005351C1"/>
    <w:rsid w:val="00535363"/>
    <w:rsid w:val="00535E1F"/>
    <w:rsid w:val="00536011"/>
    <w:rsid w:val="0053682F"/>
    <w:rsid w:val="00536F2B"/>
    <w:rsid w:val="00537798"/>
    <w:rsid w:val="0053792B"/>
    <w:rsid w:val="00537940"/>
    <w:rsid w:val="00537DDD"/>
    <w:rsid w:val="00537EEE"/>
    <w:rsid w:val="00537F8D"/>
    <w:rsid w:val="0054012B"/>
    <w:rsid w:val="0054024C"/>
    <w:rsid w:val="005406CE"/>
    <w:rsid w:val="00540A76"/>
    <w:rsid w:val="00540B97"/>
    <w:rsid w:val="00540FF9"/>
    <w:rsid w:val="00541542"/>
    <w:rsid w:val="005418A6"/>
    <w:rsid w:val="005421CB"/>
    <w:rsid w:val="00542522"/>
    <w:rsid w:val="0054261C"/>
    <w:rsid w:val="00542621"/>
    <w:rsid w:val="0054279F"/>
    <w:rsid w:val="00542927"/>
    <w:rsid w:val="00542A8A"/>
    <w:rsid w:val="00542EA4"/>
    <w:rsid w:val="005430BB"/>
    <w:rsid w:val="005432F2"/>
    <w:rsid w:val="0054390D"/>
    <w:rsid w:val="00543C01"/>
    <w:rsid w:val="00544049"/>
    <w:rsid w:val="005443A6"/>
    <w:rsid w:val="005445C8"/>
    <w:rsid w:val="00544709"/>
    <w:rsid w:val="00544820"/>
    <w:rsid w:val="005448B6"/>
    <w:rsid w:val="00544B1D"/>
    <w:rsid w:val="00544C3B"/>
    <w:rsid w:val="00544F4E"/>
    <w:rsid w:val="005451FE"/>
    <w:rsid w:val="0054546E"/>
    <w:rsid w:val="00545631"/>
    <w:rsid w:val="005456D5"/>
    <w:rsid w:val="00545838"/>
    <w:rsid w:val="0054585C"/>
    <w:rsid w:val="005459C4"/>
    <w:rsid w:val="00545A06"/>
    <w:rsid w:val="00545C7C"/>
    <w:rsid w:val="00545D8B"/>
    <w:rsid w:val="005461E7"/>
    <w:rsid w:val="00546242"/>
    <w:rsid w:val="0054628F"/>
    <w:rsid w:val="00546472"/>
    <w:rsid w:val="005467DB"/>
    <w:rsid w:val="00546806"/>
    <w:rsid w:val="00546BC4"/>
    <w:rsid w:val="00546C7B"/>
    <w:rsid w:val="00546D51"/>
    <w:rsid w:val="00546FC5"/>
    <w:rsid w:val="0054745A"/>
    <w:rsid w:val="00547848"/>
    <w:rsid w:val="00547D6D"/>
    <w:rsid w:val="005500C1"/>
    <w:rsid w:val="005502FB"/>
    <w:rsid w:val="005504A0"/>
    <w:rsid w:val="00550666"/>
    <w:rsid w:val="00550F18"/>
    <w:rsid w:val="0055100E"/>
    <w:rsid w:val="00551236"/>
    <w:rsid w:val="005512DB"/>
    <w:rsid w:val="0055175D"/>
    <w:rsid w:val="005517A3"/>
    <w:rsid w:val="00551C45"/>
    <w:rsid w:val="00551C63"/>
    <w:rsid w:val="00552088"/>
    <w:rsid w:val="005520C2"/>
    <w:rsid w:val="0055219B"/>
    <w:rsid w:val="005521F2"/>
    <w:rsid w:val="0055268A"/>
    <w:rsid w:val="0055295A"/>
    <w:rsid w:val="00552A8A"/>
    <w:rsid w:val="00552DBA"/>
    <w:rsid w:val="00552DF5"/>
    <w:rsid w:val="005532CE"/>
    <w:rsid w:val="00553AF8"/>
    <w:rsid w:val="005542AF"/>
    <w:rsid w:val="0055437E"/>
    <w:rsid w:val="00554442"/>
    <w:rsid w:val="00554665"/>
    <w:rsid w:val="005547EF"/>
    <w:rsid w:val="00554944"/>
    <w:rsid w:val="00554D40"/>
    <w:rsid w:val="00554EAD"/>
    <w:rsid w:val="00554F59"/>
    <w:rsid w:val="00555414"/>
    <w:rsid w:val="005555A0"/>
    <w:rsid w:val="005556EF"/>
    <w:rsid w:val="00555714"/>
    <w:rsid w:val="005558A4"/>
    <w:rsid w:val="005558B8"/>
    <w:rsid w:val="00555B2C"/>
    <w:rsid w:val="00555EFE"/>
    <w:rsid w:val="00556032"/>
    <w:rsid w:val="005563B6"/>
    <w:rsid w:val="005576FA"/>
    <w:rsid w:val="005577C4"/>
    <w:rsid w:val="00557827"/>
    <w:rsid w:val="00557F52"/>
    <w:rsid w:val="00557F88"/>
    <w:rsid w:val="00560188"/>
    <w:rsid w:val="0056018C"/>
    <w:rsid w:val="0056041E"/>
    <w:rsid w:val="005608E5"/>
    <w:rsid w:val="00560904"/>
    <w:rsid w:val="00560920"/>
    <w:rsid w:val="0056093A"/>
    <w:rsid w:val="00560F0A"/>
    <w:rsid w:val="005616D8"/>
    <w:rsid w:val="00561796"/>
    <w:rsid w:val="005617E7"/>
    <w:rsid w:val="0056183B"/>
    <w:rsid w:val="00561A43"/>
    <w:rsid w:val="005620AC"/>
    <w:rsid w:val="005620D0"/>
    <w:rsid w:val="00562156"/>
    <w:rsid w:val="005629A7"/>
    <w:rsid w:val="00562F47"/>
    <w:rsid w:val="005630F0"/>
    <w:rsid w:val="00563155"/>
    <w:rsid w:val="0056349E"/>
    <w:rsid w:val="00563593"/>
    <w:rsid w:val="00563AE3"/>
    <w:rsid w:val="00563C2F"/>
    <w:rsid w:val="00563DD1"/>
    <w:rsid w:val="005643BE"/>
    <w:rsid w:val="005643EA"/>
    <w:rsid w:val="005648AE"/>
    <w:rsid w:val="00564DA6"/>
    <w:rsid w:val="005650A3"/>
    <w:rsid w:val="005657A8"/>
    <w:rsid w:val="00565E34"/>
    <w:rsid w:val="00565E35"/>
    <w:rsid w:val="00565F61"/>
    <w:rsid w:val="00566087"/>
    <w:rsid w:val="005664DE"/>
    <w:rsid w:val="00566709"/>
    <w:rsid w:val="00566DFF"/>
    <w:rsid w:val="00567170"/>
    <w:rsid w:val="005671A5"/>
    <w:rsid w:val="005674DC"/>
    <w:rsid w:val="00567732"/>
    <w:rsid w:val="00567D39"/>
    <w:rsid w:val="00567EAD"/>
    <w:rsid w:val="00567EDF"/>
    <w:rsid w:val="0057016D"/>
    <w:rsid w:val="0057076F"/>
    <w:rsid w:val="00570B98"/>
    <w:rsid w:val="00570DA4"/>
    <w:rsid w:val="00571ADB"/>
    <w:rsid w:val="00571CFC"/>
    <w:rsid w:val="00571D16"/>
    <w:rsid w:val="0057201D"/>
    <w:rsid w:val="0057206F"/>
    <w:rsid w:val="005721F2"/>
    <w:rsid w:val="00572283"/>
    <w:rsid w:val="005722C8"/>
    <w:rsid w:val="005722EB"/>
    <w:rsid w:val="0057270F"/>
    <w:rsid w:val="0057290F"/>
    <w:rsid w:val="00572A12"/>
    <w:rsid w:val="00572B04"/>
    <w:rsid w:val="00572D62"/>
    <w:rsid w:val="00572ED1"/>
    <w:rsid w:val="00573090"/>
    <w:rsid w:val="005736C1"/>
    <w:rsid w:val="0057396B"/>
    <w:rsid w:val="00573986"/>
    <w:rsid w:val="00573ABB"/>
    <w:rsid w:val="00573C20"/>
    <w:rsid w:val="00573D70"/>
    <w:rsid w:val="00574B18"/>
    <w:rsid w:val="00575701"/>
    <w:rsid w:val="00575C78"/>
    <w:rsid w:val="00576492"/>
    <w:rsid w:val="00576712"/>
    <w:rsid w:val="00576733"/>
    <w:rsid w:val="005767CC"/>
    <w:rsid w:val="005769DE"/>
    <w:rsid w:val="00576BA5"/>
    <w:rsid w:val="00576DE8"/>
    <w:rsid w:val="005771CC"/>
    <w:rsid w:val="0057722C"/>
    <w:rsid w:val="005777D0"/>
    <w:rsid w:val="0057791B"/>
    <w:rsid w:val="00577A52"/>
    <w:rsid w:val="00580361"/>
    <w:rsid w:val="00580F4A"/>
    <w:rsid w:val="005811F6"/>
    <w:rsid w:val="00581A96"/>
    <w:rsid w:val="00581E16"/>
    <w:rsid w:val="00581ED9"/>
    <w:rsid w:val="00582497"/>
    <w:rsid w:val="0058274B"/>
    <w:rsid w:val="00582DF4"/>
    <w:rsid w:val="00583799"/>
    <w:rsid w:val="00583EE2"/>
    <w:rsid w:val="00584114"/>
    <w:rsid w:val="00584325"/>
    <w:rsid w:val="0058470A"/>
    <w:rsid w:val="00584757"/>
    <w:rsid w:val="005849E4"/>
    <w:rsid w:val="00584CA8"/>
    <w:rsid w:val="00585597"/>
    <w:rsid w:val="00585691"/>
    <w:rsid w:val="0058587D"/>
    <w:rsid w:val="00585A9A"/>
    <w:rsid w:val="00586044"/>
    <w:rsid w:val="00586082"/>
    <w:rsid w:val="00586261"/>
    <w:rsid w:val="005863EB"/>
    <w:rsid w:val="0058661E"/>
    <w:rsid w:val="005867F6"/>
    <w:rsid w:val="005867FF"/>
    <w:rsid w:val="00586877"/>
    <w:rsid w:val="00586C4E"/>
    <w:rsid w:val="00586C96"/>
    <w:rsid w:val="00586EB9"/>
    <w:rsid w:val="0058704D"/>
    <w:rsid w:val="0058713E"/>
    <w:rsid w:val="005872A6"/>
    <w:rsid w:val="0058770E"/>
    <w:rsid w:val="0058773B"/>
    <w:rsid w:val="00587854"/>
    <w:rsid w:val="0058794C"/>
    <w:rsid w:val="0059005C"/>
    <w:rsid w:val="00590113"/>
    <w:rsid w:val="00590542"/>
    <w:rsid w:val="00590725"/>
    <w:rsid w:val="00590848"/>
    <w:rsid w:val="00590883"/>
    <w:rsid w:val="00590A39"/>
    <w:rsid w:val="00590B20"/>
    <w:rsid w:val="00590B85"/>
    <w:rsid w:val="00590CD9"/>
    <w:rsid w:val="00590FCF"/>
    <w:rsid w:val="00591012"/>
    <w:rsid w:val="00591044"/>
    <w:rsid w:val="005912F1"/>
    <w:rsid w:val="0059130F"/>
    <w:rsid w:val="00591709"/>
    <w:rsid w:val="00591722"/>
    <w:rsid w:val="00591955"/>
    <w:rsid w:val="00591A56"/>
    <w:rsid w:val="00591C1F"/>
    <w:rsid w:val="00592167"/>
    <w:rsid w:val="0059259B"/>
    <w:rsid w:val="00592978"/>
    <w:rsid w:val="00592A64"/>
    <w:rsid w:val="00592B50"/>
    <w:rsid w:val="00592B8E"/>
    <w:rsid w:val="00592BE5"/>
    <w:rsid w:val="00592C7A"/>
    <w:rsid w:val="00592DFD"/>
    <w:rsid w:val="00592ECA"/>
    <w:rsid w:val="0059308A"/>
    <w:rsid w:val="00593147"/>
    <w:rsid w:val="0059341C"/>
    <w:rsid w:val="0059351D"/>
    <w:rsid w:val="00593926"/>
    <w:rsid w:val="00593C45"/>
    <w:rsid w:val="00593C6D"/>
    <w:rsid w:val="00593E3E"/>
    <w:rsid w:val="005945E6"/>
    <w:rsid w:val="0059460D"/>
    <w:rsid w:val="005946D3"/>
    <w:rsid w:val="00594953"/>
    <w:rsid w:val="00594A72"/>
    <w:rsid w:val="00594B34"/>
    <w:rsid w:val="00594C75"/>
    <w:rsid w:val="00594E17"/>
    <w:rsid w:val="0059522E"/>
    <w:rsid w:val="0059547A"/>
    <w:rsid w:val="005955B7"/>
    <w:rsid w:val="0059573A"/>
    <w:rsid w:val="00595ABA"/>
    <w:rsid w:val="00595B3B"/>
    <w:rsid w:val="00595C8B"/>
    <w:rsid w:val="00596261"/>
    <w:rsid w:val="00596272"/>
    <w:rsid w:val="005963C5"/>
    <w:rsid w:val="00596629"/>
    <w:rsid w:val="005969C1"/>
    <w:rsid w:val="00596A29"/>
    <w:rsid w:val="00596F79"/>
    <w:rsid w:val="005972AB"/>
    <w:rsid w:val="005978A3"/>
    <w:rsid w:val="00597A56"/>
    <w:rsid w:val="00597DC8"/>
    <w:rsid w:val="005A0182"/>
    <w:rsid w:val="005A07EA"/>
    <w:rsid w:val="005A0905"/>
    <w:rsid w:val="005A0AD3"/>
    <w:rsid w:val="005A0B84"/>
    <w:rsid w:val="005A0C16"/>
    <w:rsid w:val="005A114D"/>
    <w:rsid w:val="005A1194"/>
    <w:rsid w:val="005A15F8"/>
    <w:rsid w:val="005A1911"/>
    <w:rsid w:val="005A1B6C"/>
    <w:rsid w:val="005A1E29"/>
    <w:rsid w:val="005A1ED9"/>
    <w:rsid w:val="005A246A"/>
    <w:rsid w:val="005A246E"/>
    <w:rsid w:val="005A2C1D"/>
    <w:rsid w:val="005A2C90"/>
    <w:rsid w:val="005A2F28"/>
    <w:rsid w:val="005A2F80"/>
    <w:rsid w:val="005A2F92"/>
    <w:rsid w:val="005A33B0"/>
    <w:rsid w:val="005A359A"/>
    <w:rsid w:val="005A39EB"/>
    <w:rsid w:val="005A3A2B"/>
    <w:rsid w:val="005A3D89"/>
    <w:rsid w:val="005A4192"/>
    <w:rsid w:val="005A428C"/>
    <w:rsid w:val="005A4876"/>
    <w:rsid w:val="005A4985"/>
    <w:rsid w:val="005A4A95"/>
    <w:rsid w:val="005A4E17"/>
    <w:rsid w:val="005A4EBD"/>
    <w:rsid w:val="005A5AA5"/>
    <w:rsid w:val="005A5BF4"/>
    <w:rsid w:val="005A71A0"/>
    <w:rsid w:val="005A7D0D"/>
    <w:rsid w:val="005A7D2C"/>
    <w:rsid w:val="005B01D9"/>
    <w:rsid w:val="005B02F2"/>
    <w:rsid w:val="005B0468"/>
    <w:rsid w:val="005B0635"/>
    <w:rsid w:val="005B092C"/>
    <w:rsid w:val="005B0ABB"/>
    <w:rsid w:val="005B0CE4"/>
    <w:rsid w:val="005B0E75"/>
    <w:rsid w:val="005B0FA7"/>
    <w:rsid w:val="005B1426"/>
    <w:rsid w:val="005B18DA"/>
    <w:rsid w:val="005B19C8"/>
    <w:rsid w:val="005B1BAE"/>
    <w:rsid w:val="005B1CFC"/>
    <w:rsid w:val="005B1D22"/>
    <w:rsid w:val="005B22E3"/>
    <w:rsid w:val="005B2878"/>
    <w:rsid w:val="005B2A4C"/>
    <w:rsid w:val="005B2B87"/>
    <w:rsid w:val="005B2DAF"/>
    <w:rsid w:val="005B3066"/>
    <w:rsid w:val="005B323D"/>
    <w:rsid w:val="005B328C"/>
    <w:rsid w:val="005B344A"/>
    <w:rsid w:val="005B394E"/>
    <w:rsid w:val="005B3B22"/>
    <w:rsid w:val="005B3DEB"/>
    <w:rsid w:val="005B3E95"/>
    <w:rsid w:val="005B44D8"/>
    <w:rsid w:val="005B4691"/>
    <w:rsid w:val="005B4A90"/>
    <w:rsid w:val="005B4C56"/>
    <w:rsid w:val="005B4C9D"/>
    <w:rsid w:val="005B4DBE"/>
    <w:rsid w:val="005B4E75"/>
    <w:rsid w:val="005B4EBA"/>
    <w:rsid w:val="005B4EEB"/>
    <w:rsid w:val="005B4F81"/>
    <w:rsid w:val="005B50A2"/>
    <w:rsid w:val="005B5796"/>
    <w:rsid w:val="005B58B5"/>
    <w:rsid w:val="005B590E"/>
    <w:rsid w:val="005B5A27"/>
    <w:rsid w:val="005B5A60"/>
    <w:rsid w:val="005B62BD"/>
    <w:rsid w:val="005B6B77"/>
    <w:rsid w:val="005B7402"/>
    <w:rsid w:val="005B7580"/>
    <w:rsid w:val="005B77C3"/>
    <w:rsid w:val="005B7896"/>
    <w:rsid w:val="005B7BDC"/>
    <w:rsid w:val="005C0AA0"/>
    <w:rsid w:val="005C13FD"/>
    <w:rsid w:val="005C145A"/>
    <w:rsid w:val="005C1711"/>
    <w:rsid w:val="005C1A2A"/>
    <w:rsid w:val="005C1B03"/>
    <w:rsid w:val="005C1B69"/>
    <w:rsid w:val="005C1CBD"/>
    <w:rsid w:val="005C20C4"/>
    <w:rsid w:val="005C27FC"/>
    <w:rsid w:val="005C289E"/>
    <w:rsid w:val="005C2912"/>
    <w:rsid w:val="005C2F3D"/>
    <w:rsid w:val="005C31C3"/>
    <w:rsid w:val="005C34F0"/>
    <w:rsid w:val="005C3799"/>
    <w:rsid w:val="005C3863"/>
    <w:rsid w:val="005C3C6B"/>
    <w:rsid w:val="005C3CBD"/>
    <w:rsid w:val="005C4218"/>
    <w:rsid w:val="005C44B0"/>
    <w:rsid w:val="005C452D"/>
    <w:rsid w:val="005C45E0"/>
    <w:rsid w:val="005C4845"/>
    <w:rsid w:val="005C489B"/>
    <w:rsid w:val="005C4A44"/>
    <w:rsid w:val="005C4EF8"/>
    <w:rsid w:val="005C4F2E"/>
    <w:rsid w:val="005C597F"/>
    <w:rsid w:val="005C5A03"/>
    <w:rsid w:val="005C5C60"/>
    <w:rsid w:val="005C621C"/>
    <w:rsid w:val="005C6243"/>
    <w:rsid w:val="005C6246"/>
    <w:rsid w:val="005C639A"/>
    <w:rsid w:val="005C63B2"/>
    <w:rsid w:val="005C68B3"/>
    <w:rsid w:val="005C6CCB"/>
    <w:rsid w:val="005C7684"/>
    <w:rsid w:val="005C7866"/>
    <w:rsid w:val="005C7938"/>
    <w:rsid w:val="005C7AAD"/>
    <w:rsid w:val="005C7BF4"/>
    <w:rsid w:val="005D0534"/>
    <w:rsid w:val="005D0653"/>
    <w:rsid w:val="005D08A0"/>
    <w:rsid w:val="005D0B8A"/>
    <w:rsid w:val="005D0D65"/>
    <w:rsid w:val="005D1063"/>
    <w:rsid w:val="005D1640"/>
    <w:rsid w:val="005D1673"/>
    <w:rsid w:val="005D16CD"/>
    <w:rsid w:val="005D17FB"/>
    <w:rsid w:val="005D18C8"/>
    <w:rsid w:val="005D1988"/>
    <w:rsid w:val="005D1AB7"/>
    <w:rsid w:val="005D1BC3"/>
    <w:rsid w:val="005D1CEF"/>
    <w:rsid w:val="005D22A6"/>
    <w:rsid w:val="005D2388"/>
    <w:rsid w:val="005D265E"/>
    <w:rsid w:val="005D2668"/>
    <w:rsid w:val="005D26CF"/>
    <w:rsid w:val="005D28E1"/>
    <w:rsid w:val="005D2DB1"/>
    <w:rsid w:val="005D316E"/>
    <w:rsid w:val="005D31F9"/>
    <w:rsid w:val="005D337F"/>
    <w:rsid w:val="005D3402"/>
    <w:rsid w:val="005D3637"/>
    <w:rsid w:val="005D39EC"/>
    <w:rsid w:val="005D3A2B"/>
    <w:rsid w:val="005D3A94"/>
    <w:rsid w:val="005D3ACF"/>
    <w:rsid w:val="005D3BDE"/>
    <w:rsid w:val="005D3DB8"/>
    <w:rsid w:val="005D3FE5"/>
    <w:rsid w:val="005D415E"/>
    <w:rsid w:val="005D473C"/>
    <w:rsid w:val="005D47E7"/>
    <w:rsid w:val="005D482C"/>
    <w:rsid w:val="005D4CE6"/>
    <w:rsid w:val="005D51E7"/>
    <w:rsid w:val="005D5271"/>
    <w:rsid w:val="005D55B5"/>
    <w:rsid w:val="005D560A"/>
    <w:rsid w:val="005D5695"/>
    <w:rsid w:val="005D5990"/>
    <w:rsid w:val="005D5EF9"/>
    <w:rsid w:val="005D609D"/>
    <w:rsid w:val="005D6290"/>
    <w:rsid w:val="005D64DB"/>
    <w:rsid w:val="005D67BF"/>
    <w:rsid w:val="005D685B"/>
    <w:rsid w:val="005D6DAD"/>
    <w:rsid w:val="005D6E15"/>
    <w:rsid w:val="005D6F64"/>
    <w:rsid w:val="005D6FC9"/>
    <w:rsid w:val="005D70E8"/>
    <w:rsid w:val="005D75CF"/>
    <w:rsid w:val="005D78CF"/>
    <w:rsid w:val="005D7ECE"/>
    <w:rsid w:val="005E0412"/>
    <w:rsid w:val="005E04FF"/>
    <w:rsid w:val="005E086A"/>
    <w:rsid w:val="005E0A57"/>
    <w:rsid w:val="005E0D73"/>
    <w:rsid w:val="005E1240"/>
    <w:rsid w:val="005E1414"/>
    <w:rsid w:val="005E1CD7"/>
    <w:rsid w:val="005E2600"/>
    <w:rsid w:val="005E265A"/>
    <w:rsid w:val="005E27EA"/>
    <w:rsid w:val="005E2A40"/>
    <w:rsid w:val="005E2C19"/>
    <w:rsid w:val="005E2E88"/>
    <w:rsid w:val="005E31C5"/>
    <w:rsid w:val="005E3406"/>
    <w:rsid w:val="005E3AA2"/>
    <w:rsid w:val="005E3CEB"/>
    <w:rsid w:val="005E3D3F"/>
    <w:rsid w:val="005E3FE5"/>
    <w:rsid w:val="005E408A"/>
    <w:rsid w:val="005E45E8"/>
    <w:rsid w:val="005E4767"/>
    <w:rsid w:val="005E4FE8"/>
    <w:rsid w:val="005E50AE"/>
    <w:rsid w:val="005E5289"/>
    <w:rsid w:val="005E53FB"/>
    <w:rsid w:val="005E54E4"/>
    <w:rsid w:val="005E5778"/>
    <w:rsid w:val="005E59FB"/>
    <w:rsid w:val="005E5B3D"/>
    <w:rsid w:val="005E5BEC"/>
    <w:rsid w:val="005E5D94"/>
    <w:rsid w:val="005E6500"/>
    <w:rsid w:val="005E663C"/>
    <w:rsid w:val="005E67EB"/>
    <w:rsid w:val="005E6868"/>
    <w:rsid w:val="005E7090"/>
    <w:rsid w:val="005E7216"/>
    <w:rsid w:val="005E7DB6"/>
    <w:rsid w:val="005F0166"/>
    <w:rsid w:val="005F06BF"/>
    <w:rsid w:val="005F0752"/>
    <w:rsid w:val="005F0898"/>
    <w:rsid w:val="005F0FE9"/>
    <w:rsid w:val="005F1022"/>
    <w:rsid w:val="005F1232"/>
    <w:rsid w:val="005F18B0"/>
    <w:rsid w:val="005F19C6"/>
    <w:rsid w:val="005F1DF7"/>
    <w:rsid w:val="005F1FC6"/>
    <w:rsid w:val="005F2882"/>
    <w:rsid w:val="005F2926"/>
    <w:rsid w:val="005F2A59"/>
    <w:rsid w:val="005F2E75"/>
    <w:rsid w:val="005F2F65"/>
    <w:rsid w:val="005F347C"/>
    <w:rsid w:val="005F34EF"/>
    <w:rsid w:val="005F3649"/>
    <w:rsid w:val="005F4262"/>
    <w:rsid w:val="005F42CA"/>
    <w:rsid w:val="005F449E"/>
    <w:rsid w:val="005F4BC4"/>
    <w:rsid w:val="005F4C3E"/>
    <w:rsid w:val="005F4E9D"/>
    <w:rsid w:val="005F4F48"/>
    <w:rsid w:val="005F534F"/>
    <w:rsid w:val="005F5505"/>
    <w:rsid w:val="005F5676"/>
    <w:rsid w:val="005F5CB5"/>
    <w:rsid w:val="005F6455"/>
    <w:rsid w:val="005F6AFB"/>
    <w:rsid w:val="005F6D68"/>
    <w:rsid w:val="005F6EA7"/>
    <w:rsid w:val="005F7411"/>
    <w:rsid w:val="005F774F"/>
    <w:rsid w:val="005F7777"/>
    <w:rsid w:val="005F786F"/>
    <w:rsid w:val="005F78BD"/>
    <w:rsid w:val="005F7CD1"/>
    <w:rsid w:val="005F7DDE"/>
    <w:rsid w:val="006000AD"/>
    <w:rsid w:val="006004BC"/>
    <w:rsid w:val="00600CFA"/>
    <w:rsid w:val="00600EC7"/>
    <w:rsid w:val="00600F63"/>
    <w:rsid w:val="006010E7"/>
    <w:rsid w:val="006012E6"/>
    <w:rsid w:val="006016AF"/>
    <w:rsid w:val="0060234D"/>
    <w:rsid w:val="006026F1"/>
    <w:rsid w:val="00602C74"/>
    <w:rsid w:val="00602FCE"/>
    <w:rsid w:val="00603052"/>
    <w:rsid w:val="0060341F"/>
    <w:rsid w:val="006035B7"/>
    <w:rsid w:val="00603A6D"/>
    <w:rsid w:val="00603EF0"/>
    <w:rsid w:val="006041AF"/>
    <w:rsid w:val="0060438C"/>
    <w:rsid w:val="006044AB"/>
    <w:rsid w:val="00604C06"/>
    <w:rsid w:val="006054E9"/>
    <w:rsid w:val="00605558"/>
    <w:rsid w:val="00605F57"/>
    <w:rsid w:val="00606048"/>
    <w:rsid w:val="006063AB"/>
    <w:rsid w:val="0060681A"/>
    <w:rsid w:val="0060685D"/>
    <w:rsid w:val="0060719A"/>
    <w:rsid w:val="006072CD"/>
    <w:rsid w:val="00607481"/>
    <w:rsid w:val="00607655"/>
    <w:rsid w:val="00607A10"/>
    <w:rsid w:val="00607AEC"/>
    <w:rsid w:val="00607B5E"/>
    <w:rsid w:val="00607E79"/>
    <w:rsid w:val="00607F02"/>
    <w:rsid w:val="006101AA"/>
    <w:rsid w:val="00610749"/>
    <w:rsid w:val="006107AA"/>
    <w:rsid w:val="006108EF"/>
    <w:rsid w:val="00610CDE"/>
    <w:rsid w:val="00611358"/>
    <w:rsid w:val="00611572"/>
    <w:rsid w:val="00611779"/>
    <w:rsid w:val="006118A7"/>
    <w:rsid w:val="00611AA7"/>
    <w:rsid w:val="00611B79"/>
    <w:rsid w:val="00611CAE"/>
    <w:rsid w:val="006120A0"/>
    <w:rsid w:val="006123E5"/>
    <w:rsid w:val="0061274C"/>
    <w:rsid w:val="0061280C"/>
    <w:rsid w:val="006128D9"/>
    <w:rsid w:val="0061291C"/>
    <w:rsid w:val="0061297A"/>
    <w:rsid w:val="006129C3"/>
    <w:rsid w:val="00612B44"/>
    <w:rsid w:val="00612C04"/>
    <w:rsid w:val="00612C5E"/>
    <w:rsid w:val="00612CE0"/>
    <w:rsid w:val="006131F4"/>
    <w:rsid w:val="00613283"/>
    <w:rsid w:val="00613315"/>
    <w:rsid w:val="0061352A"/>
    <w:rsid w:val="0061366B"/>
    <w:rsid w:val="006137C4"/>
    <w:rsid w:val="00613F55"/>
    <w:rsid w:val="006143F0"/>
    <w:rsid w:val="006145B1"/>
    <w:rsid w:val="00614631"/>
    <w:rsid w:val="006149B1"/>
    <w:rsid w:val="00614CCE"/>
    <w:rsid w:val="0061501C"/>
    <w:rsid w:val="00615516"/>
    <w:rsid w:val="00615806"/>
    <w:rsid w:val="006158D4"/>
    <w:rsid w:val="00615B09"/>
    <w:rsid w:val="00615F71"/>
    <w:rsid w:val="00616239"/>
    <w:rsid w:val="00616D51"/>
    <w:rsid w:val="00616DCF"/>
    <w:rsid w:val="00616ED2"/>
    <w:rsid w:val="006175EB"/>
    <w:rsid w:val="006179C0"/>
    <w:rsid w:val="00617AE1"/>
    <w:rsid w:val="00617CCE"/>
    <w:rsid w:val="00617E35"/>
    <w:rsid w:val="00620077"/>
    <w:rsid w:val="00620462"/>
    <w:rsid w:val="0062071D"/>
    <w:rsid w:val="00620832"/>
    <w:rsid w:val="00620B62"/>
    <w:rsid w:val="00620EBA"/>
    <w:rsid w:val="00620FFC"/>
    <w:rsid w:val="006210BA"/>
    <w:rsid w:val="00621657"/>
    <w:rsid w:val="00621E3F"/>
    <w:rsid w:val="006220DE"/>
    <w:rsid w:val="00622296"/>
    <w:rsid w:val="00622560"/>
    <w:rsid w:val="00622799"/>
    <w:rsid w:val="0062286F"/>
    <w:rsid w:val="00622FE3"/>
    <w:rsid w:val="0062322E"/>
    <w:rsid w:val="00623998"/>
    <w:rsid w:val="006241B0"/>
    <w:rsid w:val="006244A9"/>
    <w:rsid w:val="00624972"/>
    <w:rsid w:val="00624A95"/>
    <w:rsid w:val="00624A97"/>
    <w:rsid w:val="00624BA7"/>
    <w:rsid w:val="00624F61"/>
    <w:rsid w:val="00625138"/>
    <w:rsid w:val="006251A3"/>
    <w:rsid w:val="0062527A"/>
    <w:rsid w:val="006255A6"/>
    <w:rsid w:val="00625AE4"/>
    <w:rsid w:val="00625F14"/>
    <w:rsid w:val="006264A9"/>
    <w:rsid w:val="006265BE"/>
    <w:rsid w:val="006267CF"/>
    <w:rsid w:val="00626809"/>
    <w:rsid w:val="00626C8B"/>
    <w:rsid w:val="00627287"/>
    <w:rsid w:val="00627342"/>
    <w:rsid w:val="0062756D"/>
    <w:rsid w:val="00627603"/>
    <w:rsid w:val="006279B2"/>
    <w:rsid w:val="00627AF0"/>
    <w:rsid w:val="00627B02"/>
    <w:rsid w:val="00627E5E"/>
    <w:rsid w:val="00627ECB"/>
    <w:rsid w:val="00627F71"/>
    <w:rsid w:val="0063019A"/>
    <w:rsid w:val="006302F3"/>
    <w:rsid w:val="006308B6"/>
    <w:rsid w:val="006309D2"/>
    <w:rsid w:val="00630BD6"/>
    <w:rsid w:val="00630C2F"/>
    <w:rsid w:val="00630DEB"/>
    <w:rsid w:val="00630F89"/>
    <w:rsid w:val="00630FAD"/>
    <w:rsid w:val="00631059"/>
    <w:rsid w:val="006310C6"/>
    <w:rsid w:val="0063153E"/>
    <w:rsid w:val="006316A2"/>
    <w:rsid w:val="00631B33"/>
    <w:rsid w:val="00631F73"/>
    <w:rsid w:val="00633070"/>
    <w:rsid w:val="0063336B"/>
    <w:rsid w:val="006333D8"/>
    <w:rsid w:val="00633437"/>
    <w:rsid w:val="00633449"/>
    <w:rsid w:val="00634420"/>
    <w:rsid w:val="0063455F"/>
    <w:rsid w:val="00634661"/>
    <w:rsid w:val="0063482F"/>
    <w:rsid w:val="00634E7B"/>
    <w:rsid w:val="00635392"/>
    <w:rsid w:val="006355CD"/>
    <w:rsid w:val="00635996"/>
    <w:rsid w:val="00635BEB"/>
    <w:rsid w:val="00635F17"/>
    <w:rsid w:val="00636212"/>
    <w:rsid w:val="006365C8"/>
    <w:rsid w:val="00636712"/>
    <w:rsid w:val="00636A77"/>
    <w:rsid w:val="00636C32"/>
    <w:rsid w:val="00636E8C"/>
    <w:rsid w:val="006373B1"/>
    <w:rsid w:val="00637925"/>
    <w:rsid w:val="0064000B"/>
    <w:rsid w:val="0064002D"/>
    <w:rsid w:val="00640350"/>
    <w:rsid w:val="006404D1"/>
    <w:rsid w:val="0064052C"/>
    <w:rsid w:val="00640A24"/>
    <w:rsid w:val="00640CB3"/>
    <w:rsid w:val="00640CE5"/>
    <w:rsid w:val="00640D97"/>
    <w:rsid w:val="00641321"/>
    <w:rsid w:val="006417A0"/>
    <w:rsid w:val="006418CB"/>
    <w:rsid w:val="0064192D"/>
    <w:rsid w:val="00641A1B"/>
    <w:rsid w:val="0064215F"/>
    <w:rsid w:val="006421F8"/>
    <w:rsid w:val="0064222D"/>
    <w:rsid w:val="006425B2"/>
    <w:rsid w:val="006428DD"/>
    <w:rsid w:val="00642951"/>
    <w:rsid w:val="00642C1A"/>
    <w:rsid w:val="00642C97"/>
    <w:rsid w:val="00642EB6"/>
    <w:rsid w:val="00642EC5"/>
    <w:rsid w:val="0064358F"/>
    <w:rsid w:val="006435B6"/>
    <w:rsid w:val="00643AE9"/>
    <w:rsid w:val="0064401D"/>
    <w:rsid w:val="00644279"/>
    <w:rsid w:val="006444EC"/>
    <w:rsid w:val="00644755"/>
    <w:rsid w:val="00644952"/>
    <w:rsid w:val="00644B41"/>
    <w:rsid w:val="00644D58"/>
    <w:rsid w:val="00644DEE"/>
    <w:rsid w:val="00644E0E"/>
    <w:rsid w:val="006453D2"/>
    <w:rsid w:val="00645496"/>
    <w:rsid w:val="00645706"/>
    <w:rsid w:val="006457D0"/>
    <w:rsid w:val="00645961"/>
    <w:rsid w:val="00645BFA"/>
    <w:rsid w:val="006460B4"/>
    <w:rsid w:val="00646210"/>
    <w:rsid w:val="00646ABA"/>
    <w:rsid w:val="00646B9D"/>
    <w:rsid w:val="00646BA2"/>
    <w:rsid w:val="00646F74"/>
    <w:rsid w:val="006472D6"/>
    <w:rsid w:val="0064732E"/>
    <w:rsid w:val="0064742F"/>
    <w:rsid w:val="006474BC"/>
    <w:rsid w:val="006478EB"/>
    <w:rsid w:val="00647A0C"/>
    <w:rsid w:val="00647C9A"/>
    <w:rsid w:val="00647D8F"/>
    <w:rsid w:val="006506AC"/>
    <w:rsid w:val="006506E0"/>
    <w:rsid w:val="006508B6"/>
    <w:rsid w:val="00650B92"/>
    <w:rsid w:val="00650E84"/>
    <w:rsid w:val="006513B1"/>
    <w:rsid w:val="006514B4"/>
    <w:rsid w:val="00651572"/>
    <w:rsid w:val="0065182A"/>
    <w:rsid w:val="00651A23"/>
    <w:rsid w:val="00651BB5"/>
    <w:rsid w:val="00651DA4"/>
    <w:rsid w:val="00651DB7"/>
    <w:rsid w:val="00651E08"/>
    <w:rsid w:val="00651FB7"/>
    <w:rsid w:val="006525AB"/>
    <w:rsid w:val="00652B59"/>
    <w:rsid w:val="00652E08"/>
    <w:rsid w:val="00653333"/>
    <w:rsid w:val="00653726"/>
    <w:rsid w:val="00653792"/>
    <w:rsid w:val="006537BA"/>
    <w:rsid w:val="00653942"/>
    <w:rsid w:val="00653CCD"/>
    <w:rsid w:val="006542CD"/>
    <w:rsid w:val="0065430D"/>
    <w:rsid w:val="00654576"/>
    <w:rsid w:val="006546DF"/>
    <w:rsid w:val="0065474F"/>
    <w:rsid w:val="00654909"/>
    <w:rsid w:val="00654ACA"/>
    <w:rsid w:val="0065557C"/>
    <w:rsid w:val="00655674"/>
    <w:rsid w:val="00655BA8"/>
    <w:rsid w:val="006561CB"/>
    <w:rsid w:val="0065622D"/>
    <w:rsid w:val="006562EB"/>
    <w:rsid w:val="006562ED"/>
    <w:rsid w:val="00656671"/>
    <w:rsid w:val="0065697C"/>
    <w:rsid w:val="00656A53"/>
    <w:rsid w:val="00656BE1"/>
    <w:rsid w:val="00656F08"/>
    <w:rsid w:val="006570E6"/>
    <w:rsid w:val="006574D5"/>
    <w:rsid w:val="00657A30"/>
    <w:rsid w:val="00657AD9"/>
    <w:rsid w:val="00657AFD"/>
    <w:rsid w:val="00657E36"/>
    <w:rsid w:val="006600AC"/>
    <w:rsid w:val="0066024E"/>
    <w:rsid w:val="00660612"/>
    <w:rsid w:val="00660712"/>
    <w:rsid w:val="00660824"/>
    <w:rsid w:val="00660B69"/>
    <w:rsid w:val="0066139B"/>
    <w:rsid w:val="006615EE"/>
    <w:rsid w:val="00661F16"/>
    <w:rsid w:val="006623CB"/>
    <w:rsid w:val="00662440"/>
    <w:rsid w:val="006627B6"/>
    <w:rsid w:val="00662C7E"/>
    <w:rsid w:val="00662E7E"/>
    <w:rsid w:val="0066326E"/>
    <w:rsid w:val="00663F72"/>
    <w:rsid w:val="00664154"/>
    <w:rsid w:val="006642B5"/>
    <w:rsid w:val="006648AF"/>
    <w:rsid w:val="00664A42"/>
    <w:rsid w:val="00664B87"/>
    <w:rsid w:val="00664E9C"/>
    <w:rsid w:val="00664FAD"/>
    <w:rsid w:val="00665122"/>
    <w:rsid w:val="006652A7"/>
    <w:rsid w:val="006653E6"/>
    <w:rsid w:val="0066550E"/>
    <w:rsid w:val="00665815"/>
    <w:rsid w:val="00665D59"/>
    <w:rsid w:val="0066699B"/>
    <w:rsid w:val="00666A53"/>
    <w:rsid w:val="00666E69"/>
    <w:rsid w:val="00666E78"/>
    <w:rsid w:val="006677AE"/>
    <w:rsid w:val="006677BC"/>
    <w:rsid w:val="00667880"/>
    <w:rsid w:val="00667A73"/>
    <w:rsid w:val="00667B32"/>
    <w:rsid w:val="00667CA8"/>
    <w:rsid w:val="00667CB3"/>
    <w:rsid w:val="00667D21"/>
    <w:rsid w:val="00667D3A"/>
    <w:rsid w:val="00670465"/>
    <w:rsid w:val="0067057F"/>
    <w:rsid w:val="00670D3F"/>
    <w:rsid w:val="00670FCB"/>
    <w:rsid w:val="0067114B"/>
    <w:rsid w:val="00671350"/>
    <w:rsid w:val="006713DF"/>
    <w:rsid w:val="006716AD"/>
    <w:rsid w:val="00671757"/>
    <w:rsid w:val="00671C70"/>
    <w:rsid w:val="00671CC3"/>
    <w:rsid w:val="006724CE"/>
    <w:rsid w:val="006724FE"/>
    <w:rsid w:val="00672745"/>
    <w:rsid w:val="006727A7"/>
    <w:rsid w:val="006731B1"/>
    <w:rsid w:val="006731F9"/>
    <w:rsid w:val="006735DB"/>
    <w:rsid w:val="00673752"/>
    <w:rsid w:val="00673C96"/>
    <w:rsid w:val="00673D17"/>
    <w:rsid w:val="006743A4"/>
    <w:rsid w:val="0067452B"/>
    <w:rsid w:val="00674632"/>
    <w:rsid w:val="00674641"/>
    <w:rsid w:val="006747A1"/>
    <w:rsid w:val="006748D0"/>
    <w:rsid w:val="006749BF"/>
    <w:rsid w:val="00674A09"/>
    <w:rsid w:val="00674B3B"/>
    <w:rsid w:val="006751E2"/>
    <w:rsid w:val="006753BD"/>
    <w:rsid w:val="0067581D"/>
    <w:rsid w:val="00675BD4"/>
    <w:rsid w:val="00675F9D"/>
    <w:rsid w:val="00676031"/>
    <w:rsid w:val="006761C5"/>
    <w:rsid w:val="006762AB"/>
    <w:rsid w:val="0067651A"/>
    <w:rsid w:val="00676576"/>
    <w:rsid w:val="006768FF"/>
    <w:rsid w:val="006769B9"/>
    <w:rsid w:val="00676A61"/>
    <w:rsid w:val="00676B26"/>
    <w:rsid w:val="00676DD3"/>
    <w:rsid w:val="00676DE5"/>
    <w:rsid w:val="00676E97"/>
    <w:rsid w:val="00676EE4"/>
    <w:rsid w:val="00676FF5"/>
    <w:rsid w:val="006770E2"/>
    <w:rsid w:val="0067722C"/>
    <w:rsid w:val="00677313"/>
    <w:rsid w:val="00677577"/>
    <w:rsid w:val="0067797B"/>
    <w:rsid w:val="00677A6A"/>
    <w:rsid w:val="00677FCA"/>
    <w:rsid w:val="0068057A"/>
    <w:rsid w:val="00680857"/>
    <w:rsid w:val="00680861"/>
    <w:rsid w:val="006808E7"/>
    <w:rsid w:val="00681148"/>
    <w:rsid w:val="006811A0"/>
    <w:rsid w:val="006812E9"/>
    <w:rsid w:val="0068153B"/>
    <w:rsid w:val="00681673"/>
    <w:rsid w:val="006816D9"/>
    <w:rsid w:val="00681F60"/>
    <w:rsid w:val="0068209B"/>
    <w:rsid w:val="00682392"/>
    <w:rsid w:val="006828D8"/>
    <w:rsid w:val="00682A0C"/>
    <w:rsid w:val="00683087"/>
    <w:rsid w:val="006833D4"/>
    <w:rsid w:val="00683662"/>
    <w:rsid w:val="00683BE4"/>
    <w:rsid w:val="00683D75"/>
    <w:rsid w:val="00684187"/>
    <w:rsid w:val="00684557"/>
    <w:rsid w:val="00684717"/>
    <w:rsid w:val="0068472E"/>
    <w:rsid w:val="00684B90"/>
    <w:rsid w:val="00685142"/>
    <w:rsid w:val="006852AF"/>
    <w:rsid w:val="00685396"/>
    <w:rsid w:val="0068543A"/>
    <w:rsid w:val="00686E61"/>
    <w:rsid w:val="0068722F"/>
    <w:rsid w:val="00687801"/>
    <w:rsid w:val="00687859"/>
    <w:rsid w:val="00687C63"/>
    <w:rsid w:val="00687E2E"/>
    <w:rsid w:val="00687F73"/>
    <w:rsid w:val="0069035C"/>
    <w:rsid w:val="006903F5"/>
    <w:rsid w:val="00690567"/>
    <w:rsid w:val="00690725"/>
    <w:rsid w:val="00690947"/>
    <w:rsid w:val="00690A98"/>
    <w:rsid w:val="00690C08"/>
    <w:rsid w:val="00690D8E"/>
    <w:rsid w:val="00690F50"/>
    <w:rsid w:val="00691079"/>
    <w:rsid w:val="0069159C"/>
    <w:rsid w:val="006915FD"/>
    <w:rsid w:val="00691D09"/>
    <w:rsid w:val="00691E87"/>
    <w:rsid w:val="006922D0"/>
    <w:rsid w:val="0069251F"/>
    <w:rsid w:val="00692720"/>
    <w:rsid w:val="0069369D"/>
    <w:rsid w:val="00693A68"/>
    <w:rsid w:val="00693B0C"/>
    <w:rsid w:val="00693B3C"/>
    <w:rsid w:val="00693B47"/>
    <w:rsid w:val="00693DCB"/>
    <w:rsid w:val="00694291"/>
    <w:rsid w:val="00694997"/>
    <w:rsid w:val="00694C58"/>
    <w:rsid w:val="00694E41"/>
    <w:rsid w:val="00694FE1"/>
    <w:rsid w:val="006951E4"/>
    <w:rsid w:val="006951F6"/>
    <w:rsid w:val="00695450"/>
    <w:rsid w:val="00695B03"/>
    <w:rsid w:val="00695B62"/>
    <w:rsid w:val="00695DBB"/>
    <w:rsid w:val="00695DE7"/>
    <w:rsid w:val="00696888"/>
    <w:rsid w:val="00696F21"/>
    <w:rsid w:val="00696F42"/>
    <w:rsid w:val="00696FB9"/>
    <w:rsid w:val="00697BDB"/>
    <w:rsid w:val="00697D95"/>
    <w:rsid w:val="006A0963"/>
    <w:rsid w:val="006A0A5E"/>
    <w:rsid w:val="006A0EC8"/>
    <w:rsid w:val="006A10C5"/>
    <w:rsid w:val="006A1383"/>
    <w:rsid w:val="006A1470"/>
    <w:rsid w:val="006A1959"/>
    <w:rsid w:val="006A1AA3"/>
    <w:rsid w:val="006A209A"/>
    <w:rsid w:val="006A214A"/>
    <w:rsid w:val="006A28AF"/>
    <w:rsid w:val="006A2988"/>
    <w:rsid w:val="006A2AA1"/>
    <w:rsid w:val="006A2BF8"/>
    <w:rsid w:val="006A2C3E"/>
    <w:rsid w:val="006A2E40"/>
    <w:rsid w:val="006A3022"/>
    <w:rsid w:val="006A3812"/>
    <w:rsid w:val="006A3865"/>
    <w:rsid w:val="006A3F67"/>
    <w:rsid w:val="006A42ED"/>
    <w:rsid w:val="006A4961"/>
    <w:rsid w:val="006A4A58"/>
    <w:rsid w:val="006A4B11"/>
    <w:rsid w:val="006A4B91"/>
    <w:rsid w:val="006A4CAB"/>
    <w:rsid w:val="006A4E6A"/>
    <w:rsid w:val="006A502E"/>
    <w:rsid w:val="006A51C9"/>
    <w:rsid w:val="006A5672"/>
    <w:rsid w:val="006A5BE6"/>
    <w:rsid w:val="006A5CF4"/>
    <w:rsid w:val="006A60D6"/>
    <w:rsid w:val="006A63E3"/>
    <w:rsid w:val="006A667F"/>
    <w:rsid w:val="006A6694"/>
    <w:rsid w:val="006A675B"/>
    <w:rsid w:val="006A6C7A"/>
    <w:rsid w:val="006A6D20"/>
    <w:rsid w:val="006A75AF"/>
    <w:rsid w:val="006A76CD"/>
    <w:rsid w:val="006A7FEC"/>
    <w:rsid w:val="006B018A"/>
    <w:rsid w:val="006B02A1"/>
    <w:rsid w:val="006B0312"/>
    <w:rsid w:val="006B0786"/>
    <w:rsid w:val="006B07AD"/>
    <w:rsid w:val="006B084F"/>
    <w:rsid w:val="006B0910"/>
    <w:rsid w:val="006B1159"/>
    <w:rsid w:val="006B146D"/>
    <w:rsid w:val="006B1654"/>
    <w:rsid w:val="006B1F9D"/>
    <w:rsid w:val="006B24FB"/>
    <w:rsid w:val="006B275E"/>
    <w:rsid w:val="006B27F7"/>
    <w:rsid w:val="006B2B6F"/>
    <w:rsid w:val="006B2D3D"/>
    <w:rsid w:val="006B3188"/>
    <w:rsid w:val="006B3238"/>
    <w:rsid w:val="006B3448"/>
    <w:rsid w:val="006B3829"/>
    <w:rsid w:val="006B39D6"/>
    <w:rsid w:val="006B3E95"/>
    <w:rsid w:val="006B3FCC"/>
    <w:rsid w:val="006B42B5"/>
    <w:rsid w:val="006B4910"/>
    <w:rsid w:val="006B4A2F"/>
    <w:rsid w:val="006B4E2B"/>
    <w:rsid w:val="006B5B4F"/>
    <w:rsid w:val="006B5D00"/>
    <w:rsid w:val="006B5E55"/>
    <w:rsid w:val="006B62E4"/>
    <w:rsid w:val="006B64EF"/>
    <w:rsid w:val="006B67D7"/>
    <w:rsid w:val="006B6FE3"/>
    <w:rsid w:val="006B7268"/>
    <w:rsid w:val="006B77DD"/>
    <w:rsid w:val="006B7981"/>
    <w:rsid w:val="006B79DC"/>
    <w:rsid w:val="006B7EA8"/>
    <w:rsid w:val="006C01C2"/>
    <w:rsid w:val="006C04D2"/>
    <w:rsid w:val="006C080A"/>
    <w:rsid w:val="006C0A5A"/>
    <w:rsid w:val="006C148E"/>
    <w:rsid w:val="006C1B9F"/>
    <w:rsid w:val="006C1CC6"/>
    <w:rsid w:val="006C1D45"/>
    <w:rsid w:val="006C1F55"/>
    <w:rsid w:val="006C2221"/>
    <w:rsid w:val="006C2355"/>
    <w:rsid w:val="006C26A5"/>
    <w:rsid w:val="006C27A7"/>
    <w:rsid w:val="006C27B3"/>
    <w:rsid w:val="006C3271"/>
    <w:rsid w:val="006C32D4"/>
    <w:rsid w:val="006C3D3C"/>
    <w:rsid w:val="006C3EC8"/>
    <w:rsid w:val="006C3EEF"/>
    <w:rsid w:val="006C3F01"/>
    <w:rsid w:val="006C4322"/>
    <w:rsid w:val="006C434D"/>
    <w:rsid w:val="006C4648"/>
    <w:rsid w:val="006C46D6"/>
    <w:rsid w:val="006C46FD"/>
    <w:rsid w:val="006C4738"/>
    <w:rsid w:val="006C4A45"/>
    <w:rsid w:val="006C4CCD"/>
    <w:rsid w:val="006C4E43"/>
    <w:rsid w:val="006C50B9"/>
    <w:rsid w:val="006C5109"/>
    <w:rsid w:val="006C532E"/>
    <w:rsid w:val="006C5581"/>
    <w:rsid w:val="006C5794"/>
    <w:rsid w:val="006C59A7"/>
    <w:rsid w:val="006C5CEE"/>
    <w:rsid w:val="006C5E66"/>
    <w:rsid w:val="006C60B9"/>
    <w:rsid w:val="006C7175"/>
    <w:rsid w:val="006C722F"/>
    <w:rsid w:val="006C724E"/>
    <w:rsid w:val="006C7540"/>
    <w:rsid w:val="006C7698"/>
    <w:rsid w:val="006C7789"/>
    <w:rsid w:val="006C78D1"/>
    <w:rsid w:val="006C79E0"/>
    <w:rsid w:val="006C7D28"/>
    <w:rsid w:val="006C7EE1"/>
    <w:rsid w:val="006D039A"/>
    <w:rsid w:val="006D03F1"/>
    <w:rsid w:val="006D05C4"/>
    <w:rsid w:val="006D077E"/>
    <w:rsid w:val="006D0D99"/>
    <w:rsid w:val="006D0FC1"/>
    <w:rsid w:val="006D1061"/>
    <w:rsid w:val="006D1298"/>
    <w:rsid w:val="006D12AD"/>
    <w:rsid w:val="006D13FB"/>
    <w:rsid w:val="006D17A0"/>
    <w:rsid w:val="006D184D"/>
    <w:rsid w:val="006D1B00"/>
    <w:rsid w:val="006D1B90"/>
    <w:rsid w:val="006D1C39"/>
    <w:rsid w:val="006D213F"/>
    <w:rsid w:val="006D2181"/>
    <w:rsid w:val="006D2E04"/>
    <w:rsid w:val="006D3345"/>
    <w:rsid w:val="006D3374"/>
    <w:rsid w:val="006D368A"/>
    <w:rsid w:val="006D3BB1"/>
    <w:rsid w:val="006D41B4"/>
    <w:rsid w:val="006D4645"/>
    <w:rsid w:val="006D488D"/>
    <w:rsid w:val="006D4B87"/>
    <w:rsid w:val="006D4FC1"/>
    <w:rsid w:val="006D51D8"/>
    <w:rsid w:val="006D5713"/>
    <w:rsid w:val="006D5A5D"/>
    <w:rsid w:val="006D5BA7"/>
    <w:rsid w:val="006D68E9"/>
    <w:rsid w:val="006D6962"/>
    <w:rsid w:val="006D6CEC"/>
    <w:rsid w:val="006D6D1E"/>
    <w:rsid w:val="006D6F17"/>
    <w:rsid w:val="006D71B6"/>
    <w:rsid w:val="006D7311"/>
    <w:rsid w:val="006D7A9C"/>
    <w:rsid w:val="006E00B4"/>
    <w:rsid w:val="006E0288"/>
    <w:rsid w:val="006E032D"/>
    <w:rsid w:val="006E09D0"/>
    <w:rsid w:val="006E0C23"/>
    <w:rsid w:val="006E18F5"/>
    <w:rsid w:val="006E1ABA"/>
    <w:rsid w:val="006E1E67"/>
    <w:rsid w:val="006E205B"/>
    <w:rsid w:val="006E246D"/>
    <w:rsid w:val="006E24AA"/>
    <w:rsid w:val="006E2610"/>
    <w:rsid w:val="006E2AD7"/>
    <w:rsid w:val="006E33DA"/>
    <w:rsid w:val="006E35E4"/>
    <w:rsid w:val="006E37D5"/>
    <w:rsid w:val="006E39DA"/>
    <w:rsid w:val="006E3D93"/>
    <w:rsid w:val="006E3EC3"/>
    <w:rsid w:val="006E4251"/>
    <w:rsid w:val="006E43D0"/>
    <w:rsid w:val="006E47EB"/>
    <w:rsid w:val="006E4ADD"/>
    <w:rsid w:val="006E4B8A"/>
    <w:rsid w:val="006E4E38"/>
    <w:rsid w:val="006E4EB2"/>
    <w:rsid w:val="006E509B"/>
    <w:rsid w:val="006E56CB"/>
    <w:rsid w:val="006E59D4"/>
    <w:rsid w:val="006E5B28"/>
    <w:rsid w:val="006E5C8B"/>
    <w:rsid w:val="006E5F82"/>
    <w:rsid w:val="006E6145"/>
    <w:rsid w:val="006E680A"/>
    <w:rsid w:val="006E7023"/>
    <w:rsid w:val="006E7045"/>
    <w:rsid w:val="006E70D1"/>
    <w:rsid w:val="006E736D"/>
    <w:rsid w:val="006E737E"/>
    <w:rsid w:val="006E7562"/>
    <w:rsid w:val="006E7667"/>
    <w:rsid w:val="006E7686"/>
    <w:rsid w:val="006E79AD"/>
    <w:rsid w:val="006E7E98"/>
    <w:rsid w:val="006F0021"/>
    <w:rsid w:val="006F08D2"/>
    <w:rsid w:val="006F0C47"/>
    <w:rsid w:val="006F10D6"/>
    <w:rsid w:val="006F1562"/>
    <w:rsid w:val="006F1682"/>
    <w:rsid w:val="006F171C"/>
    <w:rsid w:val="006F18D2"/>
    <w:rsid w:val="006F1BB0"/>
    <w:rsid w:val="006F1BDB"/>
    <w:rsid w:val="006F1DDE"/>
    <w:rsid w:val="006F1EDD"/>
    <w:rsid w:val="006F1F42"/>
    <w:rsid w:val="006F20F9"/>
    <w:rsid w:val="006F2450"/>
    <w:rsid w:val="006F252F"/>
    <w:rsid w:val="006F27E4"/>
    <w:rsid w:val="006F2F4F"/>
    <w:rsid w:val="006F2F80"/>
    <w:rsid w:val="006F2FC6"/>
    <w:rsid w:val="006F3643"/>
    <w:rsid w:val="006F3669"/>
    <w:rsid w:val="006F39F2"/>
    <w:rsid w:val="006F3F62"/>
    <w:rsid w:val="006F4041"/>
    <w:rsid w:val="006F4261"/>
    <w:rsid w:val="006F432D"/>
    <w:rsid w:val="006F43F4"/>
    <w:rsid w:val="006F46B1"/>
    <w:rsid w:val="006F47FD"/>
    <w:rsid w:val="006F4875"/>
    <w:rsid w:val="006F5451"/>
    <w:rsid w:val="006F55F5"/>
    <w:rsid w:val="006F57BB"/>
    <w:rsid w:val="006F5AF5"/>
    <w:rsid w:val="006F5C73"/>
    <w:rsid w:val="006F5CCD"/>
    <w:rsid w:val="006F6116"/>
    <w:rsid w:val="006F61F2"/>
    <w:rsid w:val="006F6457"/>
    <w:rsid w:val="006F712E"/>
    <w:rsid w:val="006F73F1"/>
    <w:rsid w:val="006F768D"/>
    <w:rsid w:val="006F7800"/>
    <w:rsid w:val="006F7E5F"/>
    <w:rsid w:val="007003CA"/>
    <w:rsid w:val="0070098C"/>
    <w:rsid w:val="00700BBF"/>
    <w:rsid w:val="00700DD2"/>
    <w:rsid w:val="007010B2"/>
    <w:rsid w:val="0070140F"/>
    <w:rsid w:val="00701469"/>
    <w:rsid w:val="0070185E"/>
    <w:rsid w:val="007018AA"/>
    <w:rsid w:val="0070192A"/>
    <w:rsid w:val="0070193D"/>
    <w:rsid w:val="00701B1C"/>
    <w:rsid w:val="00701C50"/>
    <w:rsid w:val="00701D2D"/>
    <w:rsid w:val="00702308"/>
    <w:rsid w:val="007023C5"/>
    <w:rsid w:val="007025AF"/>
    <w:rsid w:val="007025B8"/>
    <w:rsid w:val="00702B99"/>
    <w:rsid w:val="00703046"/>
    <w:rsid w:val="007036AB"/>
    <w:rsid w:val="0070381C"/>
    <w:rsid w:val="00703930"/>
    <w:rsid w:val="00703A4F"/>
    <w:rsid w:val="00704123"/>
    <w:rsid w:val="007043B7"/>
    <w:rsid w:val="00704449"/>
    <w:rsid w:val="0070466E"/>
    <w:rsid w:val="007048EF"/>
    <w:rsid w:val="00704C24"/>
    <w:rsid w:val="00704D05"/>
    <w:rsid w:val="00704DF8"/>
    <w:rsid w:val="007052B8"/>
    <w:rsid w:val="00705489"/>
    <w:rsid w:val="0070599F"/>
    <w:rsid w:val="00705CDF"/>
    <w:rsid w:val="00705D98"/>
    <w:rsid w:val="00705E7B"/>
    <w:rsid w:val="007060ED"/>
    <w:rsid w:val="00706186"/>
    <w:rsid w:val="00706677"/>
    <w:rsid w:val="00706AE7"/>
    <w:rsid w:val="00706BEC"/>
    <w:rsid w:val="00706F25"/>
    <w:rsid w:val="00706FAA"/>
    <w:rsid w:val="00707C2D"/>
    <w:rsid w:val="00707E91"/>
    <w:rsid w:val="00707ED3"/>
    <w:rsid w:val="00707EDC"/>
    <w:rsid w:val="007102F8"/>
    <w:rsid w:val="0071032A"/>
    <w:rsid w:val="007103A3"/>
    <w:rsid w:val="00710863"/>
    <w:rsid w:val="00710C1B"/>
    <w:rsid w:val="00710E98"/>
    <w:rsid w:val="0071135A"/>
    <w:rsid w:val="007114CA"/>
    <w:rsid w:val="00711595"/>
    <w:rsid w:val="00711801"/>
    <w:rsid w:val="00711898"/>
    <w:rsid w:val="00711B58"/>
    <w:rsid w:val="00711F7E"/>
    <w:rsid w:val="00712132"/>
    <w:rsid w:val="0071229B"/>
    <w:rsid w:val="00712503"/>
    <w:rsid w:val="007127D6"/>
    <w:rsid w:val="00712CD2"/>
    <w:rsid w:val="00712D0E"/>
    <w:rsid w:val="00713047"/>
    <w:rsid w:val="00713426"/>
    <w:rsid w:val="007136A0"/>
    <w:rsid w:val="007139B0"/>
    <w:rsid w:val="00713CA3"/>
    <w:rsid w:val="00714010"/>
    <w:rsid w:val="0071444F"/>
    <w:rsid w:val="00714CC1"/>
    <w:rsid w:val="007151A2"/>
    <w:rsid w:val="0071526F"/>
    <w:rsid w:val="007155DC"/>
    <w:rsid w:val="00715709"/>
    <w:rsid w:val="00715A39"/>
    <w:rsid w:val="007161E6"/>
    <w:rsid w:val="00716509"/>
    <w:rsid w:val="007167EB"/>
    <w:rsid w:val="00716DB9"/>
    <w:rsid w:val="00716EF0"/>
    <w:rsid w:val="007174D0"/>
    <w:rsid w:val="007175F2"/>
    <w:rsid w:val="00717662"/>
    <w:rsid w:val="00717C6A"/>
    <w:rsid w:val="00717D21"/>
    <w:rsid w:val="00717DD2"/>
    <w:rsid w:val="00717E67"/>
    <w:rsid w:val="0072007E"/>
    <w:rsid w:val="007201D1"/>
    <w:rsid w:val="00720697"/>
    <w:rsid w:val="00720874"/>
    <w:rsid w:val="00720972"/>
    <w:rsid w:val="00720C9A"/>
    <w:rsid w:val="0072115D"/>
    <w:rsid w:val="0072182E"/>
    <w:rsid w:val="0072189B"/>
    <w:rsid w:val="00721975"/>
    <w:rsid w:val="00721AEF"/>
    <w:rsid w:val="00721BE3"/>
    <w:rsid w:val="007226A0"/>
    <w:rsid w:val="00722950"/>
    <w:rsid w:val="00722A9A"/>
    <w:rsid w:val="00722B11"/>
    <w:rsid w:val="00722D5E"/>
    <w:rsid w:val="00722E56"/>
    <w:rsid w:val="0072331C"/>
    <w:rsid w:val="00723338"/>
    <w:rsid w:val="0072342E"/>
    <w:rsid w:val="00723468"/>
    <w:rsid w:val="007234B4"/>
    <w:rsid w:val="00723504"/>
    <w:rsid w:val="0072360C"/>
    <w:rsid w:val="00723A83"/>
    <w:rsid w:val="00723E0F"/>
    <w:rsid w:val="007241C4"/>
    <w:rsid w:val="00724D79"/>
    <w:rsid w:val="0072517F"/>
    <w:rsid w:val="007252B4"/>
    <w:rsid w:val="0072563F"/>
    <w:rsid w:val="00725849"/>
    <w:rsid w:val="007258C3"/>
    <w:rsid w:val="00725A73"/>
    <w:rsid w:val="00725B38"/>
    <w:rsid w:val="00725B5C"/>
    <w:rsid w:val="00725F9B"/>
    <w:rsid w:val="00726057"/>
    <w:rsid w:val="0072609A"/>
    <w:rsid w:val="00726566"/>
    <w:rsid w:val="00726CD8"/>
    <w:rsid w:val="00726D6E"/>
    <w:rsid w:val="00726E1B"/>
    <w:rsid w:val="007270C3"/>
    <w:rsid w:val="007271F3"/>
    <w:rsid w:val="007277FA"/>
    <w:rsid w:val="00727A81"/>
    <w:rsid w:val="00727AFF"/>
    <w:rsid w:val="00727D5F"/>
    <w:rsid w:val="00727E92"/>
    <w:rsid w:val="00730581"/>
    <w:rsid w:val="0073073A"/>
    <w:rsid w:val="00730AA2"/>
    <w:rsid w:val="00730BAB"/>
    <w:rsid w:val="00730BEB"/>
    <w:rsid w:val="007313A8"/>
    <w:rsid w:val="007316B2"/>
    <w:rsid w:val="007316C8"/>
    <w:rsid w:val="00731990"/>
    <w:rsid w:val="00731CD3"/>
    <w:rsid w:val="00731F2D"/>
    <w:rsid w:val="0073218E"/>
    <w:rsid w:val="007321BF"/>
    <w:rsid w:val="0073228A"/>
    <w:rsid w:val="00732345"/>
    <w:rsid w:val="0073252B"/>
    <w:rsid w:val="007325F3"/>
    <w:rsid w:val="007328B8"/>
    <w:rsid w:val="0073290F"/>
    <w:rsid w:val="007329B8"/>
    <w:rsid w:val="007329EF"/>
    <w:rsid w:val="00732BFF"/>
    <w:rsid w:val="00732D13"/>
    <w:rsid w:val="00732EF8"/>
    <w:rsid w:val="007330BB"/>
    <w:rsid w:val="007337A0"/>
    <w:rsid w:val="00733B4F"/>
    <w:rsid w:val="0073419F"/>
    <w:rsid w:val="0073436E"/>
    <w:rsid w:val="00734A77"/>
    <w:rsid w:val="00734BB0"/>
    <w:rsid w:val="00734BDA"/>
    <w:rsid w:val="00734D7C"/>
    <w:rsid w:val="00734F22"/>
    <w:rsid w:val="0073578B"/>
    <w:rsid w:val="0073582C"/>
    <w:rsid w:val="0073595C"/>
    <w:rsid w:val="00735B42"/>
    <w:rsid w:val="00735D95"/>
    <w:rsid w:val="007361B7"/>
    <w:rsid w:val="0073633C"/>
    <w:rsid w:val="00736545"/>
    <w:rsid w:val="007366CC"/>
    <w:rsid w:val="00736E14"/>
    <w:rsid w:val="0073729E"/>
    <w:rsid w:val="007373DD"/>
    <w:rsid w:val="0073745E"/>
    <w:rsid w:val="00737A05"/>
    <w:rsid w:val="00737A72"/>
    <w:rsid w:val="00737A95"/>
    <w:rsid w:val="00737B27"/>
    <w:rsid w:val="00737DEA"/>
    <w:rsid w:val="00737E20"/>
    <w:rsid w:val="00737F56"/>
    <w:rsid w:val="007402C5"/>
    <w:rsid w:val="00740B62"/>
    <w:rsid w:val="00740C0E"/>
    <w:rsid w:val="00740C9A"/>
    <w:rsid w:val="00740D8A"/>
    <w:rsid w:val="00741413"/>
    <w:rsid w:val="007414BC"/>
    <w:rsid w:val="007416C1"/>
    <w:rsid w:val="00741D7D"/>
    <w:rsid w:val="00741FF5"/>
    <w:rsid w:val="00742132"/>
    <w:rsid w:val="00742233"/>
    <w:rsid w:val="00742237"/>
    <w:rsid w:val="007427E7"/>
    <w:rsid w:val="00742F00"/>
    <w:rsid w:val="00743251"/>
    <w:rsid w:val="00743255"/>
    <w:rsid w:val="007435E9"/>
    <w:rsid w:val="00743714"/>
    <w:rsid w:val="00743FA9"/>
    <w:rsid w:val="00744218"/>
    <w:rsid w:val="007446B6"/>
    <w:rsid w:val="007447CF"/>
    <w:rsid w:val="007448D3"/>
    <w:rsid w:val="00744A27"/>
    <w:rsid w:val="00744A76"/>
    <w:rsid w:val="00744A8E"/>
    <w:rsid w:val="00744F00"/>
    <w:rsid w:val="007450F9"/>
    <w:rsid w:val="007451D0"/>
    <w:rsid w:val="007451DC"/>
    <w:rsid w:val="00745E28"/>
    <w:rsid w:val="00745F87"/>
    <w:rsid w:val="0074629B"/>
    <w:rsid w:val="00746705"/>
    <w:rsid w:val="007468E9"/>
    <w:rsid w:val="00746BC1"/>
    <w:rsid w:val="00746BCE"/>
    <w:rsid w:val="00746C8E"/>
    <w:rsid w:val="00746F84"/>
    <w:rsid w:val="00747A4E"/>
    <w:rsid w:val="00747B7B"/>
    <w:rsid w:val="007504A7"/>
    <w:rsid w:val="00750632"/>
    <w:rsid w:val="00751056"/>
    <w:rsid w:val="007511D0"/>
    <w:rsid w:val="007512DF"/>
    <w:rsid w:val="00751C0F"/>
    <w:rsid w:val="00751C2C"/>
    <w:rsid w:val="00751C99"/>
    <w:rsid w:val="00751F27"/>
    <w:rsid w:val="0075218B"/>
    <w:rsid w:val="0075226A"/>
    <w:rsid w:val="00752346"/>
    <w:rsid w:val="00752869"/>
    <w:rsid w:val="007528C3"/>
    <w:rsid w:val="00752989"/>
    <w:rsid w:val="00752A66"/>
    <w:rsid w:val="00752D48"/>
    <w:rsid w:val="007533F1"/>
    <w:rsid w:val="007535CA"/>
    <w:rsid w:val="00753A41"/>
    <w:rsid w:val="00753B43"/>
    <w:rsid w:val="00753D63"/>
    <w:rsid w:val="007540E3"/>
    <w:rsid w:val="007544B2"/>
    <w:rsid w:val="007545A3"/>
    <w:rsid w:val="00754706"/>
    <w:rsid w:val="00754AF7"/>
    <w:rsid w:val="00755017"/>
    <w:rsid w:val="007551B5"/>
    <w:rsid w:val="00755464"/>
    <w:rsid w:val="0075578B"/>
    <w:rsid w:val="00755C3F"/>
    <w:rsid w:val="00755F29"/>
    <w:rsid w:val="00756008"/>
    <w:rsid w:val="007560E4"/>
    <w:rsid w:val="007562F3"/>
    <w:rsid w:val="0075643A"/>
    <w:rsid w:val="00756762"/>
    <w:rsid w:val="00756965"/>
    <w:rsid w:val="00756C6E"/>
    <w:rsid w:val="00756D33"/>
    <w:rsid w:val="00756EAF"/>
    <w:rsid w:val="00757146"/>
    <w:rsid w:val="00757160"/>
    <w:rsid w:val="00757207"/>
    <w:rsid w:val="0075724E"/>
    <w:rsid w:val="00757261"/>
    <w:rsid w:val="007579BB"/>
    <w:rsid w:val="00757B20"/>
    <w:rsid w:val="00757D21"/>
    <w:rsid w:val="00757E50"/>
    <w:rsid w:val="00757FD3"/>
    <w:rsid w:val="00760161"/>
    <w:rsid w:val="0076029C"/>
    <w:rsid w:val="007607B6"/>
    <w:rsid w:val="007608B3"/>
    <w:rsid w:val="00760B1B"/>
    <w:rsid w:val="00760C3D"/>
    <w:rsid w:val="00760F77"/>
    <w:rsid w:val="00761051"/>
    <w:rsid w:val="00761141"/>
    <w:rsid w:val="0076140F"/>
    <w:rsid w:val="007616AE"/>
    <w:rsid w:val="007618E1"/>
    <w:rsid w:val="007628F7"/>
    <w:rsid w:val="00762DA8"/>
    <w:rsid w:val="0076347B"/>
    <w:rsid w:val="00763563"/>
    <w:rsid w:val="00763766"/>
    <w:rsid w:val="007639F1"/>
    <w:rsid w:val="00763A1C"/>
    <w:rsid w:val="00763AEA"/>
    <w:rsid w:val="00763F1B"/>
    <w:rsid w:val="00763FD6"/>
    <w:rsid w:val="0076401F"/>
    <w:rsid w:val="007642DF"/>
    <w:rsid w:val="00764485"/>
    <w:rsid w:val="00764723"/>
    <w:rsid w:val="00764775"/>
    <w:rsid w:val="00764788"/>
    <w:rsid w:val="00764937"/>
    <w:rsid w:val="007649C7"/>
    <w:rsid w:val="00764A20"/>
    <w:rsid w:val="00764C6D"/>
    <w:rsid w:val="00764D9E"/>
    <w:rsid w:val="007650DF"/>
    <w:rsid w:val="00765286"/>
    <w:rsid w:val="00765596"/>
    <w:rsid w:val="00765683"/>
    <w:rsid w:val="007658E1"/>
    <w:rsid w:val="00765938"/>
    <w:rsid w:val="00765FA8"/>
    <w:rsid w:val="00766640"/>
    <w:rsid w:val="00766984"/>
    <w:rsid w:val="0076699E"/>
    <w:rsid w:val="00766C41"/>
    <w:rsid w:val="00766ECD"/>
    <w:rsid w:val="00767207"/>
    <w:rsid w:val="007672B1"/>
    <w:rsid w:val="00767790"/>
    <w:rsid w:val="00767B8A"/>
    <w:rsid w:val="00767D39"/>
    <w:rsid w:val="00767EDC"/>
    <w:rsid w:val="007702DF"/>
    <w:rsid w:val="00770316"/>
    <w:rsid w:val="0077069E"/>
    <w:rsid w:val="00770826"/>
    <w:rsid w:val="00770A2A"/>
    <w:rsid w:val="00770AAF"/>
    <w:rsid w:val="00770B19"/>
    <w:rsid w:val="00770D1C"/>
    <w:rsid w:val="007711AD"/>
    <w:rsid w:val="00771308"/>
    <w:rsid w:val="00771777"/>
    <w:rsid w:val="00771851"/>
    <w:rsid w:val="00771AC3"/>
    <w:rsid w:val="00771AFF"/>
    <w:rsid w:val="00771B54"/>
    <w:rsid w:val="00771F58"/>
    <w:rsid w:val="00772180"/>
    <w:rsid w:val="007721AD"/>
    <w:rsid w:val="007722CE"/>
    <w:rsid w:val="0077231C"/>
    <w:rsid w:val="007724FC"/>
    <w:rsid w:val="00772A5D"/>
    <w:rsid w:val="00772B53"/>
    <w:rsid w:val="00772D07"/>
    <w:rsid w:val="007735F8"/>
    <w:rsid w:val="00773792"/>
    <w:rsid w:val="0077389E"/>
    <w:rsid w:val="007740AB"/>
    <w:rsid w:val="00774562"/>
    <w:rsid w:val="00774A92"/>
    <w:rsid w:val="00774C21"/>
    <w:rsid w:val="00774E73"/>
    <w:rsid w:val="00775147"/>
    <w:rsid w:val="00775749"/>
    <w:rsid w:val="007757D1"/>
    <w:rsid w:val="00775A1F"/>
    <w:rsid w:val="00775C54"/>
    <w:rsid w:val="00776677"/>
    <w:rsid w:val="0077683D"/>
    <w:rsid w:val="00776BB2"/>
    <w:rsid w:val="00776E27"/>
    <w:rsid w:val="00776FC1"/>
    <w:rsid w:val="00777534"/>
    <w:rsid w:val="007776E3"/>
    <w:rsid w:val="00777AC7"/>
    <w:rsid w:val="00777C54"/>
    <w:rsid w:val="00777E2C"/>
    <w:rsid w:val="00777E3B"/>
    <w:rsid w:val="00780364"/>
    <w:rsid w:val="007803A7"/>
    <w:rsid w:val="007807C6"/>
    <w:rsid w:val="00780CEB"/>
    <w:rsid w:val="00780CF4"/>
    <w:rsid w:val="00780D39"/>
    <w:rsid w:val="00780D41"/>
    <w:rsid w:val="0078125C"/>
    <w:rsid w:val="00781278"/>
    <w:rsid w:val="00781339"/>
    <w:rsid w:val="007815C2"/>
    <w:rsid w:val="00781985"/>
    <w:rsid w:val="00781E87"/>
    <w:rsid w:val="00782502"/>
    <w:rsid w:val="00782873"/>
    <w:rsid w:val="007828B0"/>
    <w:rsid w:val="00782C9B"/>
    <w:rsid w:val="00783594"/>
    <w:rsid w:val="007836C2"/>
    <w:rsid w:val="007836EC"/>
    <w:rsid w:val="00783AB6"/>
    <w:rsid w:val="00783B85"/>
    <w:rsid w:val="007841AC"/>
    <w:rsid w:val="007842EA"/>
    <w:rsid w:val="00784376"/>
    <w:rsid w:val="007848A5"/>
    <w:rsid w:val="00784A4C"/>
    <w:rsid w:val="00784D9D"/>
    <w:rsid w:val="007853D4"/>
    <w:rsid w:val="00785838"/>
    <w:rsid w:val="00785906"/>
    <w:rsid w:val="0078594E"/>
    <w:rsid w:val="00785AA0"/>
    <w:rsid w:val="007862F6"/>
    <w:rsid w:val="00786449"/>
    <w:rsid w:val="0078668A"/>
    <w:rsid w:val="007867F2"/>
    <w:rsid w:val="00786C5F"/>
    <w:rsid w:val="00787113"/>
    <w:rsid w:val="0078737B"/>
    <w:rsid w:val="007879BC"/>
    <w:rsid w:val="00787DB0"/>
    <w:rsid w:val="007901F0"/>
    <w:rsid w:val="0079034F"/>
    <w:rsid w:val="00790589"/>
    <w:rsid w:val="0079068F"/>
    <w:rsid w:val="00790AC0"/>
    <w:rsid w:val="00790B6C"/>
    <w:rsid w:val="00790C31"/>
    <w:rsid w:val="00790EC7"/>
    <w:rsid w:val="0079114C"/>
    <w:rsid w:val="007912BF"/>
    <w:rsid w:val="0079163B"/>
    <w:rsid w:val="00791830"/>
    <w:rsid w:val="00791B72"/>
    <w:rsid w:val="00791D02"/>
    <w:rsid w:val="00791E2C"/>
    <w:rsid w:val="00792088"/>
    <w:rsid w:val="00792122"/>
    <w:rsid w:val="00792182"/>
    <w:rsid w:val="00792314"/>
    <w:rsid w:val="00792448"/>
    <w:rsid w:val="00792513"/>
    <w:rsid w:val="00792CCD"/>
    <w:rsid w:val="00792E5C"/>
    <w:rsid w:val="007941DC"/>
    <w:rsid w:val="007941DE"/>
    <w:rsid w:val="00794522"/>
    <w:rsid w:val="00794612"/>
    <w:rsid w:val="007947F5"/>
    <w:rsid w:val="00794BC1"/>
    <w:rsid w:val="00794DA0"/>
    <w:rsid w:val="00794FB3"/>
    <w:rsid w:val="00795161"/>
    <w:rsid w:val="0079529A"/>
    <w:rsid w:val="007957D9"/>
    <w:rsid w:val="00795F66"/>
    <w:rsid w:val="007960E7"/>
    <w:rsid w:val="007963B4"/>
    <w:rsid w:val="00796C4E"/>
    <w:rsid w:val="007972D0"/>
    <w:rsid w:val="007975BA"/>
    <w:rsid w:val="007976CC"/>
    <w:rsid w:val="00797EB6"/>
    <w:rsid w:val="00797F43"/>
    <w:rsid w:val="007A0479"/>
    <w:rsid w:val="007A084D"/>
    <w:rsid w:val="007A1607"/>
    <w:rsid w:val="007A161C"/>
    <w:rsid w:val="007A190E"/>
    <w:rsid w:val="007A19A8"/>
    <w:rsid w:val="007A19B1"/>
    <w:rsid w:val="007A1CC3"/>
    <w:rsid w:val="007A21E6"/>
    <w:rsid w:val="007A27F5"/>
    <w:rsid w:val="007A32D0"/>
    <w:rsid w:val="007A335E"/>
    <w:rsid w:val="007A3505"/>
    <w:rsid w:val="007A35EA"/>
    <w:rsid w:val="007A36A8"/>
    <w:rsid w:val="007A373D"/>
    <w:rsid w:val="007A3750"/>
    <w:rsid w:val="007A3A56"/>
    <w:rsid w:val="007A3AC9"/>
    <w:rsid w:val="007A3AEB"/>
    <w:rsid w:val="007A3AFB"/>
    <w:rsid w:val="007A3D13"/>
    <w:rsid w:val="007A3D17"/>
    <w:rsid w:val="007A3D9F"/>
    <w:rsid w:val="007A4066"/>
    <w:rsid w:val="007A4652"/>
    <w:rsid w:val="007A484D"/>
    <w:rsid w:val="007A4E17"/>
    <w:rsid w:val="007A4E74"/>
    <w:rsid w:val="007A5750"/>
    <w:rsid w:val="007A5765"/>
    <w:rsid w:val="007A58E6"/>
    <w:rsid w:val="007A5BA6"/>
    <w:rsid w:val="007A5D60"/>
    <w:rsid w:val="007A611A"/>
    <w:rsid w:val="007A6532"/>
    <w:rsid w:val="007A654A"/>
    <w:rsid w:val="007A654D"/>
    <w:rsid w:val="007A655A"/>
    <w:rsid w:val="007A69CF"/>
    <w:rsid w:val="007A6AA3"/>
    <w:rsid w:val="007A7061"/>
    <w:rsid w:val="007A7147"/>
    <w:rsid w:val="007A7461"/>
    <w:rsid w:val="007A74F7"/>
    <w:rsid w:val="007A792C"/>
    <w:rsid w:val="007A7A6A"/>
    <w:rsid w:val="007A7B57"/>
    <w:rsid w:val="007A7D62"/>
    <w:rsid w:val="007A7EEA"/>
    <w:rsid w:val="007B021C"/>
    <w:rsid w:val="007B034B"/>
    <w:rsid w:val="007B0D3C"/>
    <w:rsid w:val="007B12BE"/>
    <w:rsid w:val="007B1373"/>
    <w:rsid w:val="007B13A9"/>
    <w:rsid w:val="007B1660"/>
    <w:rsid w:val="007B167F"/>
    <w:rsid w:val="007B19A4"/>
    <w:rsid w:val="007B1B91"/>
    <w:rsid w:val="007B1C7E"/>
    <w:rsid w:val="007B2261"/>
    <w:rsid w:val="007B240C"/>
    <w:rsid w:val="007B266E"/>
    <w:rsid w:val="007B29B3"/>
    <w:rsid w:val="007B2A29"/>
    <w:rsid w:val="007B2C13"/>
    <w:rsid w:val="007B2C89"/>
    <w:rsid w:val="007B3012"/>
    <w:rsid w:val="007B333F"/>
    <w:rsid w:val="007B358F"/>
    <w:rsid w:val="007B35AF"/>
    <w:rsid w:val="007B3943"/>
    <w:rsid w:val="007B3E4C"/>
    <w:rsid w:val="007B3EB8"/>
    <w:rsid w:val="007B40A5"/>
    <w:rsid w:val="007B40ED"/>
    <w:rsid w:val="007B40FF"/>
    <w:rsid w:val="007B4710"/>
    <w:rsid w:val="007B4A6A"/>
    <w:rsid w:val="007B4CC7"/>
    <w:rsid w:val="007B4F88"/>
    <w:rsid w:val="007B5107"/>
    <w:rsid w:val="007B51B3"/>
    <w:rsid w:val="007B53F2"/>
    <w:rsid w:val="007B57F4"/>
    <w:rsid w:val="007B5865"/>
    <w:rsid w:val="007B59E0"/>
    <w:rsid w:val="007B5A3B"/>
    <w:rsid w:val="007B5AC0"/>
    <w:rsid w:val="007B5B32"/>
    <w:rsid w:val="007B5B61"/>
    <w:rsid w:val="007B5D19"/>
    <w:rsid w:val="007B5D5E"/>
    <w:rsid w:val="007B5ED3"/>
    <w:rsid w:val="007B6766"/>
    <w:rsid w:val="007B6967"/>
    <w:rsid w:val="007B6FC7"/>
    <w:rsid w:val="007B705B"/>
    <w:rsid w:val="007B7494"/>
    <w:rsid w:val="007B7500"/>
    <w:rsid w:val="007B7617"/>
    <w:rsid w:val="007B7849"/>
    <w:rsid w:val="007B7A16"/>
    <w:rsid w:val="007C0449"/>
    <w:rsid w:val="007C04A3"/>
    <w:rsid w:val="007C06D8"/>
    <w:rsid w:val="007C085E"/>
    <w:rsid w:val="007C0A05"/>
    <w:rsid w:val="007C0A08"/>
    <w:rsid w:val="007C0A21"/>
    <w:rsid w:val="007C0D11"/>
    <w:rsid w:val="007C0E93"/>
    <w:rsid w:val="007C1347"/>
    <w:rsid w:val="007C138B"/>
    <w:rsid w:val="007C15FA"/>
    <w:rsid w:val="007C1CCD"/>
    <w:rsid w:val="007C1CDB"/>
    <w:rsid w:val="007C2AA5"/>
    <w:rsid w:val="007C2DA2"/>
    <w:rsid w:val="007C2F36"/>
    <w:rsid w:val="007C301E"/>
    <w:rsid w:val="007C30DC"/>
    <w:rsid w:val="007C3154"/>
    <w:rsid w:val="007C3171"/>
    <w:rsid w:val="007C33B9"/>
    <w:rsid w:val="007C3427"/>
    <w:rsid w:val="007C372B"/>
    <w:rsid w:val="007C39E8"/>
    <w:rsid w:val="007C3D71"/>
    <w:rsid w:val="007C3DFD"/>
    <w:rsid w:val="007C403B"/>
    <w:rsid w:val="007C46D7"/>
    <w:rsid w:val="007C472B"/>
    <w:rsid w:val="007C48F1"/>
    <w:rsid w:val="007C499D"/>
    <w:rsid w:val="007C50D8"/>
    <w:rsid w:val="007C579A"/>
    <w:rsid w:val="007C59C5"/>
    <w:rsid w:val="007C5B8D"/>
    <w:rsid w:val="007C5E97"/>
    <w:rsid w:val="007C5EE8"/>
    <w:rsid w:val="007C6701"/>
    <w:rsid w:val="007C6A5E"/>
    <w:rsid w:val="007C6B56"/>
    <w:rsid w:val="007C735A"/>
    <w:rsid w:val="007C74C7"/>
    <w:rsid w:val="007C7580"/>
    <w:rsid w:val="007C758E"/>
    <w:rsid w:val="007C7663"/>
    <w:rsid w:val="007C791C"/>
    <w:rsid w:val="007C7A48"/>
    <w:rsid w:val="007C7C1D"/>
    <w:rsid w:val="007D0032"/>
    <w:rsid w:val="007D07E2"/>
    <w:rsid w:val="007D0B47"/>
    <w:rsid w:val="007D0DCE"/>
    <w:rsid w:val="007D0E13"/>
    <w:rsid w:val="007D0EDB"/>
    <w:rsid w:val="007D143C"/>
    <w:rsid w:val="007D15F8"/>
    <w:rsid w:val="007D17FE"/>
    <w:rsid w:val="007D19BA"/>
    <w:rsid w:val="007D19BF"/>
    <w:rsid w:val="007D1A49"/>
    <w:rsid w:val="007D1D21"/>
    <w:rsid w:val="007D1DA6"/>
    <w:rsid w:val="007D1EA3"/>
    <w:rsid w:val="007D2004"/>
    <w:rsid w:val="007D235B"/>
    <w:rsid w:val="007D2641"/>
    <w:rsid w:val="007D2951"/>
    <w:rsid w:val="007D29F7"/>
    <w:rsid w:val="007D2D1F"/>
    <w:rsid w:val="007D2D6B"/>
    <w:rsid w:val="007D308B"/>
    <w:rsid w:val="007D3466"/>
    <w:rsid w:val="007D3558"/>
    <w:rsid w:val="007D39B1"/>
    <w:rsid w:val="007D3A94"/>
    <w:rsid w:val="007D3C71"/>
    <w:rsid w:val="007D3C7E"/>
    <w:rsid w:val="007D3C7F"/>
    <w:rsid w:val="007D3E65"/>
    <w:rsid w:val="007D40C8"/>
    <w:rsid w:val="007D442A"/>
    <w:rsid w:val="007D49FA"/>
    <w:rsid w:val="007D4DC3"/>
    <w:rsid w:val="007D4F51"/>
    <w:rsid w:val="007D4FAA"/>
    <w:rsid w:val="007D5214"/>
    <w:rsid w:val="007D5434"/>
    <w:rsid w:val="007D5583"/>
    <w:rsid w:val="007D588F"/>
    <w:rsid w:val="007D5A1F"/>
    <w:rsid w:val="007D5AD5"/>
    <w:rsid w:val="007D5D85"/>
    <w:rsid w:val="007D60EF"/>
    <w:rsid w:val="007D624B"/>
    <w:rsid w:val="007D668C"/>
    <w:rsid w:val="007D6874"/>
    <w:rsid w:val="007D6B6A"/>
    <w:rsid w:val="007D6E5F"/>
    <w:rsid w:val="007D715E"/>
    <w:rsid w:val="007D731D"/>
    <w:rsid w:val="007D73F1"/>
    <w:rsid w:val="007D7599"/>
    <w:rsid w:val="007D75B3"/>
    <w:rsid w:val="007D76AC"/>
    <w:rsid w:val="007D7D74"/>
    <w:rsid w:val="007D7D7B"/>
    <w:rsid w:val="007E0434"/>
    <w:rsid w:val="007E04C0"/>
    <w:rsid w:val="007E0C02"/>
    <w:rsid w:val="007E1035"/>
    <w:rsid w:val="007E1145"/>
    <w:rsid w:val="007E1193"/>
    <w:rsid w:val="007E1288"/>
    <w:rsid w:val="007E14B6"/>
    <w:rsid w:val="007E1AD6"/>
    <w:rsid w:val="007E1AFF"/>
    <w:rsid w:val="007E1D06"/>
    <w:rsid w:val="007E1D71"/>
    <w:rsid w:val="007E1DE2"/>
    <w:rsid w:val="007E1F32"/>
    <w:rsid w:val="007E2296"/>
    <w:rsid w:val="007E2C69"/>
    <w:rsid w:val="007E2F73"/>
    <w:rsid w:val="007E370C"/>
    <w:rsid w:val="007E3760"/>
    <w:rsid w:val="007E386B"/>
    <w:rsid w:val="007E3DE6"/>
    <w:rsid w:val="007E3F8B"/>
    <w:rsid w:val="007E3FB9"/>
    <w:rsid w:val="007E40D2"/>
    <w:rsid w:val="007E40DD"/>
    <w:rsid w:val="007E412D"/>
    <w:rsid w:val="007E42B1"/>
    <w:rsid w:val="007E4663"/>
    <w:rsid w:val="007E4F76"/>
    <w:rsid w:val="007E5033"/>
    <w:rsid w:val="007E51E6"/>
    <w:rsid w:val="007E520D"/>
    <w:rsid w:val="007E5822"/>
    <w:rsid w:val="007E5F71"/>
    <w:rsid w:val="007E6040"/>
    <w:rsid w:val="007E6190"/>
    <w:rsid w:val="007E62D6"/>
    <w:rsid w:val="007E63D6"/>
    <w:rsid w:val="007E6771"/>
    <w:rsid w:val="007E692B"/>
    <w:rsid w:val="007E6989"/>
    <w:rsid w:val="007E6E20"/>
    <w:rsid w:val="007E6F71"/>
    <w:rsid w:val="007E71FC"/>
    <w:rsid w:val="007E728F"/>
    <w:rsid w:val="007E76B7"/>
    <w:rsid w:val="007E7D0D"/>
    <w:rsid w:val="007E7F4D"/>
    <w:rsid w:val="007E7FBE"/>
    <w:rsid w:val="007F0674"/>
    <w:rsid w:val="007F08D3"/>
    <w:rsid w:val="007F0BBB"/>
    <w:rsid w:val="007F0E91"/>
    <w:rsid w:val="007F0F03"/>
    <w:rsid w:val="007F11CF"/>
    <w:rsid w:val="007F1A83"/>
    <w:rsid w:val="007F1F6C"/>
    <w:rsid w:val="007F1FC3"/>
    <w:rsid w:val="007F2020"/>
    <w:rsid w:val="007F20BB"/>
    <w:rsid w:val="007F210D"/>
    <w:rsid w:val="007F2BAA"/>
    <w:rsid w:val="007F2CBF"/>
    <w:rsid w:val="007F2E89"/>
    <w:rsid w:val="007F2F1B"/>
    <w:rsid w:val="007F2FCE"/>
    <w:rsid w:val="007F2FDC"/>
    <w:rsid w:val="007F3487"/>
    <w:rsid w:val="007F34B4"/>
    <w:rsid w:val="007F36DF"/>
    <w:rsid w:val="007F3813"/>
    <w:rsid w:val="007F38B5"/>
    <w:rsid w:val="007F38BD"/>
    <w:rsid w:val="007F3A5D"/>
    <w:rsid w:val="007F3D42"/>
    <w:rsid w:val="007F3F2E"/>
    <w:rsid w:val="007F4833"/>
    <w:rsid w:val="007F4AE0"/>
    <w:rsid w:val="007F4B07"/>
    <w:rsid w:val="007F5074"/>
    <w:rsid w:val="007F51A7"/>
    <w:rsid w:val="007F52B6"/>
    <w:rsid w:val="007F5776"/>
    <w:rsid w:val="007F57A3"/>
    <w:rsid w:val="007F5DE1"/>
    <w:rsid w:val="007F5E88"/>
    <w:rsid w:val="007F60E9"/>
    <w:rsid w:val="007F616B"/>
    <w:rsid w:val="007F62C4"/>
    <w:rsid w:val="007F65D6"/>
    <w:rsid w:val="007F65E5"/>
    <w:rsid w:val="007F677F"/>
    <w:rsid w:val="007F6C71"/>
    <w:rsid w:val="007F6EB6"/>
    <w:rsid w:val="007F75FC"/>
    <w:rsid w:val="007F7605"/>
    <w:rsid w:val="007F7BA0"/>
    <w:rsid w:val="007F7C60"/>
    <w:rsid w:val="007F7E83"/>
    <w:rsid w:val="0080024C"/>
    <w:rsid w:val="008006A0"/>
    <w:rsid w:val="00800F6D"/>
    <w:rsid w:val="00801184"/>
    <w:rsid w:val="008018B8"/>
    <w:rsid w:val="008019ED"/>
    <w:rsid w:val="00801CBE"/>
    <w:rsid w:val="00801D9B"/>
    <w:rsid w:val="00801FB6"/>
    <w:rsid w:val="0080220E"/>
    <w:rsid w:val="00802523"/>
    <w:rsid w:val="0080278F"/>
    <w:rsid w:val="0080282F"/>
    <w:rsid w:val="00802875"/>
    <w:rsid w:val="008029CC"/>
    <w:rsid w:val="00802CBC"/>
    <w:rsid w:val="008031DA"/>
    <w:rsid w:val="008032DA"/>
    <w:rsid w:val="008035D4"/>
    <w:rsid w:val="00803A06"/>
    <w:rsid w:val="00804278"/>
    <w:rsid w:val="00804711"/>
    <w:rsid w:val="00804BD9"/>
    <w:rsid w:val="00804EDE"/>
    <w:rsid w:val="00804FAF"/>
    <w:rsid w:val="00805296"/>
    <w:rsid w:val="0080582B"/>
    <w:rsid w:val="00805DD7"/>
    <w:rsid w:val="00806764"/>
    <w:rsid w:val="008068C8"/>
    <w:rsid w:val="008069DD"/>
    <w:rsid w:val="00806B08"/>
    <w:rsid w:val="00806BBD"/>
    <w:rsid w:val="00806DE8"/>
    <w:rsid w:val="00806F01"/>
    <w:rsid w:val="0080717D"/>
    <w:rsid w:val="00807805"/>
    <w:rsid w:val="00807A6D"/>
    <w:rsid w:val="00807AEF"/>
    <w:rsid w:val="00807BF2"/>
    <w:rsid w:val="00807E4D"/>
    <w:rsid w:val="00810020"/>
    <w:rsid w:val="00810124"/>
    <w:rsid w:val="0081076C"/>
    <w:rsid w:val="00810A6D"/>
    <w:rsid w:val="00811027"/>
    <w:rsid w:val="0081119D"/>
    <w:rsid w:val="0081162F"/>
    <w:rsid w:val="0081183A"/>
    <w:rsid w:val="00811907"/>
    <w:rsid w:val="00811CDD"/>
    <w:rsid w:val="00811E71"/>
    <w:rsid w:val="00811EA8"/>
    <w:rsid w:val="00811ED4"/>
    <w:rsid w:val="0081204B"/>
    <w:rsid w:val="00812BDF"/>
    <w:rsid w:val="00812D42"/>
    <w:rsid w:val="00812DD7"/>
    <w:rsid w:val="008130BA"/>
    <w:rsid w:val="00813145"/>
    <w:rsid w:val="00813781"/>
    <w:rsid w:val="00813855"/>
    <w:rsid w:val="00813F86"/>
    <w:rsid w:val="0081428E"/>
    <w:rsid w:val="008142B6"/>
    <w:rsid w:val="00814ED2"/>
    <w:rsid w:val="00814EE5"/>
    <w:rsid w:val="00814F21"/>
    <w:rsid w:val="00814F2D"/>
    <w:rsid w:val="008153D1"/>
    <w:rsid w:val="00815663"/>
    <w:rsid w:val="008157FB"/>
    <w:rsid w:val="008158F6"/>
    <w:rsid w:val="00815A44"/>
    <w:rsid w:val="00815E76"/>
    <w:rsid w:val="0081615A"/>
    <w:rsid w:val="0081647F"/>
    <w:rsid w:val="0081680C"/>
    <w:rsid w:val="00816C49"/>
    <w:rsid w:val="00816FE4"/>
    <w:rsid w:val="00817186"/>
    <w:rsid w:val="008171EA"/>
    <w:rsid w:val="008175BA"/>
    <w:rsid w:val="00817A7C"/>
    <w:rsid w:val="00817F7B"/>
    <w:rsid w:val="00820291"/>
    <w:rsid w:val="0082030B"/>
    <w:rsid w:val="0082062B"/>
    <w:rsid w:val="00820BC3"/>
    <w:rsid w:val="00820E59"/>
    <w:rsid w:val="00821001"/>
    <w:rsid w:val="00821010"/>
    <w:rsid w:val="008218B1"/>
    <w:rsid w:val="00821978"/>
    <w:rsid w:val="00821B21"/>
    <w:rsid w:val="00821C10"/>
    <w:rsid w:val="00821E05"/>
    <w:rsid w:val="008221FA"/>
    <w:rsid w:val="00822425"/>
    <w:rsid w:val="00822547"/>
    <w:rsid w:val="008228DA"/>
    <w:rsid w:val="0082299D"/>
    <w:rsid w:val="00822AC8"/>
    <w:rsid w:val="00822B21"/>
    <w:rsid w:val="00822EB6"/>
    <w:rsid w:val="00822EE3"/>
    <w:rsid w:val="00823255"/>
    <w:rsid w:val="008234A9"/>
    <w:rsid w:val="008234BE"/>
    <w:rsid w:val="0082378F"/>
    <w:rsid w:val="00823805"/>
    <w:rsid w:val="0082400B"/>
    <w:rsid w:val="008240E1"/>
    <w:rsid w:val="00824106"/>
    <w:rsid w:val="00824375"/>
    <w:rsid w:val="00824470"/>
    <w:rsid w:val="008245C3"/>
    <w:rsid w:val="00824937"/>
    <w:rsid w:val="00824F82"/>
    <w:rsid w:val="0082507F"/>
    <w:rsid w:val="00825CA9"/>
    <w:rsid w:val="00825FD9"/>
    <w:rsid w:val="00826046"/>
    <w:rsid w:val="00826718"/>
    <w:rsid w:val="008267F2"/>
    <w:rsid w:val="008269E4"/>
    <w:rsid w:val="00826C3A"/>
    <w:rsid w:val="00826F30"/>
    <w:rsid w:val="00826FF0"/>
    <w:rsid w:val="0082732B"/>
    <w:rsid w:val="008273B0"/>
    <w:rsid w:val="00827676"/>
    <w:rsid w:val="00827697"/>
    <w:rsid w:val="00827897"/>
    <w:rsid w:val="00827905"/>
    <w:rsid w:val="008279AE"/>
    <w:rsid w:val="00827DFA"/>
    <w:rsid w:val="00827FF9"/>
    <w:rsid w:val="0083065F"/>
    <w:rsid w:val="00830737"/>
    <w:rsid w:val="008309B7"/>
    <w:rsid w:val="00830A42"/>
    <w:rsid w:val="00830F0A"/>
    <w:rsid w:val="00830FFD"/>
    <w:rsid w:val="008310F6"/>
    <w:rsid w:val="00831224"/>
    <w:rsid w:val="00831353"/>
    <w:rsid w:val="00831945"/>
    <w:rsid w:val="008319C6"/>
    <w:rsid w:val="00831BF5"/>
    <w:rsid w:val="00831CFF"/>
    <w:rsid w:val="00832319"/>
    <w:rsid w:val="0083283A"/>
    <w:rsid w:val="00832979"/>
    <w:rsid w:val="00833224"/>
    <w:rsid w:val="00833269"/>
    <w:rsid w:val="00833334"/>
    <w:rsid w:val="00833ACF"/>
    <w:rsid w:val="00833DAA"/>
    <w:rsid w:val="00833EFE"/>
    <w:rsid w:val="00833F8D"/>
    <w:rsid w:val="008342D5"/>
    <w:rsid w:val="008345A5"/>
    <w:rsid w:val="00834680"/>
    <w:rsid w:val="008349B5"/>
    <w:rsid w:val="00834A23"/>
    <w:rsid w:val="008354DA"/>
    <w:rsid w:val="00835DB3"/>
    <w:rsid w:val="008364E5"/>
    <w:rsid w:val="008367BE"/>
    <w:rsid w:val="00837032"/>
    <w:rsid w:val="00837598"/>
    <w:rsid w:val="00837797"/>
    <w:rsid w:val="0084012A"/>
    <w:rsid w:val="00840573"/>
    <w:rsid w:val="008407E8"/>
    <w:rsid w:val="00840B34"/>
    <w:rsid w:val="00840B85"/>
    <w:rsid w:val="00840B9C"/>
    <w:rsid w:val="00840CBC"/>
    <w:rsid w:val="00840DCF"/>
    <w:rsid w:val="008415E3"/>
    <w:rsid w:val="0084163C"/>
    <w:rsid w:val="008416C5"/>
    <w:rsid w:val="0084189C"/>
    <w:rsid w:val="008422A1"/>
    <w:rsid w:val="0084236B"/>
    <w:rsid w:val="008426D4"/>
    <w:rsid w:val="00842826"/>
    <w:rsid w:val="00843238"/>
    <w:rsid w:val="00843B29"/>
    <w:rsid w:val="00843DCB"/>
    <w:rsid w:val="00843ED0"/>
    <w:rsid w:val="00844329"/>
    <w:rsid w:val="00844727"/>
    <w:rsid w:val="008449BE"/>
    <w:rsid w:val="00844C3A"/>
    <w:rsid w:val="00845315"/>
    <w:rsid w:val="00845811"/>
    <w:rsid w:val="0084591B"/>
    <w:rsid w:val="00845B13"/>
    <w:rsid w:val="00845B2D"/>
    <w:rsid w:val="00845BDC"/>
    <w:rsid w:val="00845D6F"/>
    <w:rsid w:val="00845E56"/>
    <w:rsid w:val="00845F39"/>
    <w:rsid w:val="00846256"/>
    <w:rsid w:val="00846E25"/>
    <w:rsid w:val="00847172"/>
    <w:rsid w:val="00847369"/>
    <w:rsid w:val="008479FC"/>
    <w:rsid w:val="00847A69"/>
    <w:rsid w:val="00847AEE"/>
    <w:rsid w:val="00847CEC"/>
    <w:rsid w:val="00847E57"/>
    <w:rsid w:val="0085000D"/>
    <w:rsid w:val="008501D6"/>
    <w:rsid w:val="0085020D"/>
    <w:rsid w:val="00850267"/>
    <w:rsid w:val="008505A6"/>
    <w:rsid w:val="00850617"/>
    <w:rsid w:val="008507CD"/>
    <w:rsid w:val="00850B6F"/>
    <w:rsid w:val="00851146"/>
    <w:rsid w:val="008515C7"/>
    <w:rsid w:val="00851A0D"/>
    <w:rsid w:val="00851BF1"/>
    <w:rsid w:val="00851CA4"/>
    <w:rsid w:val="00851D7B"/>
    <w:rsid w:val="00851DFF"/>
    <w:rsid w:val="00851E38"/>
    <w:rsid w:val="00851EDE"/>
    <w:rsid w:val="00851F50"/>
    <w:rsid w:val="0085221E"/>
    <w:rsid w:val="00852498"/>
    <w:rsid w:val="008528EF"/>
    <w:rsid w:val="0085339E"/>
    <w:rsid w:val="008535E6"/>
    <w:rsid w:val="0085360C"/>
    <w:rsid w:val="00853743"/>
    <w:rsid w:val="008537CB"/>
    <w:rsid w:val="00853CEE"/>
    <w:rsid w:val="00853D85"/>
    <w:rsid w:val="00853E9C"/>
    <w:rsid w:val="00854365"/>
    <w:rsid w:val="00854FCE"/>
    <w:rsid w:val="00855672"/>
    <w:rsid w:val="0085574D"/>
    <w:rsid w:val="00856326"/>
    <w:rsid w:val="008567C2"/>
    <w:rsid w:val="008568E3"/>
    <w:rsid w:val="00856B31"/>
    <w:rsid w:val="00856C73"/>
    <w:rsid w:val="00856E01"/>
    <w:rsid w:val="00857B22"/>
    <w:rsid w:val="00857B89"/>
    <w:rsid w:val="00857D22"/>
    <w:rsid w:val="00857FBF"/>
    <w:rsid w:val="00860563"/>
    <w:rsid w:val="00860597"/>
    <w:rsid w:val="008607A7"/>
    <w:rsid w:val="00860909"/>
    <w:rsid w:val="008609D6"/>
    <w:rsid w:val="00860DC9"/>
    <w:rsid w:val="00860DEC"/>
    <w:rsid w:val="00860E28"/>
    <w:rsid w:val="00860EBD"/>
    <w:rsid w:val="00860F02"/>
    <w:rsid w:val="00861316"/>
    <w:rsid w:val="0086153E"/>
    <w:rsid w:val="008617FE"/>
    <w:rsid w:val="008619F4"/>
    <w:rsid w:val="00861DB7"/>
    <w:rsid w:val="00862089"/>
    <w:rsid w:val="008623C6"/>
    <w:rsid w:val="008623F0"/>
    <w:rsid w:val="008625A4"/>
    <w:rsid w:val="00862869"/>
    <w:rsid w:val="00862937"/>
    <w:rsid w:val="00862A35"/>
    <w:rsid w:val="00862BD6"/>
    <w:rsid w:val="008632A8"/>
    <w:rsid w:val="008632E0"/>
    <w:rsid w:val="0086387C"/>
    <w:rsid w:val="00863CF7"/>
    <w:rsid w:val="008644D5"/>
    <w:rsid w:val="008646CB"/>
    <w:rsid w:val="008648AE"/>
    <w:rsid w:val="00864A8E"/>
    <w:rsid w:val="00864ED6"/>
    <w:rsid w:val="00865004"/>
    <w:rsid w:val="008654AF"/>
    <w:rsid w:val="00865518"/>
    <w:rsid w:val="00865847"/>
    <w:rsid w:val="0086594E"/>
    <w:rsid w:val="00865BCD"/>
    <w:rsid w:val="00865C6B"/>
    <w:rsid w:val="00865D71"/>
    <w:rsid w:val="00866089"/>
    <w:rsid w:val="008662F1"/>
    <w:rsid w:val="0086670F"/>
    <w:rsid w:val="00866C59"/>
    <w:rsid w:val="00866E5D"/>
    <w:rsid w:val="008671F0"/>
    <w:rsid w:val="00867446"/>
    <w:rsid w:val="00867577"/>
    <w:rsid w:val="008675C7"/>
    <w:rsid w:val="008678C0"/>
    <w:rsid w:val="00867F23"/>
    <w:rsid w:val="0087006B"/>
    <w:rsid w:val="0087022F"/>
    <w:rsid w:val="00870AB5"/>
    <w:rsid w:val="00870B95"/>
    <w:rsid w:val="00871083"/>
    <w:rsid w:val="008713CC"/>
    <w:rsid w:val="008713FF"/>
    <w:rsid w:val="008716E2"/>
    <w:rsid w:val="008717DB"/>
    <w:rsid w:val="00871B69"/>
    <w:rsid w:val="00871B96"/>
    <w:rsid w:val="00871DF4"/>
    <w:rsid w:val="00872310"/>
    <w:rsid w:val="00872350"/>
    <w:rsid w:val="008727D8"/>
    <w:rsid w:val="00872847"/>
    <w:rsid w:val="00872A43"/>
    <w:rsid w:val="00873686"/>
    <w:rsid w:val="00873884"/>
    <w:rsid w:val="00873927"/>
    <w:rsid w:val="00874119"/>
    <w:rsid w:val="0087423B"/>
    <w:rsid w:val="0087462D"/>
    <w:rsid w:val="00874797"/>
    <w:rsid w:val="008748B0"/>
    <w:rsid w:val="00874F0D"/>
    <w:rsid w:val="00875419"/>
    <w:rsid w:val="008755C8"/>
    <w:rsid w:val="00875680"/>
    <w:rsid w:val="00875867"/>
    <w:rsid w:val="00875B80"/>
    <w:rsid w:val="00875CA1"/>
    <w:rsid w:val="00875EFE"/>
    <w:rsid w:val="00876128"/>
    <w:rsid w:val="008762BE"/>
    <w:rsid w:val="00876521"/>
    <w:rsid w:val="0087663A"/>
    <w:rsid w:val="008766F0"/>
    <w:rsid w:val="0087670F"/>
    <w:rsid w:val="00876D93"/>
    <w:rsid w:val="00876DC6"/>
    <w:rsid w:val="00877333"/>
    <w:rsid w:val="00877606"/>
    <w:rsid w:val="00877CBF"/>
    <w:rsid w:val="00877CC7"/>
    <w:rsid w:val="00880039"/>
    <w:rsid w:val="00880516"/>
    <w:rsid w:val="008808EE"/>
    <w:rsid w:val="00880DCC"/>
    <w:rsid w:val="00880FAA"/>
    <w:rsid w:val="008811C9"/>
    <w:rsid w:val="00881277"/>
    <w:rsid w:val="00881541"/>
    <w:rsid w:val="00881738"/>
    <w:rsid w:val="008818AA"/>
    <w:rsid w:val="00881965"/>
    <w:rsid w:val="00881A7B"/>
    <w:rsid w:val="00881CEA"/>
    <w:rsid w:val="008822EB"/>
    <w:rsid w:val="00882692"/>
    <w:rsid w:val="0088280B"/>
    <w:rsid w:val="00882CAE"/>
    <w:rsid w:val="0088355E"/>
    <w:rsid w:val="00883577"/>
    <w:rsid w:val="008835C8"/>
    <w:rsid w:val="008838A6"/>
    <w:rsid w:val="008839C8"/>
    <w:rsid w:val="008839FA"/>
    <w:rsid w:val="008842A1"/>
    <w:rsid w:val="00884BD5"/>
    <w:rsid w:val="00884D3A"/>
    <w:rsid w:val="00884F0E"/>
    <w:rsid w:val="00885413"/>
    <w:rsid w:val="008854CC"/>
    <w:rsid w:val="00885503"/>
    <w:rsid w:val="00885744"/>
    <w:rsid w:val="008857F2"/>
    <w:rsid w:val="00885FAA"/>
    <w:rsid w:val="00885FCF"/>
    <w:rsid w:val="00886126"/>
    <w:rsid w:val="008862C9"/>
    <w:rsid w:val="00886390"/>
    <w:rsid w:val="008863DD"/>
    <w:rsid w:val="008864EF"/>
    <w:rsid w:val="008865BD"/>
    <w:rsid w:val="008866C6"/>
    <w:rsid w:val="00886811"/>
    <w:rsid w:val="0088688B"/>
    <w:rsid w:val="00886945"/>
    <w:rsid w:val="00886C07"/>
    <w:rsid w:val="00886D21"/>
    <w:rsid w:val="00886D52"/>
    <w:rsid w:val="00886F73"/>
    <w:rsid w:val="008873BC"/>
    <w:rsid w:val="0088780C"/>
    <w:rsid w:val="0088793F"/>
    <w:rsid w:val="0088794B"/>
    <w:rsid w:val="00887A34"/>
    <w:rsid w:val="00887B84"/>
    <w:rsid w:val="00887F10"/>
    <w:rsid w:val="00887F1D"/>
    <w:rsid w:val="00890517"/>
    <w:rsid w:val="00890678"/>
    <w:rsid w:val="008908AF"/>
    <w:rsid w:val="008908B1"/>
    <w:rsid w:val="00890916"/>
    <w:rsid w:val="00890C0A"/>
    <w:rsid w:val="00890E0D"/>
    <w:rsid w:val="00890F51"/>
    <w:rsid w:val="00891096"/>
    <w:rsid w:val="00891127"/>
    <w:rsid w:val="00891195"/>
    <w:rsid w:val="00891567"/>
    <w:rsid w:val="00891BBA"/>
    <w:rsid w:val="00891EA2"/>
    <w:rsid w:val="00891FF3"/>
    <w:rsid w:val="00892576"/>
    <w:rsid w:val="00892B63"/>
    <w:rsid w:val="008934A3"/>
    <w:rsid w:val="00893DD8"/>
    <w:rsid w:val="00894011"/>
    <w:rsid w:val="00894285"/>
    <w:rsid w:val="00894660"/>
    <w:rsid w:val="00894756"/>
    <w:rsid w:val="008947C5"/>
    <w:rsid w:val="008948A7"/>
    <w:rsid w:val="00894DFC"/>
    <w:rsid w:val="008951D3"/>
    <w:rsid w:val="008957D3"/>
    <w:rsid w:val="00895812"/>
    <w:rsid w:val="00895985"/>
    <w:rsid w:val="00895CD3"/>
    <w:rsid w:val="00896099"/>
    <w:rsid w:val="0089637D"/>
    <w:rsid w:val="008965D6"/>
    <w:rsid w:val="00896DB7"/>
    <w:rsid w:val="0089754C"/>
    <w:rsid w:val="008977A7"/>
    <w:rsid w:val="00897957"/>
    <w:rsid w:val="008979AF"/>
    <w:rsid w:val="008A009C"/>
    <w:rsid w:val="008A0161"/>
    <w:rsid w:val="008A02F7"/>
    <w:rsid w:val="008A0ADE"/>
    <w:rsid w:val="008A0DE5"/>
    <w:rsid w:val="008A0F94"/>
    <w:rsid w:val="008A17A3"/>
    <w:rsid w:val="008A1865"/>
    <w:rsid w:val="008A1C29"/>
    <w:rsid w:val="008A1CCA"/>
    <w:rsid w:val="008A1D0E"/>
    <w:rsid w:val="008A1D46"/>
    <w:rsid w:val="008A1F2D"/>
    <w:rsid w:val="008A24D7"/>
    <w:rsid w:val="008A2539"/>
    <w:rsid w:val="008A2B08"/>
    <w:rsid w:val="008A32F6"/>
    <w:rsid w:val="008A374A"/>
    <w:rsid w:val="008A3773"/>
    <w:rsid w:val="008A3797"/>
    <w:rsid w:val="008A3800"/>
    <w:rsid w:val="008A3866"/>
    <w:rsid w:val="008A394F"/>
    <w:rsid w:val="008A398F"/>
    <w:rsid w:val="008A3B3F"/>
    <w:rsid w:val="008A3B6A"/>
    <w:rsid w:val="008A3C34"/>
    <w:rsid w:val="008A3D32"/>
    <w:rsid w:val="008A3E60"/>
    <w:rsid w:val="008A3EDC"/>
    <w:rsid w:val="008A3FDD"/>
    <w:rsid w:val="008A4303"/>
    <w:rsid w:val="008A4576"/>
    <w:rsid w:val="008A465A"/>
    <w:rsid w:val="008A4956"/>
    <w:rsid w:val="008A4C19"/>
    <w:rsid w:val="008A4DFB"/>
    <w:rsid w:val="008A4F11"/>
    <w:rsid w:val="008A4F40"/>
    <w:rsid w:val="008A4F6F"/>
    <w:rsid w:val="008A533F"/>
    <w:rsid w:val="008A55A9"/>
    <w:rsid w:val="008A573A"/>
    <w:rsid w:val="008A5A17"/>
    <w:rsid w:val="008A5BCA"/>
    <w:rsid w:val="008A5C0E"/>
    <w:rsid w:val="008A5C33"/>
    <w:rsid w:val="008A64D1"/>
    <w:rsid w:val="008A6931"/>
    <w:rsid w:val="008A6A36"/>
    <w:rsid w:val="008A6A44"/>
    <w:rsid w:val="008A732F"/>
    <w:rsid w:val="008A738F"/>
    <w:rsid w:val="008A73CD"/>
    <w:rsid w:val="008A7891"/>
    <w:rsid w:val="008A7C5C"/>
    <w:rsid w:val="008B13F4"/>
    <w:rsid w:val="008B18DD"/>
    <w:rsid w:val="008B190E"/>
    <w:rsid w:val="008B1A3C"/>
    <w:rsid w:val="008B1EC0"/>
    <w:rsid w:val="008B20A8"/>
    <w:rsid w:val="008B2339"/>
    <w:rsid w:val="008B2348"/>
    <w:rsid w:val="008B2422"/>
    <w:rsid w:val="008B2711"/>
    <w:rsid w:val="008B2BF4"/>
    <w:rsid w:val="008B2CEB"/>
    <w:rsid w:val="008B2F4B"/>
    <w:rsid w:val="008B34F1"/>
    <w:rsid w:val="008B38AE"/>
    <w:rsid w:val="008B38D6"/>
    <w:rsid w:val="008B4758"/>
    <w:rsid w:val="008B51A4"/>
    <w:rsid w:val="008B5634"/>
    <w:rsid w:val="008B5865"/>
    <w:rsid w:val="008B5A15"/>
    <w:rsid w:val="008B6053"/>
    <w:rsid w:val="008B648D"/>
    <w:rsid w:val="008B65E8"/>
    <w:rsid w:val="008B66CD"/>
    <w:rsid w:val="008B6949"/>
    <w:rsid w:val="008B6B51"/>
    <w:rsid w:val="008B6F23"/>
    <w:rsid w:val="008B73DC"/>
    <w:rsid w:val="008B774E"/>
    <w:rsid w:val="008B7785"/>
    <w:rsid w:val="008B7D2B"/>
    <w:rsid w:val="008B7D8C"/>
    <w:rsid w:val="008C0112"/>
    <w:rsid w:val="008C023B"/>
    <w:rsid w:val="008C037C"/>
    <w:rsid w:val="008C0460"/>
    <w:rsid w:val="008C1182"/>
    <w:rsid w:val="008C13A9"/>
    <w:rsid w:val="008C1758"/>
    <w:rsid w:val="008C18E9"/>
    <w:rsid w:val="008C19DF"/>
    <w:rsid w:val="008C1C03"/>
    <w:rsid w:val="008C1C74"/>
    <w:rsid w:val="008C1C79"/>
    <w:rsid w:val="008C1D0F"/>
    <w:rsid w:val="008C2389"/>
    <w:rsid w:val="008C2494"/>
    <w:rsid w:val="008C2658"/>
    <w:rsid w:val="008C27E3"/>
    <w:rsid w:val="008C2915"/>
    <w:rsid w:val="008C291E"/>
    <w:rsid w:val="008C313D"/>
    <w:rsid w:val="008C322C"/>
    <w:rsid w:val="008C34B5"/>
    <w:rsid w:val="008C34E4"/>
    <w:rsid w:val="008C3A4B"/>
    <w:rsid w:val="008C4347"/>
    <w:rsid w:val="008C452D"/>
    <w:rsid w:val="008C523A"/>
    <w:rsid w:val="008C5B2C"/>
    <w:rsid w:val="008C5D92"/>
    <w:rsid w:val="008C5E70"/>
    <w:rsid w:val="008C6064"/>
    <w:rsid w:val="008C6209"/>
    <w:rsid w:val="008C6A44"/>
    <w:rsid w:val="008C6D65"/>
    <w:rsid w:val="008C6E86"/>
    <w:rsid w:val="008C781E"/>
    <w:rsid w:val="008C7989"/>
    <w:rsid w:val="008C7B64"/>
    <w:rsid w:val="008C7B85"/>
    <w:rsid w:val="008C7D6A"/>
    <w:rsid w:val="008C7EE3"/>
    <w:rsid w:val="008C7F7F"/>
    <w:rsid w:val="008D010D"/>
    <w:rsid w:val="008D0129"/>
    <w:rsid w:val="008D043A"/>
    <w:rsid w:val="008D0E04"/>
    <w:rsid w:val="008D1204"/>
    <w:rsid w:val="008D1290"/>
    <w:rsid w:val="008D149E"/>
    <w:rsid w:val="008D1B78"/>
    <w:rsid w:val="008D1BB8"/>
    <w:rsid w:val="008D1FCD"/>
    <w:rsid w:val="008D2289"/>
    <w:rsid w:val="008D2805"/>
    <w:rsid w:val="008D2EDA"/>
    <w:rsid w:val="008D310E"/>
    <w:rsid w:val="008D3240"/>
    <w:rsid w:val="008D37F6"/>
    <w:rsid w:val="008D3859"/>
    <w:rsid w:val="008D3E02"/>
    <w:rsid w:val="008D41B2"/>
    <w:rsid w:val="008D4427"/>
    <w:rsid w:val="008D4495"/>
    <w:rsid w:val="008D4528"/>
    <w:rsid w:val="008D46EE"/>
    <w:rsid w:val="008D46F9"/>
    <w:rsid w:val="008D4724"/>
    <w:rsid w:val="008D47F4"/>
    <w:rsid w:val="008D4AB2"/>
    <w:rsid w:val="008D4B7C"/>
    <w:rsid w:val="008D4FF9"/>
    <w:rsid w:val="008D5349"/>
    <w:rsid w:val="008D54EC"/>
    <w:rsid w:val="008D57C3"/>
    <w:rsid w:val="008D593F"/>
    <w:rsid w:val="008D5C12"/>
    <w:rsid w:val="008D629B"/>
    <w:rsid w:val="008D6389"/>
    <w:rsid w:val="008D6420"/>
    <w:rsid w:val="008D68A3"/>
    <w:rsid w:val="008D68BF"/>
    <w:rsid w:val="008D6A43"/>
    <w:rsid w:val="008D6B2C"/>
    <w:rsid w:val="008D6CB5"/>
    <w:rsid w:val="008D71A7"/>
    <w:rsid w:val="008D7504"/>
    <w:rsid w:val="008D751C"/>
    <w:rsid w:val="008D7778"/>
    <w:rsid w:val="008D7A52"/>
    <w:rsid w:val="008D7A67"/>
    <w:rsid w:val="008D7AE3"/>
    <w:rsid w:val="008D7B5D"/>
    <w:rsid w:val="008D7B6A"/>
    <w:rsid w:val="008D7F51"/>
    <w:rsid w:val="008E0027"/>
    <w:rsid w:val="008E01B8"/>
    <w:rsid w:val="008E02D6"/>
    <w:rsid w:val="008E0878"/>
    <w:rsid w:val="008E0A2E"/>
    <w:rsid w:val="008E0B73"/>
    <w:rsid w:val="008E0C26"/>
    <w:rsid w:val="008E11EB"/>
    <w:rsid w:val="008E139C"/>
    <w:rsid w:val="008E1417"/>
    <w:rsid w:val="008E15E3"/>
    <w:rsid w:val="008E1755"/>
    <w:rsid w:val="008E190C"/>
    <w:rsid w:val="008E1D50"/>
    <w:rsid w:val="008E1E26"/>
    <w:rsid w:val="008E1EFB"/>
    <w:rsid w:val="008E1F38"/>
    <w:rsid w:val="008E1F44"/>
    <w:rsid w:val="008E244D"/>
    <w:rsid w:val="008E25EA"/>
    <w:rsid w:val="008E263A"/>
    <w:rsid w:val="008E29C5"/>
    <w:rsid w:val="008E37FC"/>
    <w:rsid w:val="008E3B53"/>
    <w:rsid w:val="008E3D62"/>
    <w:rsid w:val="008E3F44"/>
    <w:rsid w:val="008E4143"/>
    <w:rsid w:val="008E4347"/>
    <w:rsid w:val="008E4356"/>
    <w:rsid w:val="008E4415"/>
    <w:rsid w:val="008E453C"/>
    <w:rsid w:val="008E47A6"/>
    <w:rsid w:val="008E499B"/>
    <w:rsid w:val="008E4DB7"/>
    <w:rsid w:val="008E5025"/>
    <w:rsid w:val="008E5043"/>
    <w:rsid w:val="008E53BC"/>
    <w:rsid w:val="008E53EA"/>
    <w:rsid w:val="008E5A0C"/>
    <w:rsid w:val="008E5A2D"/>
    <w:rsid w:val="008E5C96"/>
    <w:rsid w:val="008E5FC9"/>
    <w:rsid w:val="008E6105"/>
    <w:rsid w:val="008E63DE"/>
    <w:rsid w:val="008E6553"/>
    <w:rsid w:val="008E6652"/>
    <w:rsid w:val="008E7107"/>
    <w:rsid w:val="008E75F2"/>
    <w:rsid w:val="008E77CF"/>
    <w:rsid w:val="008E7843"/>
    <w:rsid w:val="008E7BBF"/>
    <w:rsid w:val="008E7E28"/>
    <w:rsid w:val="008F0122"/>
    <w:rsid w:val="008F043E"/>
    <w:rsid w:val="008F063E"/>
    <w:rsid w:val="008F0D50"/>
    <w:rsid w:val="008F12FB"/>
    <w:rsid w:val="008F13B5"/>
    <w:rsid w:val="008F1533"/>
    <w:rsid w:val="008F15EE"/>
    <w:rsid w:val="008F18DC"/>
    <w:rsid w:val="008F1976"/>
    <w:rsid w:val="008F1BF2"/>
    <w:rsid w:val="008F2391"/>
    <w:rsid w:val="008F24EF"/>
    <w:rsid w:val="008F2955"/>
    <w:rsid w:val="008F33DA"/>
    <w:rsid w:val="008F365D"/>
    <w:rsid w:val="008F4AF5"/>
    <w:rsid w:val="008F4B0F"/>
    <w:rsid w:val="008F5188"/>
    <w:rsid w:val="008F5293"/>
    <w:rsid w:val="008F559F"/>
    <w:rsid w:val="008F55C4"/>
    <w:rsid w:val="008F56E8"/>
    <w:rsid w:val="008F5C55"/>
    <w:rsid w:val="008F613F"/>
    <w:rsid w:val="008F6CB0"/>
    <w:rsid w:val="008F6E56"/>
    <w:rsid w:val="008F7200"/>
    <w:rsid w:val="008F783A"/>
    <w:rsid w:val="008F7F96"/>
    <w:rsid w:val="009004FB"/>
    <w:rsid w:val="00900866"/>
    <w:rsid w:val="009009F6"/>
    <w:rsid w:val="00900ACB"/>
    <w:rsid w:val="00900C0E"/>
    <w:rsid w:val="00900CAA"/>
    <w:rsid w:val="00900F6C"/>
    <w:rsid w:val="00900FC9"/>
    <w:rsid w:val="00901510"/>
    <w:rsid w:val="00901531"/>
    <w:rsid w:val="009015E3"/>
    <w:rsid w:val="00901776"/>
    <w:rsid w:val="00901852"/>
    <w:rsid w:val="00901B53"/>
    <w:rsid w:val="00901DA5"/>
    <w:rsid w:val="00901F86"/>
    <w:rsid w:val="00902603"/>
    <w:rsid w:val="00902FAA"/>
    <w:rsid w:val="00903024"/>
    <w:rsid w:val="00903494"/>
    <w:rsid w:val="00903790"/>
    <w:rsid w:val="00903B27"/>
    <w:rsid w:val="00903FEF"/>
    <w:rsid w:val="009041FB"/>
    <w:rsid w:val="00904390"/>
    <w:rsid w:val="00904525"/>
    <w:rsid w:val="0090492E"/>
    <w:rsid w:val="00904B84"/>
    <w:rsid w:val="00904F50"/>
    <w:rsid w:val="0090501A"/>
    <w:rsid w:val="00905226"/>
    <w:rsid w:val="00905692"/>
    <w:rsid w:val="00905D9C"/>
    <w:rsid w:val="0090631A"/>
    <w:rsid w:val="00906421"/>
    <w:rsid w:val="0090664C"/>
    <w:rsid w:val="00906ACE"/>
    <w:rsid w:val="00906D61"/>
    <w:rsid w:val="00906E49"/>
    <w:rsid w:val="00906F73"/>
    <w:rsid w:val="0090734F"/>
    <w:rsid w:val="009077BF"/>
    <w:rsid w:val="00907821"/>
    <w:rsid w:val="00907AA6"/>
    <w:rsid w:val="00907CCB"/>
    <w:rsid w:val="00910981"/>
    <w:rsid w:val="00910D2D"/>
    <w:rsid w:val="00910FD5"/>
    <w:rsid w:val="0091119B"/>
    <w:rsid w:val="0091139A"/>
    <w:rsid w:val="009113FA"/>
    <w:rsid w:val="009115C4"/>
    <w:rsid w:val="00911604"/>
    <w:rsid w:val="00911812"/>
    <w:rsid w:val="0091185A"/>
    <w:rsid w:val="00911963"/>
    <w:rsid w:val="00911D97"/>
    <w:rsid w:val="0091322C"/>
    <w:rsid w:val="009132F9"/>
    <w:rsid w:val="0091339A"/>
    <w:rsid w:val="009133D0"/>
    <w:rsid w:val="0091374B"/>
    <w:rsid w:val="00913AC3"/>
    <w:rsid w:val="00913D9A"/>
    <w:rsid w:val="0091430A"/>
    <w:rsid w:val="009143BE"/>
    <w:rsid w:val="00914671"/>
    <w:rsid w:val="00914836"/>
    <w:rsid w:val="00914AC0"/>
    <w:rsid w:val="00914BC3"/>
    <w:rsid w:val="00914C89"/>
    <w:rsid w:val="00915279"/>
    <w:rsid w:val="009152A8"/>
    <w:rsid w:val="0091567E"/>
    <w:rsid w:val="0091572B"/>
    <w:rsid w:val="00915E62"/>
    <w:rsid w:val="00916068"/>
    <w:rsid w:val="009165AD"/>
    <w:rsid w:val="009167E7"/>
    <w:rsid w:val="00916C55"/>
    <w:rsid w:val="0091751C"/>
    <w:rsid w:val="00917900"/>
    <w:rsid w:val="00917B01"/>
    <w:rsid w:val="00917B4C"/>
    <w:rsid w:val="00917B70"/>
    <w:rsid w:val="0092048F"/>
    <w:rsid w:val="00920737"/>
    <w:rsid w:val="00920EB2"/>
    <w:rsid w:val="00920EC5"/>
    <w:rsid w:val="009210D9"/>
    <w:rsid w:val="00921291"/>
    <w:rsid w:val="00921753"/>
    <w:rsid w:val="00921847"/>
    <w:rsid w:val="009218C8"/>
    <w:rsid w:val="00921C9B"/>
    <w:rsid w:val="00921D06"/>
    <w:rsid w:val="00921FE4"/>
    <w:rsid w:val="009220CE"/>
    <w:rsid w:val="009221C5"/>
    <w:rsid w:val="009224BB"/>
    <w:rsid w:val="009224F8"/>
    <w:rsid w:val="00922572"/>
    <w:rsid w:val="00922E93"/>
    <w:rsid w:val="00922EEB"/>
    <w:rsid w:val="00923519"/>
    <w:rsid w:val="009236F9"/>
    <w:rsid w:val="00923BE0"/>
    <w:rsid w:val="0092423D"/>
    <w:rsid w:val="009247BE"/>
    <w:rsid w:val="009248B5"/>
    <w:rsid w:val="009248BE"/>
    <w:rsid w:val="00924B33"/>
    <w:rsid w:val="00924B4C"/>
    <w:rsid w:val="00924C19"/>
    <w:rsid w:val="00924D16"/>
    <w:rsid w:val="00924D9A"/>
    <w:rsid w:val="009253A6"/>
    <w:rsid w:val="009253EB"/>
    <w:rsid w:val="009258E9"/>
    <w:rsid w:val="00925DD3"/>
    <w:rsid w:val="00926027"/>
    <w:rsid w:val="0092636C"/>
    <w:rsid w:val="009268A1"/>
    <w:rsid w:val="0092694D"/>
    <w:rsid w:val="00926CDB"/>
    <w:rsid w:val="00926D16"/>
    <w:rsid w:val="00927804"/>
    <w:rsid w:val="00927BDF"/>
    <w:rsid w:val="00927E1C"/>
    <w:rsid w:val="009300E6"/>
    <w:rsid w:val="0093053A"/>
    <w:rsid w:val="00930888"/>
    <w:rsid w:val="00930B14"/>
    <w:rsid w:val="00930CDB"/>
    <w:rsid w:val="00930D22"/>
    <w:rsid w:val="00930F47"/>
    <w:rsid w:val="0093129A"/>
    <w:rsid w:val="00931DBD"/>
    <w:rsid w:val="00932053"/>
    <w:rsid w:val="00932445"/>
    <w:rsid w:val="00932847"/>
    <w:rsid w:val="0093292F"/>
    <w:rsid w:val="00932C7D"/>
    <w:rsid w:val="0093306B"/>
    <w:rsid w:val="00933799"/>
    <w:rsid w:val="009338E4"/>
    <w:rsid w:val="0093392A"/>
    <w:rsid w:val="00933A13"/>
    <w:rsid w:val="00933B00"/>
    <w:rsid w:val="00934052"/>
    <w:rsid w:val="009344E6"/>
    <w:rsid w:val="00934582"/>
    <w:rsid w:val="0093494D"/>
    <w:rsid w:val="00934F4A"/>
    <w:rsid w:val="0093515C"/>
    <w:rsid w:val="00935648"/>
    <w:rsid w:val="00935708"/>
    <w:rsid w:val="00935711"/>
    <w:rsid w:val="0093596B"/>
    <w:rsid w:val="00935BCD"/>
    <w:rsid w:val="00935C5A"/>
    <w:rsid w:val="00936391"/>
    <w:rsid w:val="009363DE"/>
    <w:rsid w:val="009364D4"/>
    <w:rsid w:val="0093675D"/>
    <w:rsid w:val="00936BEB"/>
    <w:rsid w:val="00936DBA"/>
    <w:rsid w:val="00936F05"/>
    <w:rsid w:val="009370BC"/>
    <w:rsid w:val="00937428"/>
    <w:rsid w:val="0093745D"/>
    <w:rsid w:val="0093753F"/>
    <w:rsid w:val="00937634"/>
    <w:rsid w:val="0093778D"/>
    <w:rsid w:val="00937894"/>
    <w:rsid w:val="009379BB"/>
    <w:rsid w:val="009379E2"/>
    <w:rsid w:val="00937CC9"/>
    <w:rsid w:val="0094023D"/>
    <w:rsid w:val="00940638"/>
    <w:rsid w:val="00940AD6"/>
    <w:rsid w:val="00941003"/>
    <w:rsid w:val="009414DE"/>
    <w:rsid w:val="009414E6"/>
    <w:rsid w:val="00941910"/>
    <w:rsid w:val="009419B0"/>
    <w:rsid w:val="00941EDE"/>
    <w:rsid w:val="00942292"/>
    <w:rsid w:val="009422E5"/>
    <w:rsid w:val="00942384"/>
    <w:rsid w:val="00942856"/>
    <w:rsid w:val="00942FD7"/>
    <w:rsid w:val="0094313E"/>
    <w:rsid w:val="00943194"/>
    <w:rsid w:val="009437A4"/>
    <w:rsid w:val="00943CDF"/>
    <w:rsid w:val="00943D08"/>
    <w:rsid w:val="00944014"/>
    <w:rsid w:val="00944135"/>
    <w:rsid w:val="0094462C"/>
    <w:rsid w:val="00944752"/>
    <w:rsid w:val="00944CCC"/>
    <w:rsid w:val="00945075"/>
    <w:rsid w:val="0094547F"/>
    <w:rsid w:val="009455BA"/>
    <w:rsid w:val="00945712"/>
    <w:rsid w:val="00945C6E"/>
    <w:rsid w:val="00945D6F"/>
    <w:rsid w:val="00945FBA"/>
    <w:rsid w:val="00946032"/>
    <w:rsid w:val="009462B7"/>
    <w:rsid w:val="009463D4"/>
    <w:rsid w:val="0094678E"/>
    <w:rsid w:val="00946C8B"/>
    <w:rsid w:val="00946DAA"/>
    <w:rsid w:val="009474AB"/>
    <w:rsid w:val="00947550"/>
    <w:rsid w:val="009475D2"/>
    <w:rsid w:val="00947F15"/>
    <w:rsid w:val="00947F5B"/>
    <w:rsid w:val="00947FC5"/>
    <w:rsid w:val="00947FDA"/>
    <w:rsid w:val="009503E2"/>
    <w:rsid w:val="00950497"/>
    <w:rsid w:val="00950685"/>
    <w:rsid w:val="00950778"/>
    <w:rsid w:val="009507F4"/>
    <w:rsid w:val="00950C1F"/>
    <w:rsid w:val="00950F6A"/>
    <w:rsid w:val="009511C2"/>
    <w:rsid w:val="0095129E"/>
    <w:rsid w:val="009512D8"/>
    <w:rsid w:val="009512EF"/>
    <w:rsid w:val="0095160A"/>
    <w:rsid w:val="00951B92"/>
    <w:rsid w:val="00951D4D"/>
    <w:rsid w:val="0095201F"/>
    <w:rsid w:val="0095250F"/>
    <w:rsid w:val="00952987"/>
    <w:rsid w:val="00952E0B"/>
    <w:rsid w:val="00952EDC"/>
    <w:rsid w:val="0095303F"/>
    <w:rsid w:val="00953118"/>
    <w:rsid w:val="009531D5"/>
    <w:rsid w:val="0095320F"/>
    <w:rsid w:val="009536A7"/>
    <w:rsid w:val="00953722"/>
    <w:rsid w:val="00953867"/>
    <w:rsid w:val="00953BED"/>
    <w:rsid w:val="00953E15"/>
    <w:rsid w:val="0095410A"/>
    <w:rsid w:val="00954243"/>
    <w:rsid w:val="0095434B"/>
    <w:rsid w:val="009543C1"/>
    <w:rsid w:val="009545F9"/>
    <w:rsid w:val="00954ADD"/>
    <w:rsid w:val="00954BD5"/>
    <w:rsid w:val="00955168"/>
    <w:rsid w:val="0095541A"/>
    <w:rsid w:val="00955E16"/>
    <w:rsid w:val="00955ED6"/>
    <w:rsid w:val="00956374"/>
    <w:rsid w:val="0095658C"/>
    <w:rsid w:val="00956625"/>
    <w:rsid w:val="00956A21"/>
    <w:rsid w:val="00956D77"/>
    <w:rsid w:val="009570FC"/>
    <w:rsid w:val="009572FB"/>
    <w:rsid w:val="00957A19"/>
    <w:rsid w:val="00957E54"/>
    <w:rsid w:val="00960184"/>
    <w:rsid w:val="00960347"/>
    <w:rsid w:val="009604DC"/>
    <w:rsid w:val="00960609"/>
    <w:rsid w:val="0096069F"/>
    <w:rsid w:val="0096090B"/>
    <w:rsid w:val="00960C12"/>
    <w:rsid w:val="00960C64"/>
    <w:rsid w:val="00961039"/>
    <w:rsid w:val="009611B4"/>
    <w:rsid w:val="00961577"/>
    <w:rsid w:val="00961594"/>
    <w:rsid w:val="009616D1"/>
    <w:rsid w:val="0096189A"/>
    <w:rsid w:val="00961938"/>
    <w:rsid w:val="00962867"/>
    <w:rsid w:val="00962CB2"/>
    <w:rsid w:val="00962FE6"/>
    <w:rsid w:val="00963048"/>
    <w:rsid w:val="009639F9"/>
    <w:rsid w:val="00963A10"/>
    <w:rsid w:val="00963F80"/>
    <w:rsid w:val="00964099"/>
    <w:rsid w:val="009642A3"/>
    <w:rsid w:val="009643E1"/>
    <w:rsid w:val="00964B0A"/>
    <w:rsid w:val="00964BF0"/>
    <w:rsid w:val="009653FF"/>
    <w:rsid w:val="009656B6"/>
    <w:rsid w:val="009656DC"/>
    <w:rsid w:val="00965741"/>
    <w:rsid w:val="0096597B"/>
    <w:rsid w:val="00965AD1"/>
    <w:rsid w:val="0096649D"/>
    <w:rsid w:val="00966D08"/>
    <w:rsid w:val="00966E29"/>
    <w:rsid w:val="00967539"/>
    <w:rsid w:val="009677CD"/>
    <w:rsid w:val="009678D3"/>
    <w:rsid w:val="00967A06"/>
    <w:rsid w:val="00967BB6"/>
    <w:rsid w:val="00967CEC"/>
    <w:rsid w:val="00967ED3"/>
    <w:rsid w:val="00967F13"/>
    <w:rsid w:val="00970183"/>
    <w:rsid w:val="009705BB"/>
    <w:rsid w:val="00970797"/>
    <w:rsid w:val="00970871"/>
    <w:rsid w:val="00970B44"/>
    <w:rsid w:val="00970BCF"/>
    <w:rsid w:val="00970DF6"/>
    <w:rsid w:val="009710B5"/>
    <w:rsid w:val="009713D4"/>
    <w:rsid w:val="0097143C"/>
    <w:rsid w:val="009716F2"/>
    <w:rsid w:val="009718E8"/>
    <w:rsid w:val="00971978"/>
    <w:rsid w:val="00971C50"/>
    <w:rsid w:val="0097221B"/>
    <w:rsid w:val="00972595"/>
    <w:rsid w:val="00972729"/>
    <w:rsid w:val="00972A0A"/>
    <w:rsid w:val="00972D4B"/>
    <w:rsid w:val="00972E4B"/>
    <w:rsid w:val="00973058"/>
    <w:rsid w:val="009733ED"/>
    <w:rsid w:val="009734A6"/>
    <w:rsid w:val="009736EB"/>
    <w:rsid w:val="009748EC"/>
    <w:rsid w:val="00974CD7"/>
    <w:rsid w:val="00974F82"/>
    <w:rsid w:val="00974F9D"/>
    <w:rsid w:val="00975681"/>
    <w:rsid w:val="00975E6E"/>
    <w:rsid w:val="009764A6"/>
    <w:rsid w:val="009766B5"/>
    <w:rsid w:val="00976837"/>
    <w:rsid w:val="009769F8"/>
    <w:rsid w:val="00976D71"/>
    <w:rsid w:val="00976F18"/>
    <w:rsid w:val="00976FD9"/>
    <w:rsid w:val="0097727B"/>
    <w:rsid w:val="00977386"/>
    <w:rsid w:val="009778EB"/>
    <w:rsid w:val="009779BF"/>
    <w:rsid w:val="00977BCA"/>
    <w:rsid w:val="00977D55"/>
    <w:rsid w:val="00977F20"/>
    <w:rsid w:val="00980442"/>
    <w:rsid w:val="009804AA"/>
    <w:rsid w:val="0098098C"/>
    <w:rsid w:val="00980AE0"/>
    <w:rsid w:val="00980B62"/>
    <w:rsid w:val="00980C89"/>
    <w:rsid w:val="00981122"/>
    <w:rsid w:val="0098126F"/>
    <w:rsid w:val="0098184F"/>
    <w:rsid w:val="00981D06"/>
    <w:rsid w:val="00981F78"/>
    <w:rsid w:val="00981FD0"/>
    <w:rsid w:val="00982066"/>
    <w:rsid w:val="009827CC"/>
    <w:rsid w:val="00982C73"/>
    <w:rsid w:val="00982D13"/>
    <w:rsid w:val="00982F4D"/>
    <w:rsid w:val="00983058"/>
    <w:rsid w:val="00983186"/>
    <w:rsid w:val="00983224"/>
    <w:rsid w:val="009832AE"/>
    <w:rsid w:val="0098343F"/>
    <w:rsid w:val="00983509"/>
    <w:rsid w:val="009835D7"/>
    <w:rsid w:val="009836FA"/>
    <w:rsid w:val="009837C0"/>
    <w:rsid w:val="009837F6"/>
    <w:rsid w:val="00983B6D"/>
    <w:rsid w:val="00983CC7"/>
    <w:rsid w:val="00983EDA"/>
    <w:rsid w:val="00983F69"/>
    <w:rsid w:val="00983FD9"/>
    <w:rsid w:val="00984054"/>
    <w:rsid w:val="0098414B"/>
    <w:rsid w:val="009842B3"/>
    <w:rsid w:val="00984494"/>
    <w:rsid w:val="00984A8A"/>
    <w:rsid w:val="00984A91"/>
    <w:rsid w:val="0098535C"/>
    <w:rsid w:val="00985680"/>
    <w:rsid w:val="00985714"/>
    <w:rsid w:val="0098593A"/>
    <w:rsid w:val="00985968"/>
    <w:rsid w:val="00985B94"/>
    <w:rsid w:val="00986BCA"/>
    <w:rsid w:val="00986F6C"/>
    <w:rsid w:val="00987010"/>
    <w:rsid w:val="009871AE"/>
    <w:rsid w:val="00987435"/>
    <w:rsid w:val="00987633"/>
    <w:rsid w:val="0098782D"/>
    <w:rsid w:val="00987916"/>
    <w:rsid w:val="009905B8"/>
    <w:rsid w:val="009907DA"/>
    <w:rsid w:val="00990CF2"/>
    <w:rsid w:val="00990DC4"/>
    <w:rsid w:val="009910AC"/>
    <w:rsid w:val="00991432"/>
    <w:rsid w:val="00991547"/>
    <w:rsid w:val="00991E90"/>
    <w:rsid w:val="00991FDC"/>
    <w:rsid w:val="0099216C"/>
    <w:rsid w:val="00992281"/>
    <w:rsid w:val="009922F0"/>
    <w:rsid w:val="00992488"/>
    <w:rsid w:val="009927C5"/>
    <w:rsid w:val="0099293B"/>
    <w:rsid w:val="00992A6F"/>
    <w:rsid w:val="00993418"/>
    <w:rsid w:val="00993783"/>
    <w:rsid w:val="00993B14"/>
    <w:rsid w:val="00993CD7"/>
    <w:rsid w:val="00993ED8"/>
    <w:rsid w:val="00994A03"/>
    <w:rsid w:val="00994C04"/>
    <w:rsid w:val="00995460"/>
    <w:rsid w:val="009955A0"/>
    <w:rsid w:val="00995ACC"/>
    <w:rsid w:val="00995DA8"/>
    <w:rsid w:val="00995E09"/>
    <w:rsid w:val="0099604C"/>
    <w:rsid w:val="00996462"/>
    <w:rsid w:val="009965EF"/>
    <w:rsid w:val="00996C40"/>
    <w:rsid w:val="00996DFA"/>
    <w:rsid w:val="00996E3A"/>
    <w:rsid w:val="00996EA0"/>
    <w:rsid w:val="009977F7"/>
    <w:rsid w:val="00997980"/>
    <w:rsid w:val="00997B2D"/>
    <w:rsid w:val="00997C65"/>
    <w:rsid w:val="00997F3B"/>
    <w:rsid w:val="009A01DE"/>
    <w:rsid w:val="009A0373"/>
    <w:rsid w:val="009A07B0"/>
    <w:rsid w:val="009A0D82"/>
    <w:rsid w:val="009A0E43"/>
    <w:rsid w:val="009A0EAA"/>
    <w:rsid w:val="009A1073"/>
    <w:rsid w:val="009A12D8"/>
    <w:rsid w:val="009A1837"/>
    <w:rsid w:val="009A18AD"/>
    <w:rsid w:val="009A1D1E"/>
    <w:rsid w:val="009A1F7A"/>
    <w:rsid w:val="009A20BA"/>
    <w:rsid w:val="009A238A"/>
    <w:rsid w:val="009A264E"/>
    <w:rsid w:val="009A294B"/>
    <w:rsid w:val="009A2B36"/>
    <w:rsid w:val="009A2DD1"/>
    <w:rsid w:val="009A2F02"/>
    <w:rsid w:val="009A2F2F"/>
    <w:rsid w:val="009A2F49"/>
    <w:rsid w:val="009A34A0"/>
    <w:rsid w:val="009A360F"/>
    <w:rsid w:val="009A3933"/>
    <w:rsid w:val="009A3D4E"/>
    <w:rsid w:val="009A3E92"/>
    <w:rsid w:val="009A484F"/>
    <w:rsid w:val="009A4955"/>
    <w:rsid w:val="009A4B58"/>
    <w:rsid w:val="009A4C9A"/>
    <w:rsid w:val="009A4E1B"/>
    <w:rsid w:val="009A4E21"/>
    <w:rsid w:val="009A4F29"/>
    <w:rsid w:val="009A50EE"/>
    <w:rsid w:val="009A5281"/>
    <w:rsid w:val="009A53A6"/>
    <w:rsid w:val="009A54C0"/>
    <w:rsid w:val="009A5780"/>
    <w:rsid w:val="009A598A"/>
    <w:rsid w:val="009A59FD"/>
    <w:rsid w:val="009A5C2C"/>
    <w:rsid w:val="009A5DCE"/>
    <w:rsid w:val="009A6210"/>
    <w:rsid w:val="009A66E5"/>
    <w:rsid w:val="009A6B0E"/>
    <w:rsid w:val="009A6B5F"/>
    <w:rsid w:val="009A6BE4"/>
    <w:rsid w:val="009A6F0E"/>
    <w:rsid w:val="009A76E6"/>
    <w:rsid w:val="009A7DEA"/>
    <w:rsid w:val="009B00E9"/>
    <w:rsid w:val="009B024A"/>
    <w:rsid w:val="009B0471"/>
    <w:rsid w:val="009B0492"/>
    <w:rsid w:val="009B0AA6"/>
    <w:rsid w:val="009B0CD8"/>
    <w:rsid w:val="009B0CDA"/>
    <w:rsid w:val="009B13C1"/>
    <w:rsid w:val="009B1745"/>
    <w:rsid w:val="009B17D6"/>
    <w:rsid w:val="009B1982"/>
    <w:rsid w:val="009B1CCA"/>
    <w:rsid w:val="009B1E17"/>
    <w:rsid w:val="009B24E5"/>
    <w:rsid w:val="009B2782"/>
    <w:rsid w:val="009B27B0"/>
    <w:rsid w:val="009B3847"/>
    <w:rsid w:val="009B3AB7"/>
    <w:rsid w:val="009B3D53"/>
    <w:rsid w:val="009B4480"/>
    <w:rsid w:val="009B4573"/>
    <w:rsid w:val="009B462C"/>
    <w:rsid w:val="009B47C9"/>
    <w:rsid w:val="009B4A15"/>
    <w:rsid w:val="009B4A37"/>
    <w:rsid w:val="009B4C6E"/>
    <w:rsid w:val="009B5158"/>
    <w:rsid w:val="009B5168"/>
    <w:rsid w:val="009B51AE"/>
    <w:rsid w:val="009B534F"/>
    <w:rsid w:val="009B5559"/>
    <w:rsid w:val="009B5836"/>
    <w:rsid w:val="009B5C7A"/>
    <w:rsid w:val="009B5E12"/>
    <w:rsid w:val="009B61ED"/>
    <w:rsid w:val="009B62DF"/>
    <w:rsid w:val="009B65A4"/>
    <w:rsid w:val="009B65C4"/>
    <w:rsid w:val="009B68C6"/>
    <w:rsid w:val="009B6E39"/>
    <w:rsid w:val="009B719A"/>
    <w:rsid w:val="009B7897"/>
    <w:rsid w:val="009C0461"/>
    <w:rsid w:val="009C04A5"/>
    <w:rsid w:val="009C06C2"/>
    <w:rsid w:val="009C08A3"/>
    <w:rsid w:val="009C0BB9"/>
    <w:rsid w:val="009C0E04"/>
    <w:rsid w:val="009C0EFD"/>
    <w:rsid w:val="009C0FA9"/>
    <w:rsid w:val="009C14BD"/>
    <w:rsid w:val="009C15F1"/>
    <w:rsid w:val="009C1656"/>
    <w:rsid w:val="009C1F54"/>
    <w:rsid w:val="009C20CB"/>
    <w:rsid w:val="009C2A50"/>
    <w:rsid w:val="009C2B9F"/>
    <w:rsid w:val="009C2E58"/>
    <w:rsid w:val="009C303D"/>
    <w:rsid w:val="009C3054"/>
    <w:rsid w:val="009C326E"/>
    <w:rsid w:val="009C38E9"/>
    <w:rsid w:val="009C3AC1"/>
    <w:rsid w:val="009C3BD5"/>
    <w:rsid w:val="009C3D42"/>
    <w:rsid w:val="009C4441"/>
    <w:rsid w:val="009C455E"/>
    <w:rsid w:val="009C488E"/>
    <w:rsid w:val="009C48C3"/>
    <w:rsid w:val="009C4976"/>
    <w:rsid w:val="009C4AB4"/>
    <w:rsid w:val="009C4D49"/>
    <w:rsid w:val="009C4DFC"/>
    <w:rsid w:val="009C4F80"/>
    <w:rsid w:val="009C503E"/>
    <w:rsid w:val="009C5147"/>
    <w:rsid w:val="009C555A"/>
    <w:rsid w:val="009C55AB"/>
    <w:rsid w:val="009C56B2"/>
    <w:rsid w:val="009C57D6"/>
    <w:rsid w:val="009C5909"/>
    <w:rsid w:val="009C5910"/>
    <w:rsid w:val="009C59E9"/>
    <w:rsid w:val="009C5AD5"/>
    <w:rsid w:val="009C5C00"/>
    <w:rsid w:val="009C5D67"/>
    <w:rsid w:val="009C60A8"/>
    <w:rsid w:val="009C6586"/>
    <w:rsid w:val="009C690E"/>
    <w:rsid w:val="009C6BBA"/>
    <w:rsid w:val="009C747A"/>
    <w:rsid w:val="009C76F5"/>
    <w:rsid w:val="009C7F4D"/>
    <w:rsid w:val="009D018A"/>
    <w:rsid w:val="009D01EE"/>
    <w:rsid w:val="009D065B"/>
    <w:rsid w:val="009D06B0"/>
    <w:rsid w:val="009D0773"/>
    <w:rsid w:val="009D07E5"/>
    <w:rsid w:val="009D08C0"/>
    <w:rsid w:val="009D0971"/>
    <w:rsid w:val="009D0F70"/>
    <w:rsid w:val="009D1135"/>
    <w:rsid w:val="009D1167"/>
    <w:rsid w:val="009D1653"/>
    <w:rsid w:val="009D1916"/>
    <w:rsid w:val="009D1A95"/>
    <w:rsid w:val="009D20C3"/>
    <w:rsid w:val="009D2114"/>
    <w:rsid w:val="009D21C5"/>
    <w:rsid w:val="009D246A"/>
    <w:rsid w:val="009D2524"/>
    <w:rsid w:val="009D27F3"/>
    <w:rsid w:val="009D2916"/>
    <w:rsid w:val="009D29F7"/>
    <w:rsid w:val="009D2AAC"/>
    <w:rsid w:val="009D2BFB"/>
    <w:rsid w:val="009D2F7C"/>
    <w:rsid w:val="009D2FBA"/>
    <w:rsid w:val="009D3176"/>
    <w:rsid w:val="009D31CE"/>
    <w:rsid w:val="009D3227"/>
    <w:rsid w:val="009D34F1"/>
    <w:rsid w:val="009D36C5"/>
    <w:rsid w:val="009D380E"/>
    <w:rsid w:val="009D3CCC"/>
    <w:rsid w:val="009D416A"/>
    <w:rsid w:val="009D4213"/>
    <w:rsid w:val="009D443C"/>
    <w:rsid w:val="009D4574"/>
    <w:rsid w:val="009D4A4E"/>
    <w:rsid w:val="009D4B71"/>
    <w:rsid w:val="009D52BB"/>
    <w:rsid w:val="009D548E"/>
    <w:rsid w:val="009D54FA"/>
    <w:rsid w:val="009D56E7"/>
    <w:rsid w:val="009D5858"/>
    <w:rsid w:val="009D58EB"/>
    <w:rsid w:val="009D5957"/>
    <w:rsid w:val="009D5BC9"/>
    <w:rsid w:val="009D5DF1"/>
    <w:rsid w:val="009D5F92"/>
    <w:rsid w:val="009D604D"/>
    <w:rsid w:val="009D6681"/>
    <w:rsid w:val="009D6872"/>
    <w:rsid w:val="009D6C50"/>
    <w:rsid w:val="009D6FE5"/>
    <w:rsid w:val="009D70BD"/>
    <w:rsid w:val="009D710D"/>
    <w:rsid w:val="009D71BE"/>
    <w:rsid w:val="009D7224"/>
    <w:rsid w:val="009D7268"/>
    <w:rsid w:val="009D729E"/>
    <w:rsid w:val="009D7353"/>
    <w:rsid w:val="009D7796"/>
    <w:rsid w:val="009D7ADE"/>
    <w:rsid w:val="009D7E6E"/>
    <w:rsid w:val="009E017A"/>
    <w:rsid w:val="009E057C"/>
    <w:rsid w:val="009E0886"/>
    <w:rsid w:val="009E0AB2"/>
    <w:rsid w:val="009E0C60"/>
    <w:rsid w:val="009E1A4A"/>
    <w:rsid w:val="009E1FC7"/>
    <w:rsid w:val="009E214F"/>
    <w:rsid w:val="009E261E"/>
    <w:rsid w:val="009E26BC"/>
    <w:rsid w:val="009E285F"/>
    <w:rsid w:val="009E2D2D"/>
    <w:rsid w:val="009E324A"/>
    <w:rsid w:val="009E37A2"/>
    <w:rsid w:val="009E3848"/>
    <w:rsid w:val="009E4365"/>
    <w:rsid w:val="009E4459"/>
    <w:rsid w:val="009E45D2"/>
    <w:rsid w:val="009E49FB"/>
    <w:rsid w:val="009E4C11"/>
    <w:rsid w:val="009E4D34"/>
    <w:rsid w:val="009E4DE8"/>
    <w:rsid w:val="009E51F2"/>
    <w:rsid w:val="009E55B7"/>
    <w:rsid w:val="009E58CB"/>
    <w:rsid w:val="009E5F4D"/>
    <w:rsid w:val="009E6006"/>
    <w:rsid w:val="009E6134"/>
    <w:rsid w:val="009E643F"/>
    <w:rsid w:val="009E64F9"/>
    <w:rsid w:val="009E67D5"/>
    <w:rsid w:val="009E6900"/>
    <w:rsid w:val="009E6AFF"/>
    <w:rsid w:val="009E6E76"/>
    <w:rsid w:val="009E6F4F"/>
    <w:rsid w:val="009E7319"/>
    <w:rsid w:val="009E73AD"/>
    <w:rsid w:val="009E75F0"/>
    <w:rsid w:val="009E78CE"/>
    <w:rsid w:val="009E7C35"/>
    <w:rsid w:val="009F00B7"/>
    <w:rsid w:val="009F012F"/>
    <w:rsid w:val="009F0C26"/>
    <w:rsid w:val="009F101F"/>
    <w:rsid w:val="009F1057"/>
    <w:rsid w:val="009F1AAC"/>
    <w:rsid w:val="009F1ACB"/>
    <w:rsid w:val="009F1E30"/>
    <w:rsid w:val="009F2075"/>
    <w:rsid w:val="009F20AB"/>
    <w:rsid w:val="009F20E2"/>
    <w:rsid w:val="009F24B6"/>
    <w:rsid w:val="009F283A"/>
    <w:rsid w:val="009F2A5D"/>
    <w:rsid w:val="009F2AA9"/>
    <w:rsid w:val="009F2BB6"/>
    <w:rsid w:val="009F2C0B"/>
    <w:rsid w:val="009F3063"/>
    <w:rsid w:val="009F33E7"/>
    <w:rsid w:val="009F41BD"/>
    <w:rsid w:val="009F43DF"/>
    <w:rsid w:val="009F45D9"/>
    <w:rsid w:val="009F49E6"/>
    <w:rsid w:val="009F4B84"/>
    <w:rsid w:val="009F4C38"/>
    <w:rsid w:val="009F4C7A"/>
    <w:rsid w:val="009F4D6D"/>
    <w:rsid w:val="009F5340"/>
    <w:rsid w:val="009F54DB"/>
    <w:rsid w:val="009F5789"/>
    <w:rsid w:val="009F59E9"/>
    <w:rsid w:val="009F5A1A"/>
    <w:rsid w:val="009F6097"/>
    <w:rsid w:val="009F62B8"/>
    <w:rsid w:val="009F68FF"/>
    <w:rsid w:val="009F6EA8"/>
    <w:rsid w:val="009F6FCE"/>
    <w:rsid w:val="009F71CB"/>
    <w:rsid w:val="009F76CF"/>
    <w:rsid w:val="009F77D6"/>
    <w:rsid w:val="009F787F"/>
    <w:rsid w:val="009F7C19"/>
    <w:rsid w:val="009F7CA0"/>
    <w:rsid w:val="009F7D37"/>
    <w:rsid w:val="00A0007E"/>
    <w:rsid w:val="00A0041C"/>
    <w:rsid w:val="00A00430"/>
    <w:rsid w:val="00A0047C"/>
    <w:rsid w:val="00A00709"/>
    <w:rsid w:val="00A00730"/>
    <w:rsid w:val="00A00A0B"/>
    <w:rsid w:val="00A00B59"/>
    <w:rsid w:val="00A00EFD"/>
    <w:rsid w:val="00A01000"/>
    <w:rsid w:val="00A016EF"/>
    <w:rsid w:val="00A0197C"/>
    <w:rsid w:val="00A01DF3"/>
    <w:rsid w:val="00A025CC"/>
    <w:rsid w:val="00A02C33"/>
    <w:rsid w:val="00A02C4F"/>
    <w:rsid w:val="00A02DC9"/>
    <w:rsid w:val="00A0370D"/>
    <w:rsid w:val="00A03973"/>
    <w:rsid w:val="00A039F9"/>
    <w:rsid w:val="00A03DCD"/>
    <w:rsid w:val="00A04305"/>
    <w:rsid w:val="00A04442"/>
    <w:rsid w:val="00A04AFD"/>
    <w:rsid w:val="00A04D98"/>
    <w:rsid w:val="00A05171"/>
    <w:rsid w:val="00A0530F"/>
    <w:rsid w:val="00A0553A"/>
    <w:rsid w:val="00A0565E"/>
    <w:rsid w:val="00A057CB"/>
    <w:rsid w:val="00A0593E"/>
    <w:rsid w:val="00A05957"/>
    <w:rsid w:val="00A05CF5"/>
    <w:rsid w:val="00A061CA"/>
    <w:rsid w:val="00A06925"/>
    <w:rsid w:val="00A07040"/>
    <w:rsid w:val="00A07309"/>
    <w:rsid w:val="00A0769C"/>
    <w:rsid w:val="00A0772A"/>
    <w:rsid w:val="00A0786D"/>
    <w:rsid w:val="00A07ADE"/>
    <w:rsid w:val="00A07D30"/>
    <w:rsid w:val="00A07E19"/>
    <w:rsid w:val="00A1034F"/>
    <w:rsid w:val="00A10374"/>
    <w:rsid w:val="00A1039D"/>
    <w:rsid w:val="00A10A38"/>
    <w:rsid w:val="00A10E3F"/>
    <w:rsid w:val="00A10EFB"/>
    <w:rsid w:val="00A10FEB"/>
    <w:rsid w:val="00A1136B"/>
    <w:rsid w:val="00A113B1"/>
    <w:rsid w:val="00A1142A"/>
    <w:rsid w:val="00A114DF"/>
    <w:rsid w:val="00A11509"/>
    <w:rsid w:val="00A11A0B"/>
    <w:rsid w:val="00A11BF5"/>
    <w:rsid w:val="00A11D20"/>
    <w:rsid w:val="00A11D2D"/>
    <w:rsid w:val="00A121BE"/>
    <w:rsid w:val="00A12EE7"/>
    <w:rsid w:val="00A12F2E"/>
    <w:rsid w:val="00A1313C"/>
    <w:rsid w:val="00A13196"/>
    <w:rsid w:val="00A13566"/>
    <w:rsid w:val="00A135BB"/>
    <w:rsid w:val="00A13D2D"/>
    <w:rsid w:val="00A141FD"/>
    <w:rsid w:val="00A145DD"/>
    <w:rsid w:val="00A1475C"/>
    <w:rsid w:val="00A148AD"/>
    <w:rsid w:val="00A14974"/>
    <w:rsid w:val="00A150D8"/>
    <w:rsid w:val="00A152E6"/>
    <w:rsid w:val="00A15350"/>
    <w:rsid w:val="00A153B3"/>
    <w:rsid w:val="00A154B1"/>
    <w:rsid w:val="00A1586B"/>
    <w:rsid w:val="00A15A1B"/>
    <w:rsid w:val="00A15FCB"/>
    <w:rsid w:val="00A165A5"/>
    <w:rsid w:val="00A16EF4"/>
    <w:rsid w:val="00A170C6"/>
    <w:rsid w:val="00A17791"/>
    <w:rsid w:val="00A1791A"/>
    <w:rsid w:val="00A17958"/>
    <w:rsid w:val="00A17CC0"/>
    <w:rsid w:val="00A203E2"/>
    <w:rsid w:val="00A207FC"/>
    <w:rsid w:val="00A2084B"/>
    <w:rsid w:val="00A20881"/>
    <w:rsid w:val="00A20926"/>
    <w:rsid w:val="00A20954"/>
    <w:rsid w:val="00A20A92"/>
    <w:rsid w:val="00A20D14"/>
    <w:rsid w:val="00A214B6"/>
    <w:rsid w:val="00A214DD"/>
    <w:rsid w:val="00A21710"/>
    <w:rsid w:val="00A217D4"/>
    <w:rsid w:val="00A21875"/>
    <w:rsid w:val="00A219A3"/>
    <w:rsid w:val="00A21A75"/>
    <w:rsid w:val="00A21E76"/>
    <w:rsid w:val="00A21F55"/>
    <w:rsid w:val="00A229D1"/>
    <w:rsid w:val="00A22E49"/>
    <w:rsid w:val="00A22FDC"/>
    <w:rsid w:val="00A23740"/>
    <w:rsid w:val="00A237B6"/>
    <w:rsid w:val="00A23C0D"/>
    <w:rsid w:val="00A23D11"/>
    <w:rsid w:val="00A24237"/>
    <w:rsid w:val="00A2465B"/>
    <w:rsid w:val="00A251B0"/>
    <w:rsid w:val="00A25778"/>
    <w:rsid w:val="00A25802"/>
    <w:rsid w:val="00A25829"/>
    <w:rsid w:val="00A259CD"/>
    <w:rsid w:val="00A259E7"/>
    <w:rsid w:val="00A25A7A"/>
    <w:rsid w:val="00A25A9F"/>
    <w:rsid w:val="00A25AB0"/>
    <w:rsid w:val="00A25D1D"/>
    <w:rsid w:val="00A25D30"/>
    <w:rsid w:val="00A25E53"/>
    <w:rsid w:val="00A26379"/>
    <w:rsid w:val="00A26630"/>
    <w:rsid w:val="00A267EF"/>
    <w:rsid w:val="00A2686E"/>
    <w:rsid w:val="00A26DF3"/>
    <w:rsid w:val="00A271EC"/>
    <w:rsid w:val="00A2738E"/>
    <w:rsid w:val="00A27512"/>
    <w:rsid w:val="00A27779"/>
    <w:rsid w:val="00A27EA0"/>
    <w:rsid w:val="00A302A9"/>
    <w:rsid w:val="00A30512"/>
    <w:rsid w:val="00A3090B"/>
    <w:rsid w:val="00A30A3D"/>
    <w:rsid w:val="00A30D07"/>
    <w:rsid w:val="00A30D11"/>
    <w:rsid w:val="00A30D76"/>
    <w:rsid w:val="00A310F9"/>
    <w:rsid w:val="00A31403"/>
    <w:rsid w:val="00A315DD"/>
    <w:rsid w:val="00A31B2B"/>
    <w:rsid w:val="00A32082"/>
    <w:rsid w:val="00A32277"/>
    <w:rsid w:val="00A3241D"/>
    <w:rsid w:val="00A3260F"/>
    <w:rsid w:val="00A3267D"/>
    <w:rsid w:val="00A32A77"/>
    <w:rsid w:val="00A32B4E"/>
    <w:rsid w:val="00A32CF5"/>
    <w:rsid w:val="00A32DEF"/>
    <w:rsid w:val="00A32FE9"/>
    <w:rsid w:val="00A33594"/>
    <w:rsid w:val="00A33672"/>
    <w:rsid w:val="00A33751"/>
    <w:rsid w:val="00A33C7A"/>
    <w:rsid w:val="00A3401D"/>
    <w:rsid w:val="00A34248"/>
    <w:rsid w:val="00A34293"/>
    <w:rsid w:val="00A3492B"/>
    <w:rsid w:val="00A34B1C"/>
    <w:rsid w:val="00A34CA0"/>
    <w:rsid w:val="00A34DE8"/>
    <w:rsid w:val="00A34E1F"/>
    <w:rsid w:val="00A353D6"/>
    <w:rsid w:val="00A355C8"/>
    <w:rsid w:val="00A356FB"/>
    <w:rsid w:val="00A35ED7"/>
    <w:rsid w:val="00A360AA"/>
    <w:rsid w:val="00A3633B"/>
    <w:rsid w:val="00A367BD"/>
    <w:rsid w:val="00A36BEF"/>
    <w:rsid w:val="00A37062"/>
    <w:rsid w:val="00A3706F"/>
    <w:rsid w:val="00A3732E"/>
    <w:rsid w:val="00A3773D"/>
    <w:rsid w:val="00A37BF3"/>
    <w:rsid w:val="00A37E45"/>
    <w:rsid w:val="00A37EA0"/>
    <w:rsid w:val="00A37EA6"/>
    <w:rsid w:val="00A37EF5"/>
    <w:rsid w:val="00A4019C"/>
    <w:rsid w:val="00A40313"/>
    <w:rsid w:val="00A4044C"/>
    <w:rsid w:val="00A40809"/>
    <w:rsid w:val="00A4089D"/>
    <w:rsid w:val="00A409DB"/>
    <w:rsid w:val="00A40C9D"/>
    <w:rsid w:val="00A40EEB"/>
    <w:rsid w:val="00A410E7"/>
    <w:rsid w:val="00A41227"/>
    <w:rsid w:val="00A41263"/>
    <w:rsid w:val="00A4154A"/>
    <w:rsid w:val="00A41866"/>
    <w:rsid w:val="00A41953"/>
    <w:rsid w:val="00A41DDE"/>
    <w:rsid w:val="00A42045"/>
    <w:rsid w:val="00A424B1"/>
    <w:rsid w:val="00A4269F"/>
    <w:rsid w:val="00A428F1"/>
    <w:rsid w:val="00A4294F"/>
    <w:rsid w:val="00A42C5C"/>
    <w:rsid w:val="00A42F2D"/>
    <w:rsid w:val="00A43138"/>
    <w:rsid w:val="00A4340F"/>
    <w:rsid w:val="00A435F8"/>
    <w:rsid w:val="00A436DF"/>
    <w:rsid w:val="00A43778"/>
    <w:rsid w:val="00A43A30"/>
    <w:rsid w:val="00A43CCB"/>
    <w:rsid w:val="00A43D31"/>
    <w:rsid w:val="00A43E6A"/>
    <w:rsid w:val="00A443F8"/>
    <w:rsid w:val="00A445C7"/>
    <w:rsid w:val="00A447F5"/>
    <w:rsid w:val="00A448C2"/>
    <w:rsid w:val="00A44D5A"/>
    <w:rsid w:val="00A44DD8"/>
    <w:rsid w:val="00A451F6"/>
    <w:rsid w:val="00A452AB"/>
    <w:rsid w:val="00A456CF"/>
    <w:rsid w:val="00A45CD9"/>
    <w:rsid w:val="00A46115"/>
    <w:rsid w:val="00A463D0"/>
    <w:rsid w:val="00A468D3"/>
    <w:rsid w:val="00A46AEF"/>
    <w:rsid w:val="00A46B0A"/>
    <w:rsid w:val="00A46B51"/>
    <w:rsid w:val="00A46BB4"/>
    <w:rsid w:val="00A46CB1"/>
    <w:rsid w:val="00A46FA3"/>
    <w:rsid w:val="00A471A1"/>
    <w:rsid w:val="00A475B6"/>
    <w:rsid w:val="00A4784C"/>
    <w:rsid w:val="00A47993"/>
    <w:rsid w:val="00A47A2E"/>
    <w:rsid w:val="00A47C7E"/>
    <w:rsid w:val="00A5084C"/>
    <w:rsid w:val="00A5086B"/>
    <w:rsid w:val="00A50C30"/>
    <w:rsid w:val="00A50C60"/>
    <w:rsid w:val="00A50CB3"/>
    <w:rsid w:val="00A50D4E"/>
    <w:rsid w:val="00A512CA"/>
    <w:rsid w:val="00A51793"/>
    <w:rsid w:val="00A517D4"/>
    <w:rsid w:val="00A518A2"/>
    <w:rsid w:val="00A51C02"/>
    <w:rsid w:val="00A51D9F"/>
    <w:rsid w:val="00A51F90"/>
    <w:rsid w:val="00A521B7"/>
    <w:rsid w:val="00A52558"/>
    <w:rsid w:val="00A527CF"/>
    <w:rsid w:val="00A52836"/>
    <w:rsid w:val="00A52C6E"/>
    <w:rsid w:val="00A52D20"/>
    <w:rsid w:val="00A53196"/>
    <w:rsid w:val="00A532BB"/>
    <w:rsid w:val="00A532C1"/>
    <w:rsid w:val="00A53B8D"/>
    <w:rsid w:val="00A5412C"/>
    <w:rsid w:val="00A542C1"/>
    <w:rsid w:val="00A54366"/>
    <w:rsid w:val="00A54509"/>
    <w:rsid w:val="00A547A6"/>
    <w:rsid w:val="00A54B25"/>
    <w:rsid w:val="00A54B70"/>
    <w:rsid w:val="00A54D6E"/>
    <w:rsid w:val="00A555B4"/>
    <w:rsid w:val="00A55946"/>
    <w:rsid w:val="00A559D1"/>
    <w:rsid w:val="00A56051"/>
    <w:rsid w:val="00A563E7"/>
    <w:rsid w:val="00A56534"/>
    <w:rsid w:val="00A56ED1"/>
    <w:rsid w:val="00A56F55"/>
    <w:rsid w:val="00A574CE"/>
    <w:rsid w:val="00A5764F"/>
    <w:rsid w:val="00A57CED"/>
    <w:rsid w:val="00A57D0D"/>
    <w:rsid w:val="00A57F97"/>
    <w:rsid w:val="00A60068"/>
    <w:rsid w:val="00A6023D"/>
    <w:rsid w:val="00A604E1"/>
    <w:rsid w:val="00A607C1"/>
    <w:rsid w:val="00A60CE8"/>
    <w:rsid w:val="00A611C2"/>
    <w:rsid w:val="00A611D7"/>
    <w:rsid w:val="00A612E7"/>
    <w:rsid w:val="00A615B9"/>
    <w:rsid w:val="00A615CC"/>
    <w:rsid w:val="00A61659"/>
    <w:rsid w:val="00A617A3"/>
    <w:rsid w:val="00A61816"/>
    <w:rsid w:val="00A6185B"/>
    <w:rsid w:val="00A61A53"/>
    <w:rsid w:val="00A61C01"/>
    <w:rsid w:val="00A61FA8"/>
    <w:rsid w:val="00A6219E"/>
    <w:rsid w:val="00A62337"/>
    <w:rsid w:val="00A62531"/>
    <w:rsid w:val="00A62666"/>
    <w:rsid w:val="00A62FD5"/>
    <w:rsid w:val="00A63246"/>
    <w:rsid w:val="00A63273"/>
    <w:rsid w:val="00A63366"/>
    <w:rsid w:val="00A63601"/>
    <w:rsid w:val="00A63830"/>
    <w:rsid w:val="00A639B2"/>
    <w:rsid w:val="00A639F2"/>
    <w:rsid w:val="00A64229"/>
    <w:rsid w:val="00A64406"/>
    <w:rsid w:val="00A6440E"/>
    <w:rsid w:val="00A64798"/>
    <w:rsid w:val="00A64860"/>
    <w:rsid w:val="00A648C6"/>
    <w:rsid w:val="00A64F42"/>
    <w:rsid w:val="00A650FE"/>
    <w:rsid w:val="00A652E0"/>
    <w:rsid w:val="00A656F9"/>
    <w:rsid w:val="00A65B42"/>
    <w:rsid w:val="00A65B49"/>
    <w:rsid w:val="00A65C0A"/>
    <w:rsid w:val="00A65C34"/>
    <w:rsid w:val="00A662D6"/>
    <w:rsid w:val="00A66365"/>
    <w:rsid w:val="00A663C6"/>
    <w:rsid w:val="00A66472"/>
    <w:rsid w:val="00A667CC"/>
    <w:rsid w:val="00A669E0"/>
    <w:rsid w:val="00A6711E"/>
    <w:rsid w:val="00A6717D"/>
    <w:rsid w:val="00A6743C"/>
    <w:rsid w:val="00A676A0"/>
    <w:rsid w:val="00A6792C"/>
    <w:rsid w:val="00A67A84"/>
    <w:rsid w:val="00A67C81"/>
    <w:rsid w:val="00A67FCC"/>
    <w:rsid w:val="00A70232"/>
    <w:rsid w:val="00A7023E"/>
    <w:rsid w:val="00A702AE"/>
    <w:rsid w:val="00A70449"/>
    <w:rsid w:val="00A70CA2"/>
    <w:rsid w:val="00A70D6F"/>
    <w:rsid w:val="00A70F46"/>
    <w:rsid w:val="00A71034"/>
    <w:rsid w:val="00A714CD"/>
    <w:rsid w:val="00A715AF"/>
    <w:rsid w:val="00A71A6F"/>
    <w:rsid w:val="00A7238F"/>
    <w:rsid w:val="00A72535"/>
    <w:rsid w:val="00A72AD6"/>
    <w:rsid w:val="00A72DC9"/>
    <w:rsid w:val="00A72DFF"/>
    <w:rsid w:val="00A73945"/>
    <w:rsid w:val="00A7443D"/>
    <w:rsid w:val="00A744A1"/>
    <w:rsid w:val="00A74D71"/>
    <w:rsid w:val="00A74EA5"/>
    <w:rsid w:val="00A75082"/>
    <w:rsid w:val="00A75311"/>
    <w:rsid w:val="00A7540D"/>
    <w:rsid w:val="00A75666"/>
    <w:rsid w:val="00A75AA3"/>
    <w:rsid w:val="00A75BEB"/>
    <w:rsid w:val="00A7603E"/>
    <w:rsid w:val="00A76075"/>
    <w:rsid w:val="00A762C0"/>
    <w:rsid w:val="00A76697"/>
    <w:rsid w:val="00A7682E"/>
    <w:rsid w:val="00A76AA0"/>
    <w:rsid w:val="00A76AFB"/>
    <w:rsid w:val="00A76BCD"/>
    <w:rsid w:val="00A76BFB"/>
    <w:rsid w:val="00A76C7B"/>
    <w:rsid w:val="00A76CB8"/>
    <w:rsid w:val="00A76DA2"/>
    <w:rsid w:val="00A76DE6"/>
    <w:rsid w:val="00A76FD7"/>
    <w:rsid w:val="00A77117"/>
    <w:rsid w:val="00A772CF"/>
    <w:rsid w:val="00A777F2"/>
    <w:rsid w:val="00A77A0D"/>
    <w:rsid w:val="00A77CB1"/>
    <w:rsid w:val="00A802FF"/>
    <w:rsid w:val="00A81088"/>
    <w:rsid w:val="00A81114"/>
    <w:rsid w:val="00A8120A"/>
    <w:rsid w:val="00A819E9"/>
    <w:rsid w:val="00A81B99"/>
    <w:rsid w:val="00A81F82"/>
    <w:rsid w:val="00A82087"/>
    <w:rsid w:val="00A8220B"/>
    <w:rsid w:val="00A822AA"/>
    <w:rsid w:val="00A822D7"/>
    <w:rsid w:val="00A8259D"/>
    <w:rsid w:val="00A82BF8"/>
    <w:rsid w:val="00A82C11"/>
    <w:rsid w:val="00A8325A"/>
    <w:rsid w:val="00A83347"/>
    <w:rsid w:val="00A83534"/>
    <w:rsid w:val="00A83717"/>
    <w:rsid w:val="00A83777"/>
    <w:rsid w:val="00A8384B"/>
    <w:rsid w:val="00A839C4"/>
    <w:rsid w:val="00A83AB3"/>
    <w:rsid w:val="00A83C18"/>
    <w:rsid w:val="00A83CD8"/>
    <w:rsid w:val="00A842C5"/>
    <w:rsid w:val="00A842DE"/>
    <w:rsid w:val="00A84B03"/>
    <w:rsid w:val="00A84B0E"/>
    <w:rsid w:val="00A84CC9"/>
    <w:rsid w:val="00A8557E"/>
    <w:rsid w:val="00A855E2"/>
    <w:rsid w:val="00A85E99"/>
    <w:rsid w:val="00A861E5"/>
    <w:rsid w:val="00A86440"/>
    <w:rsid w:val="00A8646E"/>
    <w:rsid w:val="00A86736"/>
    <w:rsid w:val="00A86BB6"/>
    <w:rsid w:val="00A873D8"/>
    <w:rsid w:val="00A87B4C"/>
    <w:rsid w:val="00A87BAA"/>
    <w:rsid w:val="00A87DCB"/>
    <w:rsid w:val="00A9027C"/>
    <w:rsid w:val="00A9094C"/>
    <w:rsid w:val="00A90C85"/>
    <w:rsid w:val="00A90EFA"/>
    <w:rsid w:val="00A9168D"/>
    <w:rsid w:val="00A9169E"/>
    <w:rsid w:val="00A91FFB"/>
    <w:rsid w:val="00A92003"/>
    <w:rsid w:val="00A9217D"/>
    <w:rsid w:val="00A92511"/>
    <w:rsid w:val="00A925A6"/>
    <w:rsid w:val="00A925C2"/>
    <w:rsid w:val="00A926BA"/>
    <w:rsid w:val="00A92924"/>
    <w:rsid w:val="00A929C9"/>
    <w:rsid w:val="00A92A0C"/>
    <w:rsid w:val="00A92C72"/>
    <w:rsid w:val="00A92DA7"/>
    <w:rsid w:val="00A93025"/>
    <w:rsid w:val="00A93296"/>
    <w:rsid w:val="00A938CF"/>
    <w:rsid w:val="00A93BC1"/>
    <w:rsid w:val="00A93D86"/>
    <w:rsid w:val="00A93E07"/>
    <w:rsid w:val="00A941A5"/>
    <w:rsid w:val="00A94380"/>
    <w:rsid w:val="00A9477B"/>
    <w:rsid w:val="00A94D3E"/>
    <w:rsid w:val="00A94D9E"/>
    <w:rsid w:val="00A94FB1"/>
    <w:rsid w:val="00A94FEB"/>
    <w:rsid w:val="00A9507A"/>
    <w:rsid w:val="00A95418"/>
    <w:rsid w:val="00A9556B"/>
    <w:rsid w:val="00A95665"/>
    <w:rsid w:val="00A95728"/>
    <w:rsid w:val="00A96245"/>
    <w:rsid w:val="00A965FA"/>
    <w:rsid w:val="00A96D95"/>
    <w:rsid w:val="00A96E4A"/>
    <w:rsid w:val="00A97096"/>
    <w:rsid w:val="00A9714F"/>
    <w:rsid w:val="00A973F3"/>
    <w:rsid w:val="00A97430"/>
    <w:rsid w:val="00A97530"/>
    <w:rsid w:val="00A97873"/>
    <w:rsid w:val="00A979C9"/>
    <w:rsid w:val="00A97A3B"/>
    <w:rsid w:val="00A97AB2"/>
    <w:rsid w:val="00A97FF3"/>
    <w:rsid w:val="00AA01AD"/>
    <w:rsid w:val="00AA03FF"/>
    <w:rsid w:val="00AA046F"/>
    <w:rsid w:val="00AA0851"/>
    <w:rsid w:val="00AA1157"/>
    <w:rsid w:val="00AA13E5"/>
    <w:rsid w:val="00AA14AD"/>
    <w:rsid w:val="00AA1530"/>
    <w:rsid w:val="00AA1934"/>
    <w:rsid w:val="00AA1AF8"/>
    <w:rsid w:val="00AA1C94"/>
    <w:rsid w:val="00AA1D88"/>
    <w:rsid w:val="00AA1DED"/>
    <w:rsid w:val="00AA1FEB"/>
    <w:rsid w:val="00AA215B"/>
    <w:rsid w:val="00AA22F6"/>
    <w:rsid w:val="00AA24C9"/>
    <w:rsid w:val="00AA2786"/>
    <w:rsid w:val="00AA2949"/>
    <w:rsid w:val="00AA29C2"/>
    <w:rsid w:val="00AA2E1C"/>
    <w:rsid w:val="00AA2EE7"/>
    <w:rsid w:val="00AA344C"/>
    <w:rsid w:val="00AA3778"/>
    <w:rsid w:val="00AA3826"/>
    <w:rsid w:val="00AA3922"/>
    <w:rsid w:val="00AA3946"/>
    <w:rsid w:val="00AA3C05"/>
    <w:rsid w:val="00AA3D95"/>
    <w:rsid w:val="00AA3EC5"/>
    <w:rsid w:val="00AA4474"/>
    <w:rsid w:val="00AA491D"/>
    <w:rsid w:val="00AA4987"/>
    <w:rsid w:val="00AA4AA0"/>
    <w:rsid w:val="00AA4C5E"/>
    <w:rsid w:val="00AA4D27"/>
    <w:rsid w:val="00AA4DB2"/>
    <w:rsid w:val="00AA4EB6"/>
    <w:rsid w:val="00AA5149"/>
    <w:rsid w:val="00AA531C"/>
    <w:rsid w:val="00AA531F"/>
    <w:rsid w:val="00AA54AF"/>
    <w:rsid w:val="00AA54CD"/>
    <w:rsid w:val="00AA55B2"/>
    <w:rsid w:val="00AA577D"/>
    <w:rsid w:val="00AA57AE"/>
    <w:rsid w:val="00AA5A54"/>
    <w:rsid w:val="00AA5BE6"/>
    <w:rsid w:val="00AA5E19"/>
    <w:rsid w:val="00AA5EAC"/>
    <w:rsid w:val="00AA6276"/>
    <w:rsid w:val="00AA628F"/>
    <w:rsid w:val="00AA62D8"/>
    <w:rsid w:val="00AA630E"/>
    <w:rsid w:val="00AA6311"/>
    <w:rsid w:val="00AA6441"/>
    <w:rsid w:val="00AA6A3B"/>
    <w:rsid w:val="00AA6D5D"/>
    <w:rsid w:val="00AA70D4"/>
    <w:rsid w:val="00AA7241"/>
    <w:rsid w:val="00AA7C0F"/>
    <w:rsid w:val="00AA7D0F"/>
    <w:rsid w:val="00AA7E34"/>
    <w:rsid w:val="00AA7F83"/>
    <w:rsid w:val="00AB024F"/>
    <w:rsid w:val="00AB0318"/>
    <w:rsid w:val="00AB03CC"/>
    <w:rsid w:val="00AB0A20"/>
    <w:rsid w:val="00AB0EFC"/>
    <w:rsid w:val="00AB15A7"/>
    <w:rsid w:val="00AB169D"/>
    <w:rsid w:val="00AB2052"/>
    <w:rsid w:val="00AB20A9"/>
    <w:rsid w:val="00AB218F"/>
    <w:rsid w:val="00AB2651"/>
    <w:rsid w:val="00AB26F0"/>
    <w:rsid w:val="00AB2A4F"/>
    <w:rsid w:val="00AB2BB0"/>
    <w:rsid w:val="00AB2C42"/>
    <w:rsid w:val="00AB3280"/>
    <w:rsid w:val="00AB32D7"/>
    <w:rsid w:val="00AB355A"/>
    <w:rsid w:val="00AB36D0"/>
    <w:rsid w:val="00AB37DB"/>
    <w:rsid w:val="00AB3D9C"/>
    <w:rsid w:val="00AB3EE6"/>
    <w:rsid w:val="00AB3FB9"/>
    <w:rsid w:val="00AB40E0"/>
    <w:rsid w:val="00AB4141"/>
    <w:rsid w:val="00AB5017"/>
    <w:rsid w:val="00AB5101"/>
    <w:rsid w:val="00AB5225"/>
    <w:rsid w:val="00AB532E"/>
    <w:rsid w:val="00AB5549"/>
    <w:rsid w:val="00AB5AD5"/>
    <w:rsid w:val="00AB5C2F"/>
    <w:rsid w:val="00AB5E04"/>
    <w:rsid w:val="00AB5F4D"/>
    <w:rsid w:val="00AB6AC1"/>
    <w:rsid w:val="00AB6B81"/>
    <w:rsid w:val="00AB6FDD"/>
    <w:rsid w:val="00AB719F"/>
    <w:rsid w:val="00AB7B92"/>
    <w:rsid w:val="00AB7D4E"/>
    <w:rsid w:val="00AB7E73"/>
    <w:rsid w:val="00AB7E86"/>
    <w:rsid w:val="00AC0447"/>
    <w:rsid w:val="00AC09CB"/>
    <w:rsid w:val="00AC09DE"/>
    <w:rsid w:val="00AC0CDB"/>
    <w:rsid w:val="00AC0F58"/>
    <w:rsid w:val="00AC11FE"/>
    <w:rsid w:val="00AC166F"/>
    <w:rsid w:val="00AC1BFF"/>
    <w:rsid w:val="00AC1DD5"/>
    <w:rsid w:val="00AC20AC"/>
    <w:rsid w:val="00AC27F7"/>
    <w:rsid w:val="00AC28EE"/>
    <w:rsid w:val="00AC2E17"/>
    <w:rsid w:val="00AC30EE"/>
    <w:rsid w:val="00AC3277"/>
    <w:rsid w:val="00AC3469"/>
    <w:rsid w:val="00AC3504"/>
    <w:rsid w:val="00AC352B"/>
    <w:rsid w:val="00AC35F8"/>
    <w:rsid w:val="00AC3855"/>
    <w:rsid w:val="00AC387C"/>
    <w:rsid w:val="00AC394E"/>
    <w:rsid w:val="00AC395D"/>
    <w:rsid w:val="00AC395F"/>
    <w:rsid w:val="00AC3D21"/>
    <w:rsid w:val="00AC40F8"/>
    <w:rsid w:val="00AC4198"/>
    <w:rsid w:val="00AC43A6"/>
    <w:rsid w:val="00AC4778"/>
    <w:rsid w:val="00AC47E4"/>
    <w:rsid w:val="00AC4A4C"/>
    <w:rsid w:val="00AC4CDD"/>
    <w:rsid w:val="00AC4DDB"/>
    <w:rsid w:val="00AC503C"/>
    <w:rsid w:val="00AC5740"/>
    <w:rsid w:val="00AC609B"/>
    <w:rsid w:val="00AC6108"/>
    <w:rsid w:val="00AC6134"/>
    <w:rsid w:val="00AC62ED"/>
    <w:rsid w:val="00AC6D5F"/>
    <w:rsid w:val="00AC7143"/>
    <w:rsid w:val="00AC73A9"/>
    <w:rsid w:val="00AC74A8"/>
    <w:rsid w:val="00AC77B8"/>
    <w:rsid w:val="00AC7833"/>
    <w:rsid w:val="00AC7921"/>
    <w:rsid w:val="00AC7F03"/>
    <w:rsid w:val="00AD005D"/>
    <w:rsid w:val="00AD02D3"/>
    <w:rsid w:val="00AD0519"/>
    <w:rsid w:val="00AD0600"/>
    <w:rsid w:val="00AD0CF3"/>
    <w:rsid w:val="00AD0D0F"/>
    <w:rsid w:val="00AD0D54"/>
    <w:rsid w:val="00AD0F89"/>
    <w:rsid w:val="00AD101F"/>
    <w:rsid w:val="00AD10E9"/>
    <w:rsid w:val="00AD1292"/>
    <w:rsid w:val="00AD13A9"/>
    <w:rsid w:val="00AD1578"/>
    <w:rsid w:val="00AD176B"/>
    <w:rsid w:val="00AD20F9"/>
    <w:rsid w:val="00AD239B"/>
    <w:rsid w:val="00AD294C"/>
    <w:rsid w:val="00AD2B32"/>
    <w:rsid w:val="00AD2C50"/>
    <w:rsid w:val="00AD2C6F"/>
    <w:rsid w:val="00AD3142"/>
    <w:rsid w:val="00AD3390"/>
    <w:rsid w:val="00AD33F7"/>
    <w:rsid w:val="00AD3490"/>
    <w:rsid w:val="00AD3717"/>
    <w:rsid w:val="00AD3D48"/>
    <w:rsid w:val="00AD42BE"/>
    <w:rsid w:val="00AD453F"/>
    <w:rsid w:val="00AD46F7"/>
    <w:rsid w:val="00AD470B"/>
    <w:rsid w:val="00AD4778"/>
    <w:rsid w:val="00AD4E42"/>
    <w:rsid w:val="00AD519A"/>
    <w:rsid w:val="00AD5281"/>
    <w:rsid w:val="00AD5439"/>
    <w:rsid w:val="00AD5861"/>
    <w:rsid w:val="00AD58B7"/>
    <w:rsid w:val="00AD60A0"/>
    <w:rsid w:val="00AD622C"/>
    <w:rsid w:val="00AD6314"/>
    <w:rsid w:val="00AD6C65"/>
    <w:rsid w:val="00AD6DB9"/>
    <w:rsid w:val="00AD7184"/>
    <w:rsid w:val="00AD7330"/>
    <w:rsid w:val="00AD7480"/>
    <w:rsid w:val="00AD7C33"/>
    <w:rsid w:val="00AE0438"/>
    <w:rsid w:val="00AE046C"/>
    <w:rsid w:val="00AE074A"/>
    <w:rsid w:val="00AE09E1"/>
    <w:rsid w:val="00AE09EA"/>
    <w:rsid w:val="00AE1510"/>
    <w:rsid w:val="00AE15A6"/>
    <w:rsid w:val="00AE1744"/>
    <w:rsid w:val="00AE194D"/>
    <w:rsid w:val="00AE1B9B"/>
    <w:rsid w:val="00AE1E9E"/>
    <w:rsid w:val="00AE28DA"/>
    <w:rsid w:val="00AE2C89"/>
    <w:rsid w:val="00AE2D4B"/>
    <w:rsid w:val="00AE306D"/>
    <w:rsid w:val="00AE3091"/>
    <w:rsid w:val="00AE32F8"/>
    <w:rsid w:val="00AE3302"/>
    <w:rsid w:val="00AE3501"/>
    <w:rsid w:val="00AE36CE"/>
    <w:rsid w:val="00AE38C2"/>
    <w:rsid w:val="00AE3912"/>
    <w:rsid w:val="00AE3D30"/>
    <w:rsid w:val="00AE432C"/>
    <w:rsid w:val="00AE43B3"/>
    <w:rsid w:val="00AE49A7"/>
    <w:rsid w:val="00AE4C14"/>
    <w:rsid w:val="00AE4EFC"/>
    <w:rsid w:val="00AE4FEE"/>
    <w:rsid w:val="00AE5106"/>
    <w:rsid w:val="00AE512C"/>
    <w:rsid w:val="00AE5441"/>
    <w:rsid w:val="00AE5A8F"/>
    <w:rsid w:val="00AE5B58"/>
    <w:rsid w:val="00AE5F2C"/>
    <w:rsid w:val="00AE65BC"/>
    <w:rsid w:val="00AE6A39"/>
    <w:rsid w:val="00AE6B83"/>
    <w:rsid w:val="00AE6FE3"/>
    <w:rsid w:val="00AE7196"/>
    <w:rsid w:val="00AE7294"/>
    <w:rsid w:val="00AE72E7"/>
    <w:rsid w:val="00AE7B8F"/>
    <w:rsid w:val="00AE7CCE"/>
    <w:rsid w:val="00AE7E03"/>
    <w:rsid w:val="00AE7ED6"/>
    <w:rsid w:val="00AE7F91"/>
    <w:rsid w:val="00AF00CA"/>
    <w:rsid w:val="00AF03DF"/>
    <w:rsid w:val="00AF0673"/>
    <w:rsid w:val="00AF0762"/>
    <w:rsid w:val="00AF076B"/>
    <w:rsid w:val="00AF07A6"/>
    <w:rsid w:val="00AF0A7D"/>
    <w:rsid w:val="00AF0BD6"/>
    <w:rsid w:val="00AF0C13"/>
    <w:rsid w:val="00AF11C6"/>
    <w:rsid w:val="00AF1351"/>
    <w:rsid w:val="00AF15BC"/>
    <w:rsid w:val="00AF169A"/>
    <w:rsid w:val="00AF2372"/>
    <w:rsid w:val="00AF23CF"/>
    <w:rsid w:val="00AF2594"/>
    <w:rsid w:val="00AF2AF4"/>
    <w:rsid w:val="00AF2B6D"/>
    <w:rsid w:val="00AF2B76"/>
    <w:rsid w:val="00AF2D4E"/>
    <w:rsid w:val="00AF3017"/>
    <w:rsid w:val="00AF32DC"/>
    <w:rsid w:val="00AF3902"/>
    <w:rsid w:val="00AF3BAF"/>
    <w:rsid w:val="00AF3CAC"/>
    <w:rsid w:val="00AF3D01"/>
    <w:rsid w:val="00AF4018"/>
    <w:rsid w:val="00AF4727"/>
    <w:rsid w:val="00AF498F"/>
    <w:rsid w:val="00AF4CBE"/>
    <w:rsid w:val="00AF4E7B"/>
    <w:rsid w:val="00AF4F46"/>
    <w:rsid w:val="00AF5110"/>
    <w:rsid w:val="00AF5EA0"/>
    <w:rsid w:val="00AF5FA0"/>
    <w:rsid w:val="00AF6065"/>
    <w:rsid w:val="00AF617C"/>
    <w:rsid w:val="00AF6709"/>
    <w:rsid w:val="00AF6C38"/>
    <w:rsid w:val="00AF6C57"/>
    <w:rsid w:val="00AF6C9B"/>
    <w:rsid w:val="00AF6CB1"/>
    <w:rsid w:val="00AF6DE3"/>
    <w:rsid w:val="00AF6DFF"/>
    <w:rsid w:val="00AF6E56"/>
    <w:rsid w:val="00AF708D"/>
    <w:rsid w:val="00AF7202"/>
    <w:rsid w:val="00AF7404"/>
    <w:rsid w:val="00AF7784"/>
    <w:rsid w:val="00AF7B1F"/>
    <w:rsid w:val="00AF7B94"/>
    <w:rsid w:val="00B00219"/>
    <w:rsid w:val="00B00319"/>
    <w:rsid w:val="00B003FA"/>
    <w:rsid w:val="00B0047C"/>
    <w:rsid w:val="00B00AB5"/>
    <w:rsid w:val="00B00AEC"/>
    <w:rsid w:val="00B00ED9"/>
    <w:rsid w:val="00B010AC"/>
    <w:rsid w:val="00B01B0A"/>
    <w:rsid w:val="00B02026"/>
    <w:rsid w:val="00B02177"/>
    <w:rsid w:val="00B021D2"/>
    <w:rsid w:val="00B022B2"/>
    <w:rsid w:val="00B0297E"/>
    <w:rsid w:val="00B02DBC"/>
    <w:rsid w:val="00B03538"/>
    <w:rsid w:val="00B035D5"/>
    <w:rsid w:val="00B0366F"/>
    <w:rsid w:val="00B03765"/>
    <w:rsid w:val="00B038AC"/>
    <w:rsid w:val="00B03922"/>
    <w:rsid w:val="00B03975"/>
    <w:rsid w:val="00B03AA7"/>
    <w:rsid w:val="00B03BC5"/>
    <w:rsid w:val="00B03EE0"/>
    <w:rsid w:val="00B04031"/>
    <w:rsid w:val="00B040A9"/>
    <w:rsid w:val="00B040AB"/>
    <w:rsid w:val="00B040CC"/>
    <w:rsid w:val="00B04602"/>
    <w:rsid w:val="00B0478C"/>
    <w:rsid w:val="00B0485A"/>
    <w:rsid w:val="00B04912"/>
    <w:rsid w:val="00B04DE1"/>
    <w:rsid w:val="00B05021"/>
    <w:rsid w:val="00B050FF"/>
    <w:rsid w:val="00B0522D"/>
    <w:rsid w:val="00B05485"/>
    <w:rsid w:val="00B0548A"/>
    <w:rsid w:val="00B0561D"/>
    <w:rsid w:val="00B05A4F"/>
    <w:rsid w:val="00B05A5F"/>
    <w:rsid w:val="00B05AFD"/>
    <w:rsid w:val="00B05D80"/>
    <w:rsid w:val="00B0626D"/>
    <w:rsid w:val="00B0633B"/>
    <w:rsid w:val="00B06367"/>
    <w:rsid w:val="00B0658B"/>
    <w:rsid w:val="00B06944"/>
    <w:rsid w:val="00B06A89"/>
    <w:rsid w:val="00B06AEA"/>
    <w:rsid w:val="00B06D2B"/>
    <w:rsid w:val="00B07041"/>
    <w:rsid w:val="00B070A0"/>
    <w:rsid w:val="00B071DE"/>
    <w:rsid w:val="00B07312"/>
    <w:rsid w:val="00B07314"/>
    <w:rsid w:val="00B07787"/>
    <w:rsid w:val="00B079EA"/>
    <w:rsid w:val="00B07F0A"/>
    <w:rsid w:val="00B07FEC"/>
    <w:rsid w:val="00B10297"/>
    <w:rsid w:val="00B102D9"/>
    <w:rsid w:val="00B10DD1"/>
    <w:rsid w:val="00B11816"/>
    <w:rsid w:val="00B11B0F"/>
    <w:rsid w:val="00B1205D"/>
    <w:rsid w:val="00B125CC"/>
    <w:rsid w:val="00B12653"/>
    <w:rsid w:val="00B1283D"/>
    <w:rsid w:val="00B13042"/>
    <w:rsid w:val="00B131A5"/>
    <w:rsid w:val="00B1320B"/>
    <w:rsid w:val="00B13489"/>
    <w:rsid w:val="00B137DD"/>
    <w:rsid w:val="00B13834"/>
    <w:rsid w:val="00B1389E"/>
    <w:rsid w:val="00B13984"/>
    <w:rsid w:val="00B13C67"/>
    <w:rsid w:val="00B13D00"/>
    <w:rsid w:val="00B13EF4"/>
    <w:rsid w:val="00B14479"/>
    <w:rsid w:val="00B146BD"/>
    <w:rsid w:val="00B14AF3"/>
    <w:rsid w:val="00B14BE4"/>
    <w:rsid w:val="00B14D81"/>
    <w:rsid w:val="00B15034"/>
    <w:rsid w:val="00B15432"/>
    <w:rsid w:val="00B15442"/>
    <w:rsid w:val="00B15745"/>
    <w:rsid w:val="00B158E6"/>
    <w:rsid w:val="00B15E60"/>
    <w:rsid w:val="00B15F19"/>
    <w:rsid w:val="00B16691"/>
    <w:rsid w:val="00B16B64"/>
    <w:rsid w:val="00B1703E"/>
    <w:rsid w:val="00B17835"/>
    <w:rsid w:val="00B179EA"/>
    <w:rsid w:val="00B17A01"/>
    <w:rsid w:val="00B17A0F"/>
    <w:rsid w:val="00B17AAA"/>
    <w:rsid w:val="00B17AFE"/>
    <w:rsid w:val="00B17CD9"/>
    <w:rsid w:val="00B201E8"/>
    <w:rsid w:val="00B202BD"/>
    <w:rsid w:val="00B208BE"/>
    <w:rsid w:val="00B2126E"/>
    <w:rsid w:val="00B2135F"/>
    <w:rsid w:val="00B21869"/>
    <w:rsid w:val="00B21B12"/>
    <w:rsid w:val="00B22664"/>
    <w:rsid w:val="00B22732"/>
    <w:rsid w:val="00B227F3"/>
    <w:rsid w:val="00B22B17"/>
    <w:rsid w:val="00B22B65"/>
    <w:rsid w:val="00B23497"/>
    <w:rsid w:val="00B23570"/>
    <w:rsid w:val="00B23594"/>
    <w:rsid w:val="00B235A4"/>
    <w:rsid w:val="00B23668"/>
    <w:rsid w:val="00B23EB6"/>
    <w:rsid w:val="00B241E7"/>
    <w:rsid w:val="00B242AE"/>
    <w:rsid w:val="00B242BF"/>
    <w:rsid w:val="00B24389"/>
    <w:rsid w:val="00B2456D"/>
    <w:rsid w:val="00B24617"/>
    <w:rsid w:val="00B247B9"/>
    <w:rsid w:val="00B249E4"/>
    <w:rsid w:val="00B24A68"/>
    <w:rsid w:val="00B24B46"/>
    <w:rsid w:val="00B25051"/>
    <w:rsid w:val="00B25922"/>
    <w:rsid w:val="00B25A52"/>
    <w:rsid w:val="00B260FC"/>
    <w:rsid w:val="00B26403"/>
    <w:rsid w:val="00B26488"/>
    <w:rsid w:val="00B26A1B"/>
    <w:rsid w:val="00B270BC"/>
    <w:rsid w:val="00B27257"/>
    <w:rsid w:val="00B27A55"/>
    <w:rsid w:val="00B27A74"/>
    <w:rsid w:val="00B30303"/>
    <w:rsid w:val="00B3035D"/>
    <w:rsid w:val="00B3053A"/>
    <w:rsid w:val="00B307CD"/>
    <w:rsid w:val="00B30ADD"/>
    <w:rsid w:val="00B30F75"/>
    <w:rsid w:val="00B31076"/>
    <w:rsid w:val="00B3142A"/>
    <w:rsid w:val="00B3188C"/>
    <w:rsid w:val="00B31EC6"/>
    <w:rsid w:val="00B329D3"/>
    <w:rsid w:val="00B32AB2"/>
    <w:rsid w:val="00B32B8C"/>
    <w:rsid w:val="00B33269"/>
    <w:rsid w:val="00B337C1"/>
    <w:rsid w:val="00B33A29"/>
    <w:rsid w:val="00B33CCF"/>
    <w:rsid w:val="00B33EC3"/>
    <w:rsid w:val="00B341E6"/>
    <w:rsid w:val="00B3427D"/>
    <w:rsid w:val="00B34332"/>
    <w:rsid w:val="00B343EC"/>
    <w:rsid w:val="00B3442B"/>
    <w:rsid w:val="00B344B1"/>
    <w:rsid w:val="00B34A46"/>
    <w:rsid w:val="00B34D7E"/>
    <w:rsid w:val="00B34F5B"/>
    <w:rsid w:val="00B34FB2"/>
    <w:rsid w:val="00B351C6"/>
    <w:rsid w:val="00B35699"/>
    <w:rsid w:val="00B359AB"/>
    <w:rsid w:val="00B35C81"/>
    <w:rsid w:val="00B35F27"/>
    <w:rsid w:val="00B360A2"/>
    <w:rsid w:val="00B360CF"/>
    <w:rsid w:val="00B36358"/>
    <w:rsid w:val="00B3647D"/>
    <w:rsid w:val="00B3691C"/>
    <w:rsid w:val="00B372F6"/>
    <w:rsid w:val="00B379C7"/>
    <w:rsid w:val="00B40109"/>
    <w:rsid w:val="00B40134"/>
    <w:rsid w:val="00B403B0"/>
    <w:rsid w:val="00B40C03"/>
    <w:rsid w:val="00B40F98"/>
    <w:rsid w:val="00B411DD"/>
    <w:rsid w:val="00B4130D"/>
    <w:rsid w:val="00B415AE"/>
    <w:rsid w:val="00B4166C"/>
    <w:rsid w:val="00B41953"/>
    <w:rsid w:val="00B419BD"/>
    <w:rsid w:val="00B41BEE"/>
    <w:rsid w:val="00B42654"/>
    <w:rsid w:val="00B4269E"/>
    <w:rsid w:val="00B42D0E"/>
    <w:rsid w:val="00B42EC5"/>
    <w:rsid w:val="00B42F4C"/>
    <w:rsid w:val="00B4307B"/>
    <w:rsid w:val="00B43179"/>
    <w:rsid w:val="00B43479"/>
    <w:rsid w:val="00B435CA"/>
    <w:rsid w:val="00B43854"/>
    <w:rsid w:val="00B4396E"/>
    <w:rsid w:val="00B43AD3"/>
    <w:rsid w:val="00B43B4F"/>
    <w:rsid w:val="00B43BA4"/>
    <w:rsid w:val="00B43DF1"/>
    <w:rsid w:val="00B43EEB"/>
    <w:rsid w:val="00B445A6"/>
    <w:rsid w:val="00B44767"/>
    <w:rsid w:val="00B448D2"/>
    <w:rsid w:val="00B44ABA"/>
    <w:rsid w:val="00B44B25"/>
    <w:rsid w:val="00B44C86"/>
    <w:rsid w:val="00B44D55"/>
    <w:rsid w:val="00B44E1F"/>
    <w:rsid w:val="00B4539D"/>
    <w:rsid w:val="00B45588"/>
    <w:rsid w:val="00B45905"/>
    <w:rsid w:val="00B4595E"/>
    <w:rsid w:val="00B459AF"/>
    <w:rsid w:val="00B45A78"/>
    <w:rsid w:val="00B45AA7"/>
    <w:rsid w:val="00B46072"/>
    <w:rsid w:val="00B4617C"/>
    <w:rsid w:val="00B4617E"/>
    <w:rsid w:val="00B4622B"/>
    <w:rsid w:val="00B4631A"/>
    <w:rsid w:val="00B469BF"/>
    <w:rsid w:val="00B473B4"/>
    <w:rsid w:val="00B475BA"/>
    <w:rsid w:val="00B47739"/>
    <w:rsid w:val="00B47B9C"/>
    <w:rsid w:val="00B47D4E"/>
    <w:rsid w:val="00B47DA4"/>
    <w:rsid w:val="00B50003"/>
    <w:rsid w:val="00B500FB"/>
    <w:rsid w:val="00B50308"/>
    <w:rsid w:val="00B50325"/>
    <w:rsid w:val="00B50517"/>
    <w:rsid w:val="00B50958"/>
    <w:rsid w:val="00B509BC"/>
    <w:rsid w:val="00B50A16"/>
    <w:rsid w:val="00B50A47"/>
    <w:rsid w:val="00B51026"/>
    <w:rsid w:val="00B51237"/>
    <w:rsid w:val="00B516D6"/>
    <w:rsid w:val="00B51B76"/>
    <w:rsid w:val="00B51C60"/>
    <w:rsid w:val="00B51CD6"/>
    <w:rsid w:val="00B51DD3"/>
    <w:rsid w:val="00B52451"/>
    <w:rsid w:val="00B524E9"/>
    <w:rsid w:val="00B527F8"/>
    <w:rsid w:val="00B52CB2"/>
    <w:rsid w:val="00B52FB5"/>
    <w:rsid w:val="00B53260"/>
    <w:rsid w:val="00B53337"/>
    <w:rsid w:val="00B535E6"/>
    <w:rsid w:val="00B5361E"/>
    <w:rsid w:val="00B536D0"/>
    <w:rsid w:val="00B539C9"/>
    <w:rsid w:val="00B53BEC"/>
    <w:rsid w:val="00B545CC"/>
    <w:rsid w:val="00B54659"/>
    <w:rsid w:val="00B54963"/>
    <w:rsid w:val="00B54FB7"/>
    <w:rsid w:val="00B554C1"/>
    <w:rsid w:val="00B555BB"/>
    <w:rsid w:val="00B558EF"/>
    <w:rsid w:val="00B55C79"/>
    <w:rsid w:val="00B55EAC"/>
    <w:rsid w:val="00B5614D"/>
    <w:rsid w:val="00B56270"/>
    <w:rsid w:val="00B56271"/>
    <w:rsid w:val="00B563E1"/>
    <w:rsid w:val="00B56583"/>
    <w:rsid w:val="00B5661A"/>
    <w:rsid w:val="00B57327"/>
    <w:rsid w:val="00B57587"/>
    <w:rsid w:val="00B57886"/>
    <w:rsid w:val="00B578BF"/>
    <w:rsid w:val="00B57B3D"/>
    <w:rsid w:val="00B57D28"/>
    <w:rsid w:val="00B57E04"/>
    <w:rsid w:val="00B57E93"/>
    <w:rsid w:val="00B60048"/>
    <w:rsid w:val="00B60077"/>
    <w:rsid w:val="00B60355"/>
    <w:rsid w:val="00B606B9"/>
    <w:rsid w:val="00B60A79"/>
    <w:rsid w:val="00B60C39"/>
    <w:rsid w:val="00B60DBF"/>
    <w:rsid w:val="00B6104F"/>
    <w:rsid w:val="00B6106D"/>
    <w:rsid w:val="00B61328"/>
    <w:rsid w:val="00B616FC"/>
    <w:rsid w:val="00B617B1"/>
    <w:rsid w:val="00B61BD0"/>
    <w:rsid w:val="00B61E1D"/>
    <w:rsid w:val="00B61FBE"/>
    <w:rsid w:val="00B62233"/>
    <w:rsid w:val="00B629E1"/>
    <w:rsid w:val="00B62B50"/>
    <w:rsid w:val="00B62BED"/>
    <w:rsid w:val="00B63064"/>
    <w:rsid w:val="00B63150"/>
    <w:rsid w:val="00B638DB"/>
    <w:rsid w:val="00B63B2C"/>
    <w:rsid w:val="00B63B3C"/>
    <w:rsid w:val="00B63D55"/>
    <w:rsid w:val="00B63DF0"/>
    <w:rsid w:val="00B63DF2"/>
    <w:rsid w:val="00B63F99"/>
    <w:rsid w:val="00B64067"/>
    <w:rsid w:val="00B64AA6"/>
    <w:rsid w:val="00B64B30"/>
    <w:rsid w:val="00B64B34"/>
    <w:rsid w:val="00B64D29"/>
    <w:rsid w:val="00B64FE7"/>
    <w:rsid w:val="00B65123"/>
    <w:rsid w:val="00B65587"/>
    <w:rsid w:val="00B6565E"/>
    <w:rsid w:val="00B656E1"/>
    <w:rsid w:val="00B65704"/>
    <w:rsid w:val="00B65BB7"/>
    <w:rsid w:val="00B65DAB"/>
    <w:rsid w:val="00B66017"/>
    <w:rsid w:val="00B66786"/>
    <w:rsid w:val="00B66973"/>
    <w:rsid w:val="00B66A62"/>
    <w:rsid w:val="00B66ABE"/>
    <w:rsid w:val="00B66B54"/>
    <w:rsid w:val="00B67123"/>
    <w:rsid w:val="00B67371"/>
    <w:rsid w:val="00B674EB"/>
    <w:rsid w:val="00B67A70"/>
    <w:rsid w:val="00B67F23"/>
    <w:rsid w:val="00B67FA4"/>
    <w:rsid w:val="00B70085"/>
    <w:rsid w:val="00B71058"/>
    <w:rsid w:val="00B711A6"/>
    <w:rsid w:val="00B7155D"/>
    <w:rsid w:val="00B71988"/>
    <w:rsid w:val="00B71EEB"/>
    <w:rsid w:val="00B72B7D"/>
    <w:rsid w:val="00B72BCE"/>
    <w:rsid w:val="00B72C47"/>
    <w:rsid w:val="00B72E13"/>
    <w:rsid w:val="00B72FA1"/>
    <w:rsid w:val="00B73184"/>
    <w:rsid w:val="00B73448"/>
    <w:rsid w:val="00B7345F"/>
    <w:rsid w:val="00B73832"/>
    <w:rsid w:val="00B73EFF"/>
    <w:rsid w:val="00B73F77"/>
    <w:rsid w:val="00B74A69"/>
    <w:rsid w:val="00B74FCF"/>
    <w:rsid w:val="00B750D9"/>
    <w:rsid w:val="00B751E4"/>
    <w:rsid w:val="00B75632"/>
    <w:rsid w:val="00B7576F"/>
    <w:rsid w:val="00B75C33"/>
    <w:rsid w:val="00B75FB3"/>
    <w:rsid w:val="00B7615F"/>
    <w:rsid w:val="00B76415"/>
    <w:rsid w:val="00B7668F"/>
    <w:rsid w:val="00B76962"/>
    <w:rsid w:val="00B76A8C"/>
    <w:rsid w:val="00B76CF2"/>
    <w:rsid w:val="00B76F85"/>
    <w:rsid w:val="00B76FD0"/>
    <w:rsid w:val="00B77954"/>
    <w:rsid w:val="00B77D16"/>
    <w:rsid w:val="00B77D98"/>
    <w:rsid w:val="00B77E8A"/>
    <w:rsid w:val="00B800A1"/>
    <w:rsid w:val="00B802F3"/>
    <w:rsid w:val="00B80370"/>
    <w:rsid w:val="00B8073B"/>
    <w:rsid w:val="00B80946"/>
    <w:rsid w:val="00B80CF6"/>
    <w:rsid w:val="00B81011"/>
    <w:rsid w:val="00B81AD9"/>
    <w:rsid w:val="00B81C97"/>
    <w:rsid w:val="00B81F95"/>
    <w:rsid w:val="00B821E3"/>
    <w:rsid w:val="00B8222A"/>
    <w:rsid w:val="00B8234B"/>
    <w:rsid w:val="00B824E9"/>
    <w:rsid w:val="00B8274C"/>
    <w:rsid w:val="00B8279E"/>
    <w:rsid w:val="00B83074"/>
    <w:rsid w:val="00B833C6"/>
    <w:rsid w:val="00B83A63"/>
    <w:rsid w:val="00B83C11"/>
    <w:rsid w:val="00B84202"/>
    <w:rsid w:val="00B847D9"/>
    <w:rsid w:val="00B84805"/>
    <w:rsid w:val="00B84A84"/>
    <w:rsid w:val="00B84BD7"/>
    <w:rsid w:val="00B84D1C"/>
    <w:rsid w:val="00B84E50"/>
    <w:rsid w:val="00B851BE"/>
    <w:rsid w:val="00B85205"/>
    <w:rsid w:val="00B854BD"/>
    <w:rsid w:val="00B85502"/>
    <w:rsid w:val="00B8567C"/>
    <w:rsid w:val="00B857F8"/>
    <w:rsid w:val="00B85AAD"/>
    <w:rsid w:val="00B85AB0"/>
    <w:rsid w:val="00B85E6A"/>
    <w:rsid w:val="00B8619B"/>
    <w:rsid w:val="00B86273"/>
    <w:rsid w:val="00B866D0"/>
    <w:rsid w:val="00B867FD"/>
    <w:rsid w:val="00B86BC9"/>
    <w:rsid w:val="00B86C55"/>
    <w:rsid w:val="00B86D30"/>
    <w:rsid w:val="00B86FB5"/>
    <w:rsid w:val="00B87086"/>
    <w:rsid w:val="00B872AF"/>
    <w:rsid w:val="00B872BA"/>
    <w:rsid w:val="00B87542"/>
    <w:rsid w:val="00B8777D"/>
    <w:rsid w:val="00B8796C"/>
    <w:rsid w:val="00B87A70"/>
    <w:rsid w:val="00B912DE"/>
    <w:rsid w:val="00B91880"/>
    <w:rsid w:val="00B918E6"/>
    <w:rsid w:val="00B91AE3"/>
    <w:rsid w:val="00B91FB9"/>
    <w:rsid w:val="00B91FDB"/>
    <w:rsid w:val="00B9209E"/>
    <w:rsid w:val="00B92283"/>
    <w:rsid w:val="00B929AC"/>
    <w:rsid w:val="00B92EDA"/>
    <w:rsid w:val="00B930AE"/>
    <w:rsid w:val="00B93113"/>
    <w:rsid w:val="00B93589"/>
    <w:rsid w:val="00B93BE7"/>
    <w:rsid w:val="00B93FAC"/>
    <w:rsid w:val="00B94133"/>
    <w:rsid w:val="00B9419B"/>
    <w:rsid w:val="00B9449B"/>
    <w:rsid w:val="00B945B1"/>
    <w:rsid w:val="00B94C4C"/>
    <w:rsid w:val="00B94F6F"/>
    <w:rsid w:val="00B954D1"/>
    <w:rsid w:val="00B95694"/>
    <w:rsid w:val="00B95FD1"/>
    <w:rsid w:val="00B95FE1"/>
    <w:rsid w:val="00B9606B"/>
    <w:rsid w:val="00B96F62"/>
    <w:rsid w:val="00B97115"/>
    <w:rsid w:val="00B974A2"/>
    <w:rsid w:val="00B97510"/>
    <w:rsid w:val="00B977A2"/>
    <w:rsid w:val="00B9782C"/>
    <w:rsid w:val="00B97940"/>
    <w:rsid w:val="00B9799A"/>
    <w:rsid w:val="00B97BD7"/>
    <w:rsid w:val="00BA015F"/>
    <w:rsid w:val="00BA01B3"/>
    <w:rsid w:val="00BA0305"/>
    <w:rsid w:val="00BA0804"/>
    <w:rsid w:val="00BA08FA"/>
    <w:rsid w:val="00BA0C7A"/>
    <w:rsid w:val="00BA0D7D"/>
    <w:rsid w:val="00BA0DB1"/>
    <w:rsid w:val="00BA128D"/>
    <w:rsid w:val="00BA1332"/>
    <w:rsid w:val="00BA19B4"/>
    <w:rsid w:val="00BA22C9"/>
    <w:rsid w:val="00BA255C"/>
    <w:rsid w:val="00BA26EF"/>
    <w:rsid w:val="00BA288E"/>
    <w:rsid w:val="00BA2AF9"/>
    <w:rsid w:val="00BA2B63"/>
    <w:rsid w:val="00BA2BC1"/>
    <w:rsid w:val="00BA2BF1"/>
    <w:rsid w:val="00BA2D03"/>
    <w:rsid w:val="00BA2D17"/>
    <w:rsid w:val="00BA3426"/>
    <w:rsid w:val="00BA3610"/>
    <w:rsid w:val="00BA3F8A"/>
    <w:rsid w:val="00BA4259"/>
    <w:rsid w:val="00BA4622"/>
    <w:rsid w:val="00BA4A50"/>
    <w:rsid w:val="00BA4DB1"/>
    <w:rsid w:val="00BA4EC6"/>
    <w:rsid w:val="00BA5485"/>
    <w:rsid w:val="00BA5657"/>
    <w:rsid w:val="00BA58A7"/>
    <w:rsid w:val="00BA5A96"/>
    <w:rsid w:val="00BA5ABC"/>
    <w:rsid w:val="00BA5C8B"/>
    <w:rsid w:val="00BA5D3B"/>
    <w:rsid w:val="00BA5E50"/>
    <w:rsid w:val="00BA5F5D"/>
    <w:rsid w:val="00BA5FA8"/>
    <w:rsid w:val="00BA6164"/>
    <w:rsid w:val="00BA628C"/>
    <w:rsid w:val="00BA6A4F"/>
    <w:rsid w:val="00BA6D3B"/>
    <w:rsid w:val="00BA6EE5"/>
    <w:rsid w:val="00BA7214"/>
    <w:rsid w:val="00BA7E5E"/>
    <w:rsid w:val="00BA7E75"/>
    <w:rsid w:val="00BA7EAD"/>
    <w:rsid w:val="00BB001A"/>
    <w:rsid w:val="00BB0106"/>
    <w:rsid w:val="00BB01A2"/>
    <w:rsid w:val="00BB01FB"/>
    <w:rsid w:val="00BB03DD"/>
    <w:rsid w:val="00BB047E"/>
    <w:rsid w:val="00BB0C54"/>
    <w:rsid w:val="00BB0DB5"/>
    <w:rsid w:val="00BB0DFB"/>
    <w:rsid w:val="00BB1029"/>
    <w:rsid w:val="00BB106D"/>
    <w:rsid w:val="00BB1122"/>
    <w:rsid w:val="00BB122D"/>
    <w:rsid w:val="00BB1297"/>
    <w:rsid w:val="00BB1440"/>
    <w:rsid w:val="00BB1A98"/>
    <w:rsid w:val="00BB1B19"/>
    <w:rsid w:val="00BB1BC8"/>
    <w:rsid w:val="00BB2018"/>
    <w:rsid w:val="00BB25C1"/>
    <w:rsid w:val="00BB2778"/>
    <w:rsid w:val="00BB2EAF"/>
    <w:rsid w:val="00BB2F61"/>
    <w:rsid w:val="00BB30FC"/>
    <w:rsid w:val="00BB3213"/>
    <w:rsid w:val="00BB3424"/>
    <w:rsid w:val="00BB40D9"/>
    <w:rsid w:val="00BB437D"/>
    <w:rsid w:val="00BB4FA6"/>
    <w:rsid w:val="00BB52AA"/>
    <w:rsid w:val="00BB57DC"/>
    <w:rsid w:val="00BB58E1"/>
    <w:rsid w:val="00BB595F"/>
    <w:rsid w:val="00BB5EB5"/>
    <w:rsid w:val="00BB619E"/>
    <w:rsid w:val="00BB621B"/>
    <w:rsid w:val="00BB6342"/>
    <w:rsid w:val="00BB6C48"/>
    <w:rsid w:val="00BB6CC7"/>
    <w:rsid w:val="00BB6DED"/>
    <w:rsid w:val="00BB6E49"/>
    <w:rsid w:val="00BB6E55"/>
    <w:rsid w:val="00BB6ED3"/>
    <w:rsid w:val="00BB7180"/>
    <w:rsid w:val="00BB7431"/>
    <w:rsid w:val="00BB74FA"/>
    <w:rsid w:val="00BB7864"/>
    <w:rsid w:val="00BB7CFE"/>
    <w:rsid w:val="00BC01FD"/>
    <w:rsid w:val="00BC02B0"/>
    <w:rsid w:val="00BC0571"/>
    <w:rsid w:val="00BC05A2"/>
    <w:rsid w:val="00BC0D33"/>
    <w:rsid w:val="00BC0EDA"/>
    <w:rsid w:val="00BC0EF3"/>
    <w:rsid w:val="00BC1215"/>
    <w:rsid w:val="00BC130F"/>
    <w:rsid w:val="00BC15D5"/>
    <w:rsid w:val="00BC16E3"/>
    <w:rsid w:val="00BC1852"/>
    <w:rsid w:val="00BC1963"/>
    <w:rsid w:val="00BC1C97"/>
    <w:rsid w:val="00BC1DF1"/>
    <w:rsid w:val="00BC24E9"/>
    <w:rsid w:val="00BC2706"/>
    <w:rsid w:val="00BC2BBF"/>
    <w:rsid w:val="00BC2F9D"/>
    <w:rsid w:val="00BC31CE"/>
    <w:rsid w:val="00BC35B0"/>
    <w:rsid w:val="00BC39B5"/>
    <w:rsid w:val="00BC39BA"/>
    <w:rsid w:val="00BC3F13"/>
    <w:rsid w:val="00BC41EA"/>
    <w:rsid w:val="00BC421A"/>
    <w:rsid w:val="00BC42EB"/>
    <w:rsid w:val="00BC44D4"/>
    <w:rsid w:val="00BC4604"/>
    <w:rsid w:val="00BC4C06"/>
    <w:rsid w:val="00BC4FAC"/>
    <w:rsid w:val="00BC506E"/>
    <w:rsid w:val="00BC5E2A"/>
    <w:rsid w:val="00BC5EE7"/>
    <w:rsid w:val="00BC5F4F"/>
    <w:rsid w:val="00BC5FA2"/>
    <w:rsid w:val="00BC617C"/>
    <w:rsid w:val="00BC61EF"/>
    <w:rsid w:val="00BC6227"/>
    <w:rsid w:val="00BC6273"/>
    <w:rsid w:val="00BC6971"/>
    <w:rsid w:val="00BC6BCB"/>
    <w:rsid w:val="00BC6E06"/>
    <w:rsid w:val="00BC74FE"/>
    <w:rsid w:val="00BC7591"/>
    <w:rsid w:val="00BC75A9"/>
    <w:rsid w:val="00BC768D"/>
    <w:rsid w:val="00BC76D3"/>
    <w:rsid w:val="00BC7F03"/>
    <w:rsid w:val="00BD00B4"/>
    <w:rsid w:val="00BD0282"/>
    <w:rsid w:val="00BD03D7"/>
    <w:rsid w:val="00BD0442"/>
    <w:rsid w:val="00BD08E4"/>
    <w:rsid w:val="00BD099B"/>
    <w:rsid w:val="00BD0A17"/>
    <w:rsid w:val="00BD0BEC"/>
    <w:rsid w:val="00BD0CB5"/>
    <w:rsid w:val="00BD0D11"/>
    <w:rsid w:val="00BD1174"/>
    <w:rsid w:val="00BD11EB"/>
    <w:rsid w:val="00BD1725"/>
    <w:rsid w:val="00BD183E"/>
    <w:rsid w:val="00BD195B"/>
    <w:rsid w:val="00BD1CC5"/>
    <w:rsid w:val="00BD1EB8"/>
    <w:rsid w:val="00BD269A"/>
    <w:rsid w:val="00BD309B"/>
    <w:rsid w:val="00BD31B5"/>
    <w:rsid w:val="00BD3232"/>
    <w:rsid w:val="00BD36AE"/>
    <w:rsid w:val="00BD3BE8"/>
    <w:rsid w:val="00BD3C57"/>
    <w:rsid w:val="00BD407B"/>
    <w:rsid w:val="00BD4B42"/>
    <w:rsid w:val="00BD4C7C"/>
    <w:rsid w:val="00BD4CAE"/>
    <w:rsid w:val="00BD4E01"/>
    <w:rsid w:val="00BD4E22"/>
    <w:rsid w:val="00BD5239"/>
    <w:rsid w:val="00BD53CA"/>
    <w:rsid w:val="00BD53F2"/>
    <w:rsid w:val="00BD551E"/>
    <w:rsid w:val="00BD5815"/>
    <w:rsid w:val="00BD58FE"/>
    <w:rsid w:val="00BD595B"/>
    <w:rsid w:val="00BD5D15"/>
    <w:rsid w:val="00BD6144"/>
    <w:rsid w:val="00BD62F4"/>
    <w:rsid w:val="00BD66D6"/>
    <w:rsid w:val="00BD67BC"/>
    <w:rsid w:val="00BD688B"/>
    <w:rsid w:val="00BD6962"/>
    <w:rsid w:val="00BD72C1"/>
    <w:rsid w:val="00BD7655"/>
    <w:rsid w:val="00BD7751"/>
    <w:rsid w:val="00BD785D"/>
    <w:rsid w:val="00BD7B79"/>
    <w:rsid w:val="00BD7BA8"/>
    <w:rsid w:val="00BD7CB2"/>
    <w:rsid w:val="00BD7DF2"/>
    <w:rsid w:val="00BE0239"/>
    <w:rsid w:val="00BE0326"/>
    <w:rsid w:val="00BE0BEB"/>
    <w:rsid w:val="00BE0E7B"/>
    <w:rsid w:val="00BE0F82"/>
    <w:rsid w:val="00BE1508"/>
    <w:rsid w:val="00BE15B2"/>
    <w:rsid w:val="00BE1B22"/>
    <w:rsid w:val="00BE1B64"/>
    <w:rsid w:val="00BE1BBB"/>
    <w:rsid w:val="00BE1E83"/>
    <w:rsid w:val="00BE1F5F"/>
    <w:rsid w:val="00BE2190"/>
    <w:rsid w:val="00BE2310"/>
    <w:rsid w:val="00BE2640"/>
    <w:rsid w:val="00BE29AE"/>
    <w:rsid w:val="00BE29C1"/>
    <w:rsid w:val="00BE2A5F"/>
    <w:rsid w:val="00BE2C4B"/>
    <w:rsid w:val="00BE3051"/>
    <w:rsid w:val="00BE31E1"/>
    <w:rsid w:val="00BE34B1"/>
    <w:rsid w:val="00BE387C"/>
    <w:rsid w:val="00BE388F"/>
    <w:rsid w:val="00BE3D21"/>
    <w:rsid w:val="00BE40A9"/>
    <w:rsid w:val="00BE45E4"/>
    <w:rsid w:val="00BE49A0"/>
    <w:rsid w:val="00BE52D8"/>
    <w:rsid w:val="00BE5CD4"/>
    <w:rsid w:val="00BE5DF9"/>
    <w:rsid w:val="00BE5E94"/>
    <w:rsid w:val="00BE5F6E"/>
    <w:rsid w:val="00BE5F7F"/>
    <w:rsid w:val="00BE6520"/>
    <w:rsid w:val="00BE661E"/>
    <w:rsid w:val="00BE6990"/>
    <w:rsid w:val="00BE69CC"/>
    <w:rsid w:val="00BE6F03"/>
    <w:rsid w:val="00BE7075"/>
    <w:rsid w:val="00BE7102"/>
    <w:rsid w:val="00BE74D5"/>
    <w:rsid w:val="00BE768E"/>
    <w:rsid w:val="00BE77D8"/>
    <w:rsid w:val="00BE7919"/>
    <w:rsid w:val="00BE7B99"/>
    <w:rsid w:val="00BE7BDA"/>
    <w:rsid w:val="00BE7CC2"/>
    <w:rsid w:val="00BF0009"/>
    <w:rsid w:val="00BF02DB"/>
    <w:rsid w:val="00BF0343"/>
    <w:rsid w:val="00BF047A"/>
    <w:rsid w:val="00BF0A3F"/>
    <w:rsid w:val="00BF0AB0"/>
    <w:rsid w:val="00BF0ADA"/>
    <w:rsid w:val="00BF0D0E"/>
    <w:rsid w:val="00BF0ECC"/>
    <w:rsid w:val="00BF1105"/>
    <w:rsid w:val="00BF115E"/>
    <w:rsid w:val="00BF132F"/>
    <w:rsid w:val="00BF133A"/>
    <w:rsid w:val="00BF13EF"/>
    <w:rsid w:val="00BF15AF"/>
    <w:rsid w:val="00BF1675"/>
    <w:rsid w:val="00BF178F"/>
    <w:rsid w:val="00BF1ADF"/>
    <w:rsid w:val="00BF1DD8"/>
    <w:rsid w:val="00BF1E1D"/>
    <w:rsid w:val="00BF1F16"/>
    <w:rsid w:val="00BF22E3"/>
    <w:rsid w:val="00BF247A"/>
    <w:rsid w:val="00BF2598"/>
    <w:rsid w:val="00BF2A3B"/>
    <w:rsid w:val="00BF2AD2"/>
    <w:rsid w:val="00BF2B43"/>
    <w:rsid w:val="00BF2CB6"/>
    <w:rsid w:val="00BF2FB6"/>
    <w:rsid w:val="00BF3897"/>
    <w:rsid w:val="00BF390F"/>
    <w:rsid w:val="00BF39F4"/>
    <w:rsid w:val="00BF3AFD"/>
    <w:rsid w:val="00BF3B59"/>
    <w:rsid w:val="00BF3DDB"/>
    <w:rsid w:val="00BF42D1"/>
    <w:rsid w:val="00BF4340"/>
    <w:rsid w:val="00BF4996"/>
    <w:rsid w:val="00BF4F2B"/>
    <w:rsid w:val="00BF509F"/>
    <w:rsid w:val="00BF5133"/>
    <w:rsid w:val="00BF525D"/>
    <w:rsid w:val="00BF530A"/>
    <w:rsid w:val="00BF54C1"/>
    <w:rsid w:val="00BF55F3"/>
    <w:rsid w:val="00BF5A74"/>
    <w:rsid w:val="00BF5C23"/>
    <w:rsid w:val="00BF64D9"/>
    <w:rsid w:val="00BF6503"/>
    <w:rsid w:val="00BF653D"/>
    <w:rsid w:val="00BF6B39"/>
    <w:rsid w:val="00BF6D3D"/>
    <w:rsid w:val="00BF7296"/>
    <w:rsid w:val="00BF743B"/>
    <w:rsid w:val="00BF7605"/>
    <w:rsid w:val="00BF7799"/>
    <w:rsid w:val="00BF78A8"/>
    <w:rsid w:val="00BF78B5"/>
    <w:rsid w:val="00BF7A18"/>
    <w:rsid w:val="00C00312"/>
    <w:rsid w:val="00C00424"/>
    <w:rsid w:val="00C005DD"/>
    <w:rsid w:val="00C006B4"/>
    <w:rsid w:val="00C006CE"/>
    <w:rsid w:val="00C009FB"/>
    <w:rsid w:val="00C00B6A"/>
    <w:rsid w:val="00C00C63"/>
    <w:rsid w:val="00C00D87"/>
    <w:rsid w:val="00C01206"/>
    <w:rsid w:val="00C01A9A"/>
    <w:rsid w:val="00C01EFE"/>
    <w:rsid w:val="00C023EC"/>
    <w:rsid w:val="00C02613"/>
    <w:rsid w:val="00C02657"/>
    <w:rsid w:val="00C02A3A"/>
    <w:rsid w:val="00C02C77"/>
    <w:rsid w:val="00C02F04"/>
    <w:rsid w:val="00C030FE"/>
    <w:rsid w:val="00C031BC"/>
    <w:rsid w:val="00C03694"/>
    <w:rsid w:val="00C039A1"/>
    <w:rsid w:val="00C03F0D"/>
    <w:rsid w:val="00C0446A"/>
    <w:rsid w:val="00C0448E"/>
    <w:rsid w:val="00C04AC9"/>
    <w:rsid w:val="00C052DE"/>
    <w:rsid w:val="00C057EB"/>
    <w:rsid w:val="00C05BB9"/>
    <w:rsid w:val="00C05BEE"/>
    <w:rsid w:val="00C05E47"/>
    <w:rsid w:val="00C0613F"/>
    <w:rsid w:val="00C06523"/>
    <w:rsid w:val="00C06961"/>
    <w:rsid w:val="00C06C75"/>
    <w:rsid w:val="00C0728D"/>
    <w:rsid w:val="00C07448"/>
    <w:rsid w:val="00C07BAD"/>
    <w:rsid w:val="00C07CA4"/>
    <w:rsid w:val="00C108FD"/>
    <w:rsid w:val="00C1090C"/>
    <w:rsid w:val="00C10B4B"/>
    <w:rsid w:val="00C11274"/>
    <w:rsid w:val="00C113CF"/>
    <w:rsid w:val="00C116C5"/>
    <w:rsid w:val="00C1178A"/>
    <w:rsid w:val="00C11BD5"/>
    <w:rsid w:val="00C11D8C"/>
    <w:rsid w:val="00C11F91"/>
    <w:rsid w:val="00C1203E"/>
    <w:rsid w:val="00C122E4"/>
    <w:rsid w:val="00C12379"/>
    <w:rsid w:val="00C1276F"/>
    <w:rsid w:val="00C12950"/>
    <w:rsid w:val="00C12AEE"/>
    <w:rsid w:val="00C12BA1"/>
    <w:rsid w:val="00C12E38"/>
    <w:rsid w:val="00C13091"/>
    <w:rsid w:val="00C1396A"/>
    <w:rsid w:val="00C13B24"/>
    <w:rsid w:val="00C13CC1"/>
    <w:rsid w:val="00C1466A"/>
    <w:rsid w:val="00C1477E"/>
    <w:rsid w:val="00C14799"/>
    <w:rsid w:val="00C14AB0"/>
    <w:rsid w:val="00C14AD4"/>
    <w:rsid w:val="00C14EA6"/>
    <w:rsid w:val="00C15959"/>
    <w:rsid w:val="00C15AEC"/>
    <w:rsid w:val="00C15E49"/>
    <w:rsid w:val="00C16373"/>
    <w:rsid w:val="00C165CD"/>
    <w:rsid w:val="00C166B3"/>
    <w:rsid w:val="00C16723"/>
    <w:rsid w:val="00C16AFB"/>
    <w:rsid w:val="00C16BBC"/>
    <w:rsid w:val="00C172F8"/>
    <w:rsid w:val="00C17506"/>
    <w:rsid w:val="00C17538"/>
    <w:rsid w:val="00C17743"/>
    <w:rsid w:val="00C17A9E"/>
    <w:rsid w:val="00C17EA2"/>
    <w:rsid w:val="00C2027C"/>
    <w:rsid w:val="00C203F8"/>
    <w:rsid w:val="00C20521"/>
    <w:rsid w:val="00C20535"/>
    <w:rsid w:val="00C205C6"/>
    <w:rsid w:val="00C206C3"/>
    <w:rsid w:val="00C20819"/>
    <w:rsid w:val="00C20C1B"/>
    <w:rsid w:val="00C20D01"/>
    <w:rsid w:val="00C20F55"/>
    <w:rsid w:val="00C21AC5"/>
    <w:rsid w:val="00C21ADC"/>
    <w:rsid w:val="00C21B5F"/>
    <w:rsid w:val="00C21D4D"/>
    <w:rsid w:val="00C21F80"/>
    <w:rsid w:val="00C222D5"/>
    <w:rsid w:val="00C22329"/>
    <w:rsid w:val="00C2254E"/>
    <w:rsid w:val="00C22661"/>
    <w:rsid w:val="00C22983"/>
    <w:rsid w:val="00C22A4F"/>
    <w:rsid w:val="00C22D38"/>
    <w:rsid w:val="00C23500"/>
    <w:rsid w:val="00C23503"/>
    <w:rsid w:val="00C236DF"/>
    <w:rsid w:val="00C239D8"/>
    <w:rsid w:val="00C23F44"/>
    <w:rsid w:val="00C23F68"/>
    <w:rsid w:val="00C2493D"/>
    <w:rsid w:val="00C2497E"/>
    <w:rsid w:val="00C24D3E"/>
    <w:rsid w:val="00C24F55"/>
    <w:rsid w:val="00C25372"/>
    <w:rsid w:val="00C25C78"/>
    <w:rsid w:val="00C25EED"/>
    <w:rsid w:val="00C25F0F"/>
    <w:rsid w:val="00C26982"/>
    <w:rsid w:val="00C26BBD"/>
    <w:rsid w:val="00C26F4B"/>
    <w:rsid w:val="00C27070"/>
    <w:rsid w:val="00C275C1"/>
    <w:rsid w:val="00C27FA2"/>
    <w:rsid w:val="00C300CE"/>
    <w:rsid w:val="00C3017A"/>
    <w:rsid w:val="00C30294"/>
    <w:rsid w:val="00C3060F"/>
    <w:rsid w:val="00C307D1"/>
    <w:rsid w:val="00C308C6"/>
    <w:rsid w:val="00C30A93"/>
    <w:rsid w:val="00C30ADC"/>
    <w:rsid w:val="00C30E37"/>
    <w:rsid w:val="00C310AD"/>
    <w:rsid w:val="00C311C3"/>
    <w:rsid w:val="00C312C0"/>
    <w:rsid w:val="00C312DD"/>
    <w:rsid w:val="00C3140D"/>
    <w:rsid w:val="00C31563"/>
    <w:rsid w:val="00C31CBD"/>
    <w:rsid w:val="00C3229F"/>
    <w:rsid w:val="00C32531"/>
    <w:rsid w:val="00C32750"/>
    <w:rsid w:val="00C32933"/>
    <w:rsid w:val="00C32A72"/>
    <w:rsid w:val="00C32B78"/>
    <w:rsid w:val="00C32E26"/>
    <w:rsid w:val="00C33070"/>
    <w:rsid w:val="00C33927"/>
    <w:rsid w:val="00C33B92"/>
    <w:rsid w:val="00C33D3D"/>
    <w:rsid w:val="00C33D86"/>
    <w:rsid w:val="00C33FAD"/>
    <w:rsid w:val="00C34049"/>
    <w:rsid w:val="00C341B5"/>
    <w:rsid w:val="00C346B0"/>
    <w:rsid w:val="00C34C07"/>
    <w:rsid w:val="00C34C59"/>
    <w:rsid w:val="00C34D53"/>
    <w:rsid w:val="00C34FE1"/>
    <w:rsid w:val="00C35026"/>
    <w:rsid w:val="00C35037"/>
    <w:rsid w:val="00C3523C"/>
    <w:rsid w:val="00C35275"/>
    <w:rsid w:val="00C352BA"/>
    <w:rsid w:val="00C3530A"/>
    <w:rsid w:val="00C35752"/>
    <w:rsid w:val="00C35842"/>
    <w:rsid w:val="00C36071"/>
    <w:rsid w:val="00C3639B"/>
    <w:rsid w:val="00C36475"/>
    <w:rsid w:val="00C36C60"/>
    <w:rsid w:val="00C375FA"/>
    <w:rsid w:val="00C37BC2"/>
    <w:rsid w:val="00C37D11"/>
    <w:rsid w:val="00C4053C"/>
    <w:rsid w:val="00C4073D"/>
    <w:rsid w:val="00C40836"/>
    <w:rsid w:val="00C409C1"/>
    <w:rsid w:val="00C40AB5"/>
    <w:rsid w:val="00C40E3E"/>
    <w:rsid w:val="00C4114F"/>
    <w:rsid w:val="00C4167C"/>
    <w:rsid w:val="00C4196E"/>
    <w:rsid w:val="00C41FAC"/>
    <w:rsid w:val="00C42149"/>
    <w:rsid w:val="00C422C1"/>
    <w:rsid w:val="00C42335"/>
    <w:rsid w:val="00C423AB"/>
    <w:rsid w:val="00C425AA"/>
    <w:rsid w:val="00C427B7"/>
    <w:rsid w:val="00C42D65"/>
    <w:rsid w:val="00C43213"/>
    <w:rsid w:val="00C43422"/>
    <w:rsid w:val="00C437EA"/>
    <w:rsid w:val="00C43933"/>
    <w:rsid w:val="00C43F78"/>
    <w:rsid w:val="00C44B71"/>
    <w:rsid w:val="00C44EA5"/>
    <w:rsid w:val="00C450C8"/>
    <w:rsid w:val="00C45220"/>
    <w:rsid w:val="00C4569F"/>
    <w:rsid w:val="00C457EF"/>
    <w:rsid w:val="00C45993"/>
    <w:rsid w:val="00C45BF7"/>
    <w:rsid w:val="00C46023"/>
    <w:rsid w:val="00C460B1"/>
    <w:rsid w:val="00C46401"/>
    <w:rsid w:val="00C465EC"/>
    <w:rsid w:val="00C46B28"/>
    <w:rsid w:val="00C46C40"/>
    <w:rsid w:val="00C46C95"/>
    <w:rsid w:val="00C46D43"/>
    <w:rsid w:val="00C46D4D"/>
    <w:rsid w:val="00C470C0"/>
    <w:rsid w:val="00C4739C"/>
    <w:rsid w:val="00C4740F"/>
    <w:rsid w:val="00C476BA"/>
    <w:rsid w:val="00C47A61"/>
    <w:rsid w:val="00C47AAD"/>
    <w:rsid w:val="00C47B01"/>
    <w:rsid w:val="00C47BDE"/>
    <w:rsid w:val="00C50051"/>
    <w:rsid w:val="00C50216"/>
    <w:rsid w:val="00C502D7"/>
    <w:rsid w:val="00C50912"/>
    <w:rsid w:val="00C50BE5"/>
    <w:rsid w:val="00C50E43"/>
    <w:rsid w:val="00C5102C"/>
    <w:rsid w:val="00C51118"/>
    <w:rsid w:val="00C5145B"/>
    <w:rsid w:val="00C5193C"/>
    <w:rsid w:val="00C51950"/>
    <w:rsid w:val="00C51B0B"/>
    <w:rsid w:val="00C51C63"/>
    <w:rsid w:val="00C51F0D"/>
    <w:rsid w:val="00C51F34"/>
    <w:rsid w:val="00C5232D"/>
    <w:rsid w:val="00C5260D"/>
    <w:rsid w:val="00C52DDA"/>
    <w:rsid w:val="00C52E9E"/>
    <w:rsid w:val="00C533AD"/>
    <w:rsid w:val="00C5358F"/>
    <w:rsid w:val="00C53627"/>
    <w:rsid w:val="00C5389C"/>
    <w:rsid w:val="00C53E27"/>
    <w:rsid w:val="00C540C7"/>
    <w:rsid w:val="00C549AC"/>
    <w:rsid w:val="00C54AAC"/>
    <w:rsid w:val="00C54B89"/>
    <w:rsid w:val="00C54D44"/>
    <w:rsid w:val="00C54E45"/>
    <w:rsid w:val="00C54F18"/>
    <w:rsid w:val="00C54FD7"/>
    <w:rsid w:val="00C55064"/>
    <w:rsid w:val="00C5586A"/>
    <w:rsid w:val="00C55940"/>
    <w:rsid w:val="00C55AB0"/>
    <w:rsid w:val="00C55B16"/>
    <w:rsid w:val="00C56659"/>
    <w:rsid w:val="00C56679"/>
    <w:rsid w:val="00C56816"/>
    <w:rsid w:val="00C5687B"/>
    <w:rsid w:val="00C568A5"/>
    <w:rsid w:val="00C56BBC"/>
    <w:rsid w:val="00C56C14"/>
    <w:rsid w:val="00C57475"/>
    <w:rsid w:val="00C57973"/>
    <w:rsid w:val="00C57BB7"/>
    <w:rsid w:val="00C57F7D"/>
    <w:rsid w:val="00C600B0"/>
    <w:rsid w:val="00C60101"/>
    <w:rsid w:val="00C601E2"/>
    <w:rsid w:val="00C60711"/>
    <w:rsid w:val="00C60A3A"/>
    <w:rsid w:val="00C60BBB"/>
    <w:rsid w:val="00C60C85"/>
    <w:rsid w:val="00C60F7B"/>
    <w:rsid w:val="00C61305"/>
    <w:rsid w:val="00C618DF"/>
    <w:rsid w:val="00C61D21"/>
    <w:rsid w:val="00C61D79"/>
    <w:rsid w:val="00C61E77"/>
    <w:rsid w:val="00C627FB"/>
    <w:rsid w:val="00C62DEE"/>
    <w:rsid w:val="00C62E03"/>
    <w:rsid w:val="00C632F7"/>
    <w:rsid w:val="00C636C4"/>
    <w:rsid w:val="00C63940"/>
    <w:rsid w:val="00C63A7D"/>
    <w:rsid w:val="00C63B85"/>
    <w:rsid w:val="00C63E03"/>
    <w:rsid w:val="00C6410E"/>
    <w:rsid w:val="00C64323"/>
    <w:rsid w:val="00C647AE"/>
    <w:rsid w:val="00C64C8F"/>
    <w:rsid w:val="00C64D85"/>
    <w:rsid w:val="00C64DA4"/>
    <w:rsid w:val="00C651B9"/>
    <w:rsid w:val="00C65392"/>
    <w:rsid w:val="00C654C3"/>
    <w:rsid w:val="00C65AF7"/>
    <w:rsid w:val="00C65BD0"/>
    <w:rsid w:val="00C664B6"/>
    <w:rsid w:val="00C66EB7"/>
    <w:rsid w:val="00C6751B"/>
    <w:rsid w:val="00C6754E"/>
    <w:rsid w:val="00C677D2"/>
    <w:rsid w:val="00C67865"/>
    <w:rsid w:val="00C678E7"/>
    <w:rsid w:val="00C67AE7"/>
    <w:rsid w:val="00C70753"/>
    <w:rsid w:val="00C708CF"/>
    <w:rsid w:val="00C7098D"/>
    <w:rsid w:val="00C70B8D"/>
    <w:rsid w:val="00C70C28"/>
    <w:rsid w:val="00C70D67"/>
    <w:rsid w:val="00C70D82"/>
    <w:rsid w:val="00C7123D"/>
    <w:rsid w:val="00C71F36"/>
    <w:rsid w:val="00C7200E"/>
    <w:rsid w:val="00C7238B"/>
    <w:rsid w:val="00C72499"/>
    <w:rsid w:val="00C72516"/>
    <w:rsid w:val="00C727C7"/>
    <w:rsid w:val="00C72A06"/>
    <w:rsid w:val="00C72BF1"/>
    <w:rsid w:val="00C72E2F"/>
    <w:rsid w:val="00C732D4"/>
    <w:rsid w:val="00C733A0"/>
    <w:rsid w:val="00C73436"/>
    <w:rsid w:val="00C73540"/>
    <w:rsid w:val="00C735E9"/>
    <w:rsid w:val="00C73EB7"/>
    <w:rsid w:val="00C741EE"/>
    <w:rsid w:val="00C7434F"/>
    <w:rsid w:val="00C746A4"/>
    <w:rsid w:val="00C74A9E"/>
    <w:rsid w:val="00C7533E"/>
    <w:rsid w:val="00C7596D"/>
    <w:rsid w:val="00C75BC1"/>
    <w:rsid w:val="00C76120"/>
    <w:rsid w:val="00C7678D"/>
    <w:rsid w:val="00C76D86"/>
    <w:rsid w:val="00C76E3D"/>
    <w:rsid w:val="00C7703A"/>
    <w:rsid w:val="00C77325"/>
    <w:rsid w:val="00C77929"/>
    <w:rsid w:val="00C77E3E"/>
    <w:rsid w:val="00C77E7C"/>
    <w:rsid w:val="00C77F4D"/>
    <w:rsid w:val="00C801D4"/>
    <w:rsid w:val="00C802C7"/>
    <w:rsid w:val="00C802C8"/>
    <w:rsid w:val="00C805C1"/>
    <w:rsid w:val="00C80F6D"/>
    <w:rsid w:val="00C81078"/>
    <w:rsid w:val="00C81419"/>
    <w:rsid w:val="00C81496"/>
    <w:rsid w:val="00C814FA"/>
    <w:rsid w:val="00C8153F"/>
    <w:rsid w:val="00C81959"/>
    <w:rsid w:val="00C81AFB"/>
    <w:rsid w:val="00C823EE"/>
    <w:rsid w:val="00C829D5"/>
    <w:rsid w:val="00C82C8E"/>
    <w:rsid w:val="00C82EAC"/>
    <w:rsid w:val="00C82EAD"/>
    <w:rsid w:val="00C833D3"/>
    <w:rsid w:val="00C833F1"/>
    <w:rsid w:val="00C83444"/>
    <w:rsid w:val="00C8356B"/>
    <w:rsid w:val="00C836A1"/>
    <w:rsid w:val="00C8388A"/>
    <w:rsid w:val="00C83BC1"/>
    <w:rsid w:val="00C83DFD"/>
    <w:rsid w:val="00C83F1A"/>
    <w:rsid w:val="00C83FE1"/>
    <w:rsid w:val="00C84022"/>
    <w:rsid w:val="00C8406D"/>
    <w:rsid w:val="00C84341"/>
    <w:rsid w:val="00C8441B"/>
    <w:rsid w:val="00C845B9"/>
    <w:rsid w:val="00C8469A"/>
    <w:rsid w:val="00C84720"/>
    <w:rsid w:val="00C84848"/>
    <w:rsid w:val="00C84EE1"/>
    <w:rsid w:val="00C84F99"/>
    <w:rsid w:val="00C850B4"/>
    <w:rsid w:val="00C857C3"/>
    <w:rsid w:val="00C85DD2"/>
    <w:rsid w:val="00C860AE"/>
    <w:rsid w:val="00C86824"/>
    <w:rsid w:val="00C86A3C"/>
    <w:rsid w:val="00C86B80"/>
    <w:rsid w:val="00C86F99"/>
    <w:rsid w:val="00C87258"/>
    <w:rsid w:val="00C873AC"/>
    <w:rsid w:val="00C87451"/>
    <w:rsid w:val="00C87505"/>
    <w:rsid w:val="00C8756A"/>
    <w:rsid w:val="00C876B9"/>
    <w:rsid w:val="00C877DC"/>
    <w:rsid w:val="00C87EDA"/>
    <w:rsid w:val="00C90234"/>
    <w:rsid w:val="00C90353"/>
    <w:rsid w:val="00C904B3"/>
    <w:rsid w:val="00C90512"/>
    <w:rsid w:val="00C905D7"/>
    <w:rsid w:val="00C90818"/>
    <w:rsid w:val="00C908B8"/>
    <w:rsid w:val="00C916AD"/>
    <w:rsid w:val="00C91855"/>
    <w:rsid w:val="00C920EC"/>
    <w:rsid w:val="00C9220D"/>
    <w:rsid w:val="00C922DF"/>
    <w:rsid w:val="00C92397"/>
    <w:rsid w:val="00C923D6"/>
    <w:rsid w:val="00C9251E"/>
    <w:rsid w:val="00C92903"/>
    <w:rsid w:val="00C92A7F"/>
    <w:rsid w:val="00C934E1"/>
    <w:rsid w:val="00C93629"/>
    <w:rsid w:val="00C93682"/>
    <w:rsid w:val="00C9378D"/>
    <w:rsid w:val="00C9379B"/>
    <w:rsid w:val="00C9383C"/>
    <w:rsid w:val="00C94199"/>
    <w:rsid w:val="00C941AE"/>
    <w:rsid w:val="00C946BE"/>
    <w:rsid w:val="00C95679"/>
    <w:rsid w:val="00C957C4"/>
    <w:rsid w:val="00C957CD"/>
    <w:rsid w:val="00C95A1C"/>
    <w:rsid w:val="00C95BD2"/>
    <w:rsid w:val="00C95EA4"/>
    <w:rsid w:val="00C96127"/>
    <w:rsid w:val="00C96720"/>
    <w:rsid w:val="00C967A3"/>
    <w:rsid w:val="00C967FC"/>
    <w:rsid w:val="00C96E27"/>
    <w:rsid w:val="00C96E60"/>
    <w:rsid w:val="00C96FC8"/>
    <w:rsid w:val="00C975DD"/>
    <w:rsid w:val="00C97636"/>
    <w:rsid w:val="00C9763A"/>
    <w:rsid w:val="00C97C81"/>
    <w:rsid w:val="00CA00F8"/>
    <w:rsid w:val="00CA02B3"/>
    <w:rsid w:val="00CA056B"/>
    <w:rsid w:val="00CA09D5"/>
    <w:rsid w:val="00CA0F67"/>
    <w:rsid w:val="00CA10EF"/>
    <w:rsid w:val="00CA138C"/>
    <w:rsid w:val="00CA13B5"/>
    <w:rsid w:val="00CA1ADF"/>
    <w:rsid w:val="00CA1DA5"/>
    <w:rsid w:val="00CA1F63"/>
    <w:rsid w:val="00CA20EA"/>
    <w:rsid w:val="00CA20F9"/>
    <w:rsid w:val="00CA215D"/>
    <w:rsid w:val="00CA25EC"/>
    <w:rsid w:val="00CA2A4A"/>
    <w:rsid w:val="00CA2A53"/>
    <w:rsid w:val="00CA2D6B"/>
    <w:rsid w:val="00CA2DA1"/>
    <w:rsid w:val="00CA32D9"/>
    <w:rsid w:val="00CA337A"/>
    <w:rsid w:val="00CA38FA"/>
    <w:rsid w:val="00CA3B96"/>
    <w:rsid w:val="00CA3C6A"/>
    <w:rsid w:val="00CA3C91"/>
    <w:rsid w:val="00CA3FF4"/>
    <w:rsid w:val="00CA43A6"/>
    <w:rsid w:val="00CA43D4"/>
    <w:rsid w:val="00CA4A55"/>
    <w:rsid w:val="00CA51AE"/>
    <w:rsid w:val="00CA55B9"/>
    <w:rsid w:val="00CA5C77"/>
    <w:rsid w:val="00CA5C82"/>
    <w:rsid w:val="00CA5CEA"/>
    <w:rsid w:val="00CA5D59"/>
    <w:rsid w:val="00CA5DB1"/>
    <w:rsid w:val="00CA61B5"/>
    <w:rsid w:val="00CA6318"/>
    <w:rsid w:val="00CA648D"/>
    <w:rsid w:val="00CA64AD"/>
    <w:rsid w:val="00CA6606"/>
    <w:rsid w:val="00CA66D2"/>
    <w:rsid w:val="00CA6874"/>
    <w:rsid w:val="00CA6E0D"/>
    <w:rsid w:val="00CA6FC6"/>
    <w:rsid w:val="00CA73B7"/>
    <w:rsid w:val="00CA74D6"/>
    <w:rsid w:val="00CA7AA0"/>
    <w:rsid w:val="00CB0198"/>
    <w:rsid w:val="00CB03BA"/>
    <w:rsid w:val="00CB048F"/>
    <w:rsid w:val="00CB0493"/>
    <w:rsid w:val="00CB0594"/>
    <w:rsid w:val="00CB0989"/>
    <w:rsid w:val="00CB0A28"/>
    <w:rsid w:val="00CB0C5E"/>
    <w:rsid w:val="00CB0F8D"/>
    <w:rsid w:val="00CB10AA"/>
    <w:rsid w:val="00CB1109"/>
    <w:rsid w:val="00CB1459"/>
    <w:rsid w:val="00CB19CB"/>
    <w:rsid w:val="00CB1B1A"/>
    <w:rsid w:val="00CB1C67"/>
    <w:rsid w:val="00CB2B99"/>
    <w:rsid w:val="00CB3267"/>
    <w:rsid w:val="00CB33BD"/>
    <w:rsid w:val="00CB3723"/>
    <w:rsid w:val="00CB37AD"/>
    <w:rsid w:val="00CB4295"/>
    <w:rsid w:val="00CB4871"/>
    <w:rsid w:val="00CB48C3"/>
    <w:rsid w:val="00CB499F"/>
    <w:rsid w:val="00CB49D3"/>
    <w:rsid w:val="00CB4DB8"/>
    <w:rsid w:val="00CB4F08"/>
    <w:rsid w:val="00CB52EC"/>
    <w:rsid w:val="00CB63CD"/>
    <w:rsid w:val="00CB6506"/>
    <w:rsid w:val="00CB68BF"/>
    <w:rsid w:val="00CB6CC8"/>
    <w:rsid w:val="00CB6E5F"/>
    <w:rsid w:val="00CB6F01"/>
    <w:rsid w:val="00CB6F56"/>
    <w:rsid w:val="00CB700F"/>
    <w:rsid w:val="00CB71A3"/>
    <w:rsid w:val="00CB78B1"/>
    <w:rsid w:val="00CB7BF2"/>
    <w:rsid w:val="00CB7CC2"/>
    <w:rsid w:val="00CC0524"/>
    <w:rsid w:val="00CC0559"/>
    <w:rsid w:val="00CC095E"/>
    <w:rsid w:val="00CC1293"/>
    <w:rsid w:val="00CC137D"/>
    <w:rsid w:val="00CC158B"/>
    <w:rsid w:val="00CC163F"/>
    <w:rsid w:val="00CC16C7"/>
    <w:rsid w:val="00CC175E"/>
    <w:rsid w:val="00CC1849"/>
    <w:rsid w:val="00CC186A"/>
    <w:rsid w:val="00CC1D93"/>
    <w:rsid w:val="00CC20E6"/>
    <w:rsid w:val="00CC2E6D"/>
    <w:rsid w:val="00CC3043"/>
    <w:rsid w:val="00CC345A"/>
    <w:rsid w:val="00CC35CD"/>
    <w:rsid w:val="00CC3605"/>
    <w:rsid w:val="00CC3880"/>
    <w:rsid w:val="00CC3ADC"/>
    <w:rsid w:val="00CC3B28"/>
    <w:rsid w:val="00CC4099"/>
    <w:rsid w:val="00CC40E1"/>
    <w:rsid w:val="00CC4108"/>
    <w:rsid w:val="00CC435A"/>
    <w:rsid w:val="00CC4983"/>
    <w:rsid w:val="00CC4CA3"/>
    <w:rsid w:val="00CC4E0C"/>
    <w:rsid w:val="00CC4FED"/>
    <w:rsid w:val="00CC5176"/>
    <w:rsid w:val="00CC52CD"/>
    <w:rsid w:val="00CC5495"/>
    <w:rsid w:val="00CC5967"/>
    <w:rsid w:val="00CC5A14"/>
    <w:rsid w:val="00CC5DD6"/>
    <w:rsid w:val="00CC62D7"/>
    <w:rsid w:val="00CC63CE"/>
    <w:rsid w:val="00CC652F"/>
    <w:rsid w:val="00CC69C4"/>
    <w:rsid w:val="00CC69D1"/>
    <w:rsid w:val="00CC6BCC"/>
    <w:rsid w:val="00CC70CF"/>
    <w:rsid w:val="00CC741F"/>
    <w:rsid w:val="00CC77B7"/>
    <w:rsid w:val="00CC7903"/>
    <w:rsid w:val="00CD0E05"/>
    <w:rsid w:val="00CD0E11"/>
    <w:rsid w:val="00CD115A"/>
    <w:rsid w:val="00CD16C7"/>
    <w:rsid w:val="00CD19EF"/>
    <w:rsid w:val="00CD1C48"/>
    <w:rsid w:val="00CD1C50"/>
    <w:rsid w:val="00CD1DD9"/>
    <w:rsid w:val="00CD219D"/>
    <w:rsid w:val="00CD231F"/>
    <w:rsid w:val="00CD2A09"/>
    <w:rsid w:val="00CD2C8E"/>
    <w:rsid w:val="00CD2D51"/>
    <w:rsid w:val="00CD2FA2"/>
    <w:rsid w:val="00CD30BA"/>
    <w:rsid w:val="00CD3206"/>
    <w:rsid w:val="00CD3840"/>
    <w:rsid w:val="00CD3C19"/>
    <w:rsid w:val="00CD456B"/>
    <w:rsid w:val="00CD477F"/>
    <w:rsid w:val="00CD4E90"/>
    <w:rsid w:val="00CD52B4"/>
    <w:rsid w:val="00CD5318"/>
    <w:rsid w:val="00CD53EA"/>
    <w:rsid w:val="00CD6204"/>
    <w:rsid w:val="00CD6596"/>
    <w:rsid w:val="00CD68D5"/>
    <w:rsid w:val="00CD68F7"/>
    <w:rsid w:val="00CD6A05"/>
    <w:rsid w:val="00CD6AAB"/>
    <w:rsid w:val="00CD6FC5"/>
    <w:rsid w:val="00CD7254"/>
    <w:rsid w:val="00CD7384"/>
    <w:rsid w:val="00CD74D2"/>
    <w:rsid w:val="00CD7720"/>
    <w:rsid w:val="00CD7B36"/>
    <w:rsid w:val="00CE01DE"/>
    <w:rsid w:val="00CE028F"/>
    <w:rsid w:val="00CE049E"/>
    <w:rsid w:val="00CE066F"/>
    <w:rsid w:val="00CE0705"/>
    <w:rsid w:val="00CE0831"/>
    <w:rsid w:val="00CE0E4B"/>
    <w:rsid w:val="00CE10EA"/>
    <w:rsid w:val="00CE13E0"/>
    <w:rsid w:val="00CE1424"/>
    <w:rsid w:val="00CE1976"/>
    <w:rsid w:val="00CE19CD"/>
    <w:rsid w:val="00CE1AA6"/>
    <w:rsid w:val="00CE1B72"/>
    <w:rsid w:val="00CE1CF8"/>
    <w:rsid w:val="00CE208B"/>
    <w:rsid w:val="00CE2254"/>
    <w:rsid w:val="00CE286C"/>
    <w:rsid w:val="00CE2984"/>
    <w:rsid w:val="00CE2CC4"/>
    <w:rsid w:val="00CE3168"/>
    <w:rsid w:val="00CE43DD"/>
    <w:rsid w:val="00CE4695"/>
    <w:rsid w:val="00CE469E"/>
    <w:rsid w:val="00CE47CF"/>
    <w:rsid w:val="00CE4A15"/>
    <w:rsid w:val="00CE4B9A"/>
    <w:rsid w:val="00CE4C21"/>
    <w:rsid w:val="00CE5173"/>
    <w:rsid w:val="00CE54AE"/>
    <w:rsid w:val="00CE5564"/>
    <w:rsid w:val="00CE55FC"/>
    <w:rsid w:val="00CE5644"/>
    <w:rsid w:val="00CE565E"/>
    <w:rsid w:val="00CE56C7"/>
    <w:rsid w:val="00CE5746"/>
    <w:rsid w:val="00CE5A47"/>
    <w:rsid w:val="00CE5B14"/>
    <w:rsid w:val="00CE5B2C"/>
    <w:rsid w:val="00CE68E7"/>
    <w:rsid w:val="00CE6906"/>
    <w:rsid w:val="00CE6C10"/>
    <w:rsid w:val="00CE7544"/>
    <w:rsid w:val="00CE7DD6"/>
    <w:rsid w:val="00CE7F10"/>
    <w:rsid w:val="00CE7F3E"/>
    <w:rsid w:val="00CF019C"/>
    <w:rsid w:val="00CF01D4"/>
    <w:rsid w:val="00CF02A3"/>
    <w:rsid w:val="00CF0B8B"/>
    <w:rsid w:val="00CF0CC1"/>
    <w:rsid w:val="00CF0EBD"/>
    <w:rsid w:val="00CF0F41"/>
    <w:rsid w:val="00CF1451"/>
    <w:rsid w:val="00CF1AE1"/>
    <w:rsid w:val="00CF1DB8"/>
    <w:rsid w:val="00CF1F8B"/>
    <w:rsid w:val="00CF249E"/>
    <w:rsid w:val="00CF260B"/>
    <w:rsid w:val="00CF269F"/>
    <w:rsid w:val="00CF2891"/>
    <w:rsid w:val="00CF2934"/>
    <w:rsid w:val="00CF2DD9"/>
    <w:rsid w:val="00CF3036"/>
    <w:rsid w:val="00CF3296"/>
    <w:rsid w:val="00CF3534"/>
    <w:rsid w:val="00CF3788"/>
    <w:rsid w:val="00CF3A86"/>
    <w:rsid w:val="00CF3D2C"/>
    <w:rsid w:val="00CF3D36"/>
    <w:rsid w:val="00CF3D5B"/>
    <w:rsid w:val="00CF3DC9"/>
    <w:rsid w:val="00CF3FE9"/>
    <w:rsid w:val="00CF402F"/>
    <w:rsid w:val="00CF40BB"/>
    <w:rsid w:val="00CF429B"/>
    <w:rsid w:val="00CF434B"/>
    <w:rsid w:val="00CF471D"/>
    <w:rsid w:val="00CF47DC"/>
    <w:rsid w:val="00CF4F36"/>
    <w:rsid w:val="00CF4FD3"/>
    <w:rsid w:val="00CF5496"/>
    <w:rsid w:val="00CF55D0"/>
    <w:rsid w:val="00CF57D8"/>
    <w:rsid w:val="00CF5A92"/>
    <w:rsid w:val="00CF5CEE"/>
    <w:rsid w:val="00CF5E2B"/>
    <w:rsid w:val="00CF6076"/>
    <w:rsid w:val="00CF625C"/>
    <w:rsid w:val="00CF64D6"/>
    <w:rsid w:val="00CF64FE"/>
    <w:rsid w:val="00CF681D"/>
    <w:rsid w:val="00CF68AB"/>
    <w:rsid w:val="00CF68BA"/>
    <w:rsid w:val="00CF6F21"/>
    <w:rsid w:val="00CF6FD1"/>
    <w:rsid w:val="00CF73AC"/>
    <w:rsid w:val="00CF73EF"/>
    <w:rsid w:val="00CF7410"/>
    <w:rsid w:val="00CF7628"/>
    <w:rsid w:val="00CF7716"/>
    <w:rsid w:val="00CF788A"/>
    <w:rsid w:val="00CF79CE"/>
    <w:rsid w:val="00CF7A9C"/>
    <w:rsid w:val="00CF7CE9"/>
    <w:rsid w:val="00D004B0"/>
    <w:rsid w:val="00D00557"/>
    <w:rsid w:val="00D006B7"/>
    <w:rsid w:val="00D00E84"/>
    <w:rsid w:val="00D011D3"/>
    <w:rsid w:val="00D01442"/>
    <w:rsid w:val="00D015A1"/>
    <w:rsid w:val="00D01B0C"/>
    <w:rsid w:val="00D01D8F"/>
    <w:rsid w:val="00D01EB1"/>
    <w:rsid w:val="00D01EF2"/>
    <w:rsid w:val="00D0208F"/>
    <w:rsid w:val="00D027F4"/>
    <w:rsid w:val="00D02940"/>
    <w:rsid w:val="00D03B95"/>
    <w:rsid w:val="00D03C27"/>
    <w:rsid w:val="00D03EF3"/>
    <w:rsid w:val="00D03F24"/>
    <w:rsid w:val="00D03F74"/>
    <w:rsid w:val="00D04036"/>
    <w:rsid w:val="00D04077"/>
    <w:rsid w:val="00D044AE"/>
    <w:rsid w:val="00D04560"/>
    <w:rsid w:val="00D04565"/>
    <w:rsid w:val="00D04B21"/>
    <w:rsid w:val="00D04E41"/>
    <w:rsid w:val="00D04ED1"/>
    <w:rsid w:val="00D04EF7"/>
    <w:rsid w:val="00D0559C"/>
    <w:rsid w:val="00D0572B"/>
    <w:rsid w:val="00D05782"/>
    <w:rsid w:val="00D05864"/>
    <w:rsid w:val="00D05F3B"/>
    <w:rsid w:val="00D06477"/>
    <w:rsid w:val="00D06483"/>
    <w:rsid w:val="00D066C6"/>
    <w:rsid w:val="00D0672D"/>
    <w:rsid w:val="00D06902"/>
    <w:rsid w:val="00D06985"/>
    <w:rsid w:val="00D06F98"/>
    <w:rsid w:val="00D07326"/>
    <w:rsid w:val="00D074CB"/>
    <w:rsid w:val="00D07AC5"/>
    <w:rsid w:val="00D1006D"/>
    <w:rsid w:val="00D10304"/>
    <w:rsid w:val="00D10470"/>
    <w:rsid w:val="00D111BD"/>
    <w:rsid w:val="00D11AEF"/>
    <w:rsid w:val="00D11CB2"/>
    <w:rsid w:val="00D11DD4"/>
    <w:rsid w:val="00D128E9"/>
    <w:rsid w:val="00D12BEE"/>
    <w:rsid w:val="00D13217"/>
    <w:rsid w:val="00D13326"/>
    <w:rsid w:val="00D13766"/>
    <w:rsid w:val="00D13792"/>
    <w:rsid w:val="00D139A3"/>
    <w:rsid w:val="00D13CD8"/>
    <w:rsid w:val="00D13E76"/>
    <w:rsid w:val="00D1418B"/>
    <w:rsid w:val="00D1431B"/>
    <w:rsid w:val="00D143C6"/>
    <w:rsid w:val="00D14589"/>
    <w:rsid w:val="00D14921"/>
    <w:rsid w:val="00D14F55"/>
    <w:rsid w:val="00D15047"/>
    <w:rsid w:val="00D15088"/>
    <w:rsid w:val="00D1525B"/>
    <w:rsid w:val="00D15848"/>
    <w:rsid w:val="00D15F74"/>
    <w:rsid w:val="00D15F85"/>
    <w:rsid w:val="00D167C8"/>
    <w:rsid w:val="00D16928"/>
    <w:rsid w:val="00D16F08"/>
    <w:rsid w:val="00D175D9"/>
    <w:rsid w:val="00D1793D"/>
    <w:rsid w:val="00D17A89"/>
    <w:rsid w:val="00D2038B"/>
    <w:rsid w:val="00D2080E"/>
    <w:rsid w:val="00D208C3"/>
    <w:rsid w:val="00D208CE"/>
    <w:rsid w:val="00D20A72"/>
    <w:rsid w:val="00D20B9C"/>
    <w:rsid w:val="00D20E2F"/>
    <w:rsid w:val="00D224E0"/>
    <w:rsid w:val="00D22551"/>
    <w:rsid w:val="00D227D3"/>
    <w:rsid w:val="00D22D5C"/>
    <w:rsid w:val="00D22EFB"/>
    <w:rsid w:val="00D22FD0"/>
    <w:rsid w:val="00D23005"/>
    <w:rsid w:val="00D231F7"/>
    <w:rsid w:val="00D23979"/>
    <w:rsid w:val="00D23CDA"/>
    <w:rsid w:val="00D240D5"/>
    <w:rsid w:val="00D241E0"/>
    <w:rsid w:val="00D2457B"/>
    <w:rsid w:val="00D245F6"/>
    <w:rsid w:val="00D24672"/>
    <w:rsid w:val="00D247B8"/>
    <w:rsid w:val="00D24D29"/>
    <w:rsid w:val="00D252AD"/>
    <w:rsid w:val="00D25595"/>
    <w:rsid w:val="00D25712"/>
    <w:rsid w:val="00D25872"/>
    <w:rsid w:val="00D25A2D"/>
    <w:rsid w:val="00D25B65"/>
    <w:rsid w:val="00D25C68"/>
    <w:rsid w:val="00D25D95"/>
    <w:rsid w:val="00D25DB8"/>
    <w:rsid w:val="00D25EAA"/>
    <w:rsid w:val="00D26013"/>
    <w:rsid w:val="00D2624C"/>
    <w:rsid w:val="00D26A3D"/>
    <w:rsid w:val="00D26CF9"/>
    <w:rsid w:val="00D26F6B"/>
    <w:rsid w:val="00D27493"/>
    <w:rsid w:val="00D27597"/>
    <w:rsid w:val="00D276D2"/>
    <w:rsid w:val="00D276E7"/>
    <w:rsid w:val="00D278D0"/>
    <w:rsid w:val="00D27B80"/>
    <w:rsid w:val="00D27CA7"/>
    <w:rsid w:val="00D27D2C"/>
    <w:rsid w:val="00D27DBD"/>
    <w:rsid w:val="00D302A1"/>
    <w:rsid w:val="00D309BB"/>
    <w:rsid w:val="00D30B4B"/>
    <w:rsid w:val="00D30C1A"/>
    <w:rsid w:val="00D30D12"/>
    <w:rsid w:val="00D30E8F"/>
    <w:rsid w:val="00D30EDF"/>
    <w:rsid w:val="00D30EFA"/>
    <w:rsid w:val="00D310F6"/>
    <w:rsid w:val="00D31226"/>
    <w:rsid w:val="00D312AE"/>
    <w:rsid w:val="00D313C8"/>
    <w:rsid w:val="00D3153B"/>
    <w:rsid w:val="00D31632"/>
    <w:rsid w:val="00D31693"/>
    <w:rsid w:val="00D318FB"/>
    <w:rsid w:val="00D31926"/>
    <w:rsid w:val="00D31B16"/>
    <w:rsid w:val="00D31DD4"/>
    <w:rsid w:val="00D31F57"/>
    <w:rsid w:val="00D32162"/>
    <w:rsid w:val="00D32534"/>
    <w:rsid w:val="00D325E2"/>
    <w:rsid w:val="00D326AC"/>
    <w:rsid w:val="00D32870"/>
    <w:rsid w:val="00D32B14"/>
    <w:rsid w:val="00D32EBD"/>
    <w:rsid w:val="00D32ECE"/>
    <w:rsid w:val="00D32ED0"/>
    <w:rsid w:val="00D32EFD"/>
    <w:rsid w:val="00D33409"/>
    <w:rsid w:val="00D3343B"/>
    <w:rsid w:val="00D33454"/>
    <w:rsid w:val="00D335D6"/>
    <w:rsid w:val="00D33D82"/>
    <w:rsid w:val="00D34270"/>
    <w:rsid w:val="00D34926"/>
    <w:rsid w:val="00D34A51"/>
    <w:rsid w:val="00D34B70"/>
    <w:rsid w:val="00D34BAF"/>
    <w:rsid w:val="00D34F77"/>
    <w:rsid w:val="00D35187"/>
    <w:rsid w:val="00D35827"/>
    <w:rsid w:val="00D35999"/>
    <w:rsid w:val="00D360C5"/>
    <w:rsid w:val="00D361F9"/>
    <w:rsid w:val="00D36536"/>
    <w:rsid w:val="00D3671D"/>
    <w:rsid w:val="00D36933"/>
    <w:rsid w:val="00D36C40"/>
    <w:rsid w:val="00D37157"/>
    <w:rsid w:val="00D37387"/>
    <w:rsid w:val="00D3743E"/>
    <w:rsid w:val="00D374B3"/>
    <w:rsid w:val="00D37729"/>
    <w:rsid w:val="00D3786E"/>
    <w:rsid w:val="00D37940"/>
    <w:rsid w:val="00D37CDB"/>
    <w:rsid w:val="00D4079F"/>
    <w:rsid w:val="00D40806"/>
    <w:rsid w:val="00D408EF"/>
    <w:rsid w:val="00D4108E"/>
    <w:rsid w:val="00D4183B"/>
    <w:rsid w:val="00D41B4A"/>
    <w:rsid w:val="00D41B5E"/>
    <w:rsid w:val="00D41C70"/>
    <w:rsid w:val="00D41D36"/>
    <w:rsid w:val="00D4233A"/>
    <w:rsid w:val="00D428E0"/>
    <w:rsid w:val="00D42A20"/>
    <w:rsid w:val="00D42B2B"/>
    <w:rsid w:val="00D42B3D"/>
    <w:rsid w:val="00D42DF5"/>
    <w:rsid w:val="00D42FC7"/>
    <w:rsid w:val="00D4365D"/>
    <w:rsid w:val="00D43B1D"/>
    <w:rsid w:val="00D43B23"/>
    <w:rsid w:val="00D43EF5"/>
    <w:rsid w:val="00D4413C"/>
    <w:rsid w:val="00D444DB"/>
    <w:rsid w:val="00D444E1"/>
    <w:rsid w:val="00D44602"/>
    <w:rsid w:val="00D446E9"/>
    <w:rsid w:val="00D44832"/>
    <w:rsid w:val="00D44A16"/>
    <w:rsid w:val="00D44A52"/>
    <w:rsid w:val="00D44B62"/>
    <w:rsid w:val="00D45110"/>
    <w:rsid w:val="00D45555"/>
    <w:rsid w:val="00D45815"/>
    <w:rsid w:val="00D4591D"/>
    <w:rsid w:val="00D45A10"/>
    <w:rsid w:val="00D45BDA"/>
    <w:rsid w:val="00D45F25"/>
    <w:rsid w:val="00D4611D"/>
    <w:rsid w:val="00D4616B"/>
    <w:rsid w:val="00D46199"/>
    <w:rsid w:val="00D46238"/>
    <w:rsid w:val="00D463F2"/>
    <w:rsid w:val="00D46837"/>
    <w:rsid w:val="00D46C19"/>
    <w:rsid w:val="00D46D46"/>
    <w:rsid w:val="00D46E19"/>
    <w:rsid w:val="00D472A5"/>
    <w:rsid w:val="00D472A7"/>
    <w:rsid w:val="00D472D3"/>
    <w:rsid w:val="00D47728"/>
    <w:rsid w:val="00D477C7"/>
    <w:rsid w:val="00D47FDB"/>
    <w:rsid w:val="00D50A66"/>
    <w:rsid w:val="00D50BB1"/>
    <w:rsid w:val="00D50FAE"/>
    <w:rsid w:val="00D51453"/>
    <w:rsid w:val="00D517A2"/>
    <w:rsid w:val="00D51A65"/>
    <w:rsid w:val="00D51CD6"/>
    <w:rsid w:val="00D526C2"/>
    <w:rsid w:val="00D529C4"/>
    <w:rsid w:val="00D52C5E"/>
    <w:rsid w:val="00D53215"/>
    <w:rsid w:val="00D533F8"/>
    <w:rsid w:val="00D53B87"/>
    <w:rsid w:val="00D53E68"/>
    <w:rsid w:val="00D542B9"/>
    <w:rsid w:val="00D5454B"/>
    <w:rsid w:val="00D54923"/>
    <w:rsid w:val="00D54A7A"/>
    <w:rsid w:val="00D54E35"/>
    <w:rsid w:val="00D55812"/>
    <w:rsid w:val="00D559D6"/>
    <w:rsid w:val="00D55B36"/>
    <w:rsid w:val="00D55B6B"/>
    <w:rsid w:val="00D5638C"/>
    <w:rsid w:val="00D568B9"/>
    <w:rsid w:val="00D56BD2"/>
    <w:rsid w:val="00D56BFF"/>
    <w:rsid w:val="00D56ED1"/>
    <w:rsid w:val="00D5741E"/>
    <w:rsid w:val="00D57421"/>
    <w:rsid w:val="00D5753E"/>
    <w:rsid w:val="00D57744"/>
    <w:rsid w:val="00D577FA"/>
    <w:rsid w:val="00D5788C"/>
    <w:rsid w:val="00D57E47"/>
    <w:rsid w:val="00D57FDC"/>
    <w:rsid w:val="00D57FE7"/>
    <w:rsid w:val="00D606D7"/>
    <w:rsid w:val="00D609F5"/>
    <w:rsid w:val="00D60D34"/>
    <w:rsid w:val="00D60DC4"/>
    <w:rsid w:val="00D60DE6"/>
    <w:rsid w:val="00D614A3"/>
    <w:rsid w:val="00D61A91"/>
    <w:rsid w:val="00D61C78"/>
    <w:rsid w:val="00D61D4B"/>
    <w:rsid w:val="00D62107"/>
    <w:rsid w:val="00D62427"/>
    <w:rsid w:val="00D6245C"/>
    <w:rsid w:val="00D6245D"/>
    <w:rsid w:val="00D62CF6"/>
    <w:rsid w:val="00D62FC4"/>
    <w:rsid w:val="00D63047"/>
    <w:rsid w:val="00D63132"/>
    <w:rsid w:val="00D63581"/>
    <w:rsid w:val="00D637C5"/>
    <w:rsid w:val="00D638E3"/>
    <w:rsid w:val="00D63C52"/>
    <w:rsid w:val="00D63F3D"/>
    <w:rsid w:val="00D63FEF"/>
    <w:rsid w:val="00D648C7"/>
    <w:rsid w:val="00D64905"/>
    <w:rsid w:val="00D64B0B"/>
    <w:rsid w:val="00D64E29"/>
    <w:rsid w:val="00D64E59"/>
    <w:rsid w:val="00D651B4"/>
    <w:rsid w:val="00D6538E"/>
    <w:rsid w:val="00D658C4"/>
    <w:rsid w:val="00D65E9B"/>
    <w:rsid w:val="00D65F99"/>
    <w:rsid w:val="00D661C3"/>
    <w:rsid w:val="00D661FE"/>
    <w:rsid w:val="00D66392"/>
    <w:rsid w:val="00D665DD"/>
    <w:rsid w:val="00D6683C"/>
    <w:rsid w:val="00D66A38"/>
    <w:rsid w:val="00D66BA7"/>
    <w:rsid w:val="00D66D82"/>
    <w:rsid w:val="00D66E22"/>
    <w:rsid w:val="00D66F0D"/>
    <w:rsid w:val="00D67368"/>
    <w:rsid w:val="00D673AD"/>
    <w:rsid w:val="00D67707"/>
    <w:rsid w:val="00D677F4"/>
    <w:rsid w:val="00D67B69"/>
    <w:rsid w:val="00D67DBF"/>
    <w:rsid w:val="00D70306"/>
    <w:rsid w:val="00D705D8"/>
    <w:rsid w:val="00D70732"/>
    <w:rsid w:val="00D711BD"/>
    <w:rsid w:val="00D7129D"/>
    <w:rsid w:val="00D7156F"/>
    <w:rsid w:val="00D71BF1"/>
    <w:rsid w:val="00D71D1A"/>
    <w:rsid w:val="00D71F67"/>
    <w:rsid w:val="00D720A5"/>
    <w:rsid w:val="00D722A3"/>
    <w:rsid w:val="00D7282E"/>
    <w:rsid w:val="00D729D3"/>
    <w:rsid w:val="00D72A04"/>
    <w:rsid w:val="00D72AFC"/>
    <w:rsid w:val="00D72B41"/>
    <w:rsid w:val="00D72B87"/>
    <w:rsid w:val="00D7375C"/>
    <w:rsid w:val="00D7387C"/>
    <w:rsid w:val="00D73ECE"/>
    <w:rsid w:val="00D743B3"/>
    <w:rsid w:val="00D74C00"/>
    <w:rsid w:val="00D74C52"/>
    <w:rsid w:val="00D74EB8"/>
    <w:rsid w:val="00D75233"/>
    <w:rsid w:val="00D752DA"/>
    <w:rsid w:val="00D7548A"/>
    <w:rsid w:val="00D7556A"/>
    <w:rsid w:val="00D75736"/>
    <w:rsid w:val="00D75818"/>
    <w:rsid w:val="00D75B43"/>
    <w:rsid w:val="00D762C1"/>
    <w:rsid w:val="00D76363"/>
    <w:rsid w:val="00D765AE"/>
    <w:rsid w:val="00D766AA"/>
    <w:rsid w:val="00D76E36"/>
    <w:rsid w:val="00D7710D"/>
    <w:rsid w:val="00D77558"/>
    <w:rsid w:val="00D77A99"/>
    <w:rsid w:val="00D77C37"/>
    <w:rsid w:val="00D77ED1"/>
    <w:rsid w:val="00D805F2"/>
    <w:rsid w:val="00D81190"/>
    <w:rsid w:val="00D8162F"/>
    <w:rsid w:val="00D81E12"/>
    <w:rsid w:val="00D821BC"/>
    <w:rsid w:val="00D827D2"/>
    <w:rsid w:val="00D82FB3"/>
    <w:rsid w:val="00D83B16"/>
    <w:rsid w:val="00D8417A"/>
    <w:rsid w:val="00D84513"/>
    <w:rsid w:val="00D847E5"/>
    <w:rsid w:val="00D84BF2"/>
    <w:rsid w:val="00D8501E"/>
    <w:rsid w:val="00D852D5"/>
    <w:rsid w:val="00D85661"/>
    <w:rsid w:val="00D85B05"/>
    <w:rsid w:val="00D85FA8"/>
    <w:rsid w:val="00D85FBD"/>
    <w:rsid w:val="00D8643E"/>
    <w:rsid w:val="00D865C0"/>
    <w:rsid w:val="00D86617"/>
    <w:rsid w:val="00D86DFB"/>
    <w:rsid w:val="00D87945"/>
    <w:rsid w:val="00D87A98"/>
    <w:rsid w:val="00D87B27"/>
    <w:rsid w:val="00D90326"/>
    <w:rsid w:val="00D9057F"/>
    <w:rsid w:val="00D909F8"/>
    <w:rsid w:val="00D90C00"/>
    <w:rsid w:val="00D90DE0"/>
    <w:rsid w:val="00D91023"/>
    <w:rsid w:val="00D91069"/>
    <w:rsid w:val="00D91254"/>
    <w:rsid w:val="00D916DC"/>
    <w:rsid w:val="00D921A6"/>
    <w:rsid w:val="00D921C1"/>
    <w:rsid w:val="00D926B5"/>
    <w:rsid w:val="00D927A0"/>
    <w:rsid w:val="00D92E09"/>
    <w:rsid w:val="00D92E4B"/>
    <w:rsid w:val="00D92F5F"/>
    <w:rsid w:val="00D92FD5"/>
    <w:rsid w:val="00D9313F"/>
    <w:rsid w:val="00D935C4"/>
    <w:rsid w:val="00D93773"/>
    <w:rsid w:val="00D93A24"/>
    <w:rsid w:val="00D93D7F"/>
    <w:rsid w:val="00D93EDD"/>
    <w:rsid w:val="00D93F02"/>
    <w:rsid w:val="00D94254"/>
    <w:rsid w:val="00D942A6"/>
    <w:rsid w:val="00D943CE"/>
    <w:rsid w:val="00D946BB"/>
    <w:rsid w:val="00D9489E"/>
    <w:rsid w:val="00D94AB1"/>
    <w:rsid w:val="00D94BD7"/>
    <w:rsid w:val="00D94CE2"/>
    <w:rsid w:val="00D94E23"/>
    <w:rsid w:val="00D95201"/>
    <w:rsid w:val="00D957FB"/>
    <w:rsid w:val="00D95878"/>
    <w:rsid w:val="00D95A03"/>
    <w:rsid w:val="00D95AFE"/>
    <w:rsid w:val="00D960EC"/>
    <w:rsid w:val="00D96321"/>
    <w:rsid w:val="00D96CA5"/>
    <w:rsid w:val="00D96D7F"/>
    <w:rsid w:val="00D96DBC"/>
    <w:rsid w:val="00D96E89"/>
    <w:rsid w:val="00D974B9"/>
    <w:rsid w:val="00D97685"/>
    <w:rsid w:val="00D97693"/>
    <w:rsid w:val="00D977D3"/>
    <w:rsid w:val="00D978BC"/>
    <w:rsid w:val="00D979FA"/>
    <w:rsid w:val="00D97CEA"/>
    <w:rsid w:val="00DA025D"/>
    <w:rsid w:val="00DA0273"/>
    <w:rsid w:val="00DA040F"/>
    <w:rsid w:val="00DA0DCA"/>
    <w:rsid w:val="00DA0E23"/>
    <w:rsid w:val="00DA1212"/>
    <w:rsid w:val="00DA14EA"/>
    <w:rsid w:val="00DA1651"/>
    <w:rsid w:val="00DA1AAD"/>
    <w:rsid w:val="00DA1EB9"/>
    <w:rsid w:val="00DA1EC6"/>
    <w:rsid w:val="00DA2024"/>
    <w:rsid w:val="00DA221A"/>
    <w:rsid w:val="00DA2362"/>
    <w:rsid w:val="00DA2684"/>
    <w:rsid w:val="00DA28BB"/>
    <w:rsid w:val="00DA2AEC"/>
    <w:rsid w:val="00DA2B28"/>
    <w:rsid w:val="00DA2C9F"/>
    <w:rsid w:val="00DA3A0A"/>
    <w:rsid w:val="00DA459F"/>
    <w:rsid w:val="00DA4E06"/>
    <w:rsid w:val="00DA4EEF"/>
    <w:rsid w:val="00DA4FB8"/>
    <w:rsid w:val="00DA54C3"/>
    <w:rsid w:val="00DA5820"/>
    <w:rsid w:val="00DA587C"/>
    <w:rsid w:val="00DA58EF"/>
    <w:rsid w:val="00DA58FA"/>
    <w:rsid w:val="00DA5BBC"/>
    <w:rsid w:val="00DA5DC0"/>
    <w:rsid w:val="00DA6432"/>
    <w:rsid w:val="00DA65A1"/>
    <w:rsid w:val="00DA66A7"/>
    <w:rsid w:val="00DA6AD5"/>
    <w:rsid w:val="00DA6D0C"/>
    <w:rsid w:val="00DA6DB1"/>
    <w:rsid w:val="00DA6DC7"/>
    <w:rsid w:val="00DA7377"/>
    <w:rsid w:val="00DA73E6"/>
    <w:rsid w:val="00DA748A"/>
    <w:rsid w:val="00DA749B"/>
    <w:rsid w:val="00DA7573"/>
    <w:rsid w:val="00DA7644"/>
    <w:rsid w:val="00DA7B8B"/>
    <w:rsid w:val="00DA7D31"/>
    <w:rsid w:val="00DB0082"/>
    <w:rsid w:val="00DB04A0"/>
    <w:rsid w:val="00DB0508"/>
    <w:rsid w:val="00DB06FE"/>
    <w:rsid w:val="00DB08D8"/>
    <w:rsid w:val="00DB09C8"/>
    <w:rsid w:val="00DB0B21"/>
    <w:rsid w:val="00DB0E14"/>
    <w:rsid w:val="00DB1358"/>
    <w:rsid w:val="00DB13CF"/>
    <w:rsid w:val="00DB17ED"/>
    <w:rsid w:val="00DB18F3"/>
    <w:rsid w:val="00DB1A1F"/>
    <w:rsid w:val="00DB1A48"/>
    <w:rsid w:val="00DB1BAF"/>
    <w:rsid w:val="00DB1BCC"/>
    <w:rsid w:val="00DB1D93"/>
    <w:rsid w:val="00DB1F32"/>
    <w:rsid w:val="00DB2062"/>
    <w:rsid w:val="00DB2396"/>
    <w:rsid w:val="00DB240A"/>
    <w:rsid w:val="00DB24A4"/>
    <w:rsid w:val="00DB279A"/>
    <w:rsid w:val="00DB3144"/>
    <w:rsid w:val="00DB3416"/>
    <w:rsid w:val="00DB37DF"/>
    <w:rsid w:val="00DB3869"/>
    <w:rsid w:val="00DB3F32"/>
    <w:rsid w:val="00DB418A"/>
    <w:rsid w:val="00DB47F1"/>
    <w:rsid w:val="00DB4885"/>
    <w:rsid w:val="00DB4991"/>
    <w:rsid w:val="00DB4A85"/>
    <w:rsid w:val="00DB4B10"/>
    <w:rsid w:val="00DB4B56"/>
    <w:rsid w:val="00DB4C83"/>
    <w:rsid w:val="00DB4E17"/>
    <w:rsid w:val="00DB4E90"/>
    <w:rsid w:val="00DB523F"/>
    <w:rsid w:val="00DB5285"/>
    <w:rsid w:val="00DB5356"/>
    <w:rsid w:val="00DB5B83"/>
    <w:rsid w:val="00DB5C0E"/>
    <w:rsid w:val="00DB5DB2"/>
    <w:rsid w:val="00DB623B"/>
    <w:rsid w:val="00DB67A8"/>
    <w:rsid w:val="00DB67D0"/>
    <w:rsid w:val="00DB6ACF"/>
    <w:rsid w:val="00DB6B1F"/>
    <w:rsid w:val="00DB7145"/>
    <w:rsid w:val="00DB7458"/>
    <w:rsid w:val="00DB7B41"/>
    <w:rsid w:val="00DB7BF5"/>
    <w:rsid w:val="00DB7D63"/>
    <w:rsid w:val="00DB7DB7"/>
    <w:rsid w:val="00DC02F0"/>
    <w:rsid w:val="00DC0875"/>
    <w:rsid w:val="00DC0BA4"/>
    <w:rsid w:val="00DC0D33"/>
    <w:rsid w:val="00DC12A4"/>
    <w:rsid w:val="00DC14F8"/>
    <w:rsid w:val="00DC15B1"/>
    <w:rsid w:val="00DC18C9"/>
    <w:rsid w:val="00DC19A2"/>
    <w:rsid w:val="00DC1A0D"/>
    <w:rsid w:val="00DC1B97"/>
    <w:rsid w:val="00DC1CE0"/>
    <w:rsid w:val="00DC1E12"/>
    <w:rsid w:val="00DC21C3"/>
    <w:rsid w:val="00DC23AF"/>
    <w:rsid w:val="00DC2977"/>
    <w:rsid w:val="00DC29AE"/>
    <w:rsid w:val="00DC29FA"/>
    <w:rsid w:val="00DC2B72"/>
    <w:rsid w:val="00DC2DFA"/>
    <w:rsid w:val="00DC2EDF"/>
    <w:rsid w:val="00DC3027"/>
    <w:rsid w:val="00DC3217"/>
    <w:rsid w:val="00DC33D3"/>
    <w:rsid w:val="00DC3661"/>
    <w:rsid w:val="00DC36AC"/>
    <w:rsid w:val="00DC378C"/>
    <w:rsid w:val="00DC3CD2"/>
    <w:rsid w:val="00DC3D80"/>
    <w:rsid w:val="00DC41B2"/>
    <w:rsid w:val="00DC44EA"/>
    <w:rsid w:val="00DC4734"/>
    <w:rsid w:val="00DC496A"/>
    <w:rsid w:val="00DC597B"/>
    <w:rsid w:val="00DC5A28"/>
    <w:rsid w:val="00DC6506"/>
    <w:rsid w:val="00DC6538"/>
    <w:rsid w:val="00DC67CF"/>
    <w:rsid w:val="00DC6D8F"/>
    <w:rsid w:val="00DC6EA4"/>
    <w:rsid w:val="00DC7011"/>
    <w:rsid w:val="00DC79DA"/>
    <w:rsid w:val="00DC7A5E"/>
    <w:rsid w:val="00DC7A65"/>
    <w:rsid w:val="00DC7DA0"/>
    <w:rsid w:val="00DC7E5E"/>
    <w:rsid w:val="00DD00A2"/>
    <w:rsid w:val="00DD0313"/>
    <w:rsid w:val="00DD0379"/>
    <w:rsid w:val="00DD0B15"/>
    <w:rsid w:val="00DD0E35"/>
    <w:rsid w:val="00DD1160"/>
    <w:rsid w:val="00DD12EF"/>
    <w:rsid w:val="00DD1322"/>
    <w:rsid w:val="00DD13AA"/>
    <w:rsid w:val="00DD13CC"/>
    <w:rsid w:val="00DD1B8B"/>
    <w:rsid w:val="00DD24E1"/>
    <w:rsid w:val="00DD279A"/>
    <w:rsid w:val="00DD27F7"/>
    <w:rsid w:val="00DD29A7"/>
    <w:rsid w:val="00DD2F1E"/>
    <w:rsid w:val="00DD30ED"/>
    <w:rsid w:val="00DD32FC"/>
    <w:rsid w:val="00DD355D"/>
    <w:rsid w:val="00DD35CA"/>
    <w:rsid w:val="00DD3B46"/>
    <w:rsid w:val="00DD3D04"/>
    <w:rsid w:val="00DD3DCC"/>
    <w:rsid w:val="00DD4395"/>
    <w:rsid w:val="00DD458A"/>
    <w:rsid w:val="00DD4BD6"/>
    <w:rsid w:val="00DD4D5D"/>
    <w:rsid w:val="00DD4F28"/>
    <w:rsid w:val="00DD4FA1"/>
    <w:rsid w:val="00DD57F3"/>
    <w:rsid w:val="00DD5DAA"/>
    <w:rsid w:val="00DD5EFC"/>
    <w:rsid w:val="00DD60F2"/>
    <w:rsid w:val="00DD6314"/>
    <w:rsid w:val="00DD633C"/>
    <w:rsid w:val="00DD658D"/>
    <w:rsid w:val="00DD699A"/>
    <w:rsid w:val="00DD6E83"/>
    <w:rsid w:val="00DD7067"/>
    <w:rsid w:val="00DD70E2"/>
    <w:rsid w:val="00DD7233"/>
    <w:rsid w:val="00DD7697"/>
    <w:rsid w:val="00DD7EFF"/>
    <w:rsid w:val="00DE0241"/>
    <w:rsid w:val="00DE0491"/>
    <w:rsid w:val="00DE07A8"/>
    <w:rsid w:val="00DE09C1"/>
    <w:rsid w:val="00DE100F"/>
    <w:rsid w:val="00DE12C0"/>
    <w:rsid w:val="00DE1409"/>
    <w:rsid w:val="00DE14ED"/>
    <w:rsid w:val="00DE152D"/>
    <w:rsid w:val="00DE17F6"/>
    <w:rsid w:val="00DE1DD0"/>
    <w:rsid w:val="00DE1F23"/>
    <w:rsid w:val="00DE209D"/>
    <w:rsid w:val="00DE21F1"/>
    <w:rsid w:val="00DE22CC"/>
    <w:rsid w:val="00DE2403"/>
    <w:rsid w:val="00DE276C"/>
    <w:rsid w:val="00DE2964"/>
    <w:rsid w:val="00DE2B4A"/>
    <w:rsid w:val="00DE2D7A"/>
    <w:rsid w:val="00DE2DD5"/>
    <w:rsid w:val="00DE2DE6"/>
    <w:rsid w:val="00DE35E1"/>
    <w:rsid w:val="00DE3905"/>
    <w:rsid w:val="00DE3AF6"/>
    <w:rsid w:val="00DE3B37"/>
    <w:rsid w:val="00DE3B46"/>
    <w:rsid w:val="00DE3D98"/>
    <w:rsid w:val="00DE4126"/>
    <w:rsid w:val="00DE4297"/>
    <w:rsid w:val="00DE4550"/>
    <w:rsid w:val="00DE4C73"/>
    <w:rsid w:val="00DE4CE1"/>
    <w:rsid w:val="00DE5335"/>
    <w:rsid w:val="00DE5934"/>
    <w:rsid w:val="00DE5DB8"/>
    <w:rsid w:val="00DE637B"/>
    <w:rsid w:val="00DE6704"/>
    <w:rsid w:val="00DE6797"/>
    <w:rsid w:val="00DE718F"/>
    <w:rsid w:val="00DE72FE"/>
    <w:rsid w:val="00DE758C"/>
    <w:rsid w:val="00DE776F"/>
    <w:rsid w:val="00DE7E70"/>
    <w:rsid w:val="00DF04B0"/>
    <w:rsid w:val="00DF05F8"/>
    <w:rsid w:val="00DF080B"/>
    <w:rsid w:val="00DF08D5"/>
    <w:rsid w:val="00DF0A05"/>
    <w:rsid w:val="00DF0ADA"/>
    <w:rsid w:val="00DF0BD3"/>
    <w:rsid w:val="00DF0ED4"/>
    <w:rsid w:val="00DF10D6"/>
    <w:rsid w:val="00DF170E"/>
    <w:rsid w:val="00DF1785"/>
    <w:rsid w:val="00DF2064"/>
    <w:rsid w:val="00DF2212"/>
    <w:rsid w:val="00DF2360"/>
    <w:rsid w:val="00DF26B7"/>
    <w:rsid w:val="00DF2954"/>
    <w:rsid w:val="00DF2BAB"/>
    <w:rsid w:val="00DF3402"/>
    <w:rsid w:val="00DF3545"/>
    <w:rsid w:val="00DF390A"/>
    <w:rsid w:val="00DF3977"/>
    <w:rsid w:val="00DF39F9"/>
    <w:rsid w:val="00DF3A6B"/>
    <w:rsid w:val="00DF3ABE"/>
    <w:rsid w:val="00DF3B14"/>
    <w:rsid w:val="00DF3D97"/>
    <w:rsid w:val="00DF3DA7"/>
    <w:rsid w:val="00DF3EF4"/>
    <w:rsid w:val="00DF4077"/>
    <w:rsid w:val="00DF43A4"/>
    <w:rsid w:val="00DF43F6"/>
    <w:rsid w:val="00DF4431"/>
    <w:rsid w:val="00DF476B"/>
    <w:rsid w:val="00DF4806"/>
    <w:rsid w:val="00DF4AF6"/>
    <w:rsid w:val="00DF4EE7"/>
    <w:rsid w:val="00DF51D7"/>
    <w:rsid w:val="00DF5446"/>
    <w:rsid w:val="00DF563C"/>
    <w:rsid w:val="00DF5722"/>
    <w:rsid w:val="00DF5B3F"/>
    <w:rsid w:val="00DF5ED5"/>
    <w:rsid w:val="00DF5F69"/>
    <w:rsid w:val="00DF5F8E"/>
    <w:rsid w:val="00DF6009"/>
    <w:rsid w:val="00DF6189"/>
    <w:rsid w:val="00DF6213"/>
    <w:rsid w:val="00DF62CF"/>
    <w:rsid w:val="00DF6372"/>
    <w:rsid w:val="00DF6392"/>
    <w:rsid w:val="00DF6705"/>
    <w:rsid w:val="00DF67E1"/>
    <w:rsid w:val="00DF687B"/>
    <w:rsid w:val="00DF6A12"/>
    <w:rsid w:val="00DF6AB6"/>
    <w:rsid w:val="00DF6FBC"/>
    <w:rsid w:val="00DF7519"/>
    <w:rsid w:val="00DF75E1"/>
    <w:rsid w:val="00DF76EA"/>
    <w:rsid w:val="00DF77B8"/>
    <w:rsid w:val="00DF7944"/>
    <w:rsid w:val="00DF7AE7"/>
    <w:rsid w:val="00DF7CCB"/>
    <w:rsid w:val="00DF7D00"/>
    <w:rsid w:val="00E0035E"/>
    <w:rsid w:val="00E00407"/>
    <w:rsid w:val="00E01104"/>
    <w:rsid w:val="00E015D4"/>
    <w:rsid w:val="00E0170B"/>
    <w:rsid w:val="00E01921"/>
    <w:rsid w:val="00E01FA7"/>
    <w:rsid w:val="00E0202B"/>
    <w:rsid w:val="00E020B5"/>
    <w:rsid w:val="00E020EF"/>
    <w:rsid w:val="00E022F9"/>
    <w:rsid w:val="00E024D2"/>
    <w:rsid w:val="00E02669"/>
    <w:rsid w:val="00E02968"/>
    <w:rsid w:val="00E02AE9"/>
    <w:rsid w:val="00E02C25"/>
    <w:rsid w:val="00E02F55"/>
    <w:rsid w:val="00E0319F"/>
    <w:rsid w:val="00E034AF"/>
    <w:rsid w:val="00E03AFF"/>
    <w:rsid w:val="00E03C8F"/>
    <w:rsid w:val="00E043C2"/>
    <w:rsid w:val="00E04428"/>
    <w:rsid w:val="00E04613"/>
    <w:rsid w:val="00E04EED"/>
    <w:rsid w:val="00E04F16"/>
    <w:rsid w:val="00E050AB"/>
    <w:rsid w:val="00E051BE"/>
    <w:rsid w:val="00E05320"/>
    <w:rsid w:val="00E0560E"/>
    <w:rsid w:val="00E058B3"/>
    <w:rsid w:val="00E05CD2"/>
    <w:rsid w:val="00E05D4E"/>
    <w:rsid w:val="00E0613A"/>
    <w:rsid w:val="00E0619B"/>
    <w:rsid w:val="00E067B7"/>
    <w:rsid w:val="00E06F48"/>
    <w:rsid w:val="00E071EE"/>
    <w:rsid w:val="00E074CE"/>
    <w:rsid w:val="00E07B9D"/>
    <w:rsid w:val="00E07D45"/>
    <w:rsid w:val="00E07EA4"/>
    <w:rsid w:val="00E1004E"/>
    <w:rsid w:val="00E10A7E"/>
    <w:rsid w:val="00E10B17"/>
    <w:rsid w:val="00E10CCD"/>
    <w:rsid w:val="00E10DFD"/>
    <w:rsid w:val="00E11074"/>
    <w:rsid w:val="00E11120"/>
    <w:rsid w:val="00E111DF"/>
    <w:rsid w:val="00E113C2"/>
    <w:rsid w:val="00E11807"/>
    <w:rsid w:val="00E123CC"/>
    <w:rsid w:val="00E12A72"/>
    <w:rsid w:val="00E12B0C"/>
    <w:rsid w:val="00E12C7B"/>
    <w:rsid w:val="00E13C52"/>
    <w:rsid w:val="00E14045"/>
    <w:rsid w:val="00E1412E"/>
    <w:rsid w:val="00E143D0"/>
    <w:rsid w:val="00E145BB"/>
    <w:rsid w:val="00E145F4"/>
    <w:rsid w:val="00E147D3"/>
    <w:rsid w:val="00E14B8E"/>
    <w:rsid w:val="00E14CB4"/>
    <w:rsid w:val="00E14E9B"/>
    <w:rsid w:val="00E153C1"/>
    <w:rsid w:val="00E15A31"/>
    <w:rsid w:val="00E163B0"/>
    <w:rsid w:val="00E1688A"/>
    <w:rsid w:val="00E16ACA"/>
    <w:rsid w:val="00E16B64"/>
    <w:rsid w:val="00E16CE8"/>
    <w:rsid w:val="00E17215"/>
    <w:rsid w:val="00E172FF"/>
    <w:rsid w:val="00E20269"/>
    <w:rsid w:val="00E20336"/>
    <w:rsid w:val="00E2091D"/>
    <w:rsid w:val="00E20954"/>
    <w:rsid w:val="00E20D7C"/>
    <w:rsid w:val="00E20F0F"/>
    <w:rsid w:val="00E21122"/>
    <w:rsid w:val="00E21515"/>
    <w:rsid w:val="00E21578"/>
    <w:rsid w:val="00E21663"/>
    <w:rsid w:val="00E21737"/>
    <w:rsid w:val="00E2176D"/>
    <w:rsid w:val="00E21CC0"/>
    <w:rsid w:val="00E21D0B"/>
    <w:rsid w:val="00E21DED"/>
    <w:rsid w:val="00E21EB7"/>
    <w:rsid w:val="00E2231E"/>
    <w:rsid w:val="00E2242E"/>
    <w:rsid w:val="00E225B0"/>
    <w:rsid w:val="00E22AA8"/>
    <w:rsid w:val="00E22C41"/>
    <w:rsid w:val="00E22C5C"/>
    <w:rsid w:val="00E23047"/>
    <w:rsid w:val="00E2309E"/>
    <w:rsid w:val="00E237AE"/>
    <w:rsid w:val="00E23BBF"/>
    <w:rsid w:val="00E23ED0"/>
    <w:rsid w:val="00E2416C"/>
    <w:rsid w:val="00E24296"/>
    <w:rsid w:val="00E244E6"/>
    <w:rsid w:val="00E244FD"/>
    <w:rsid w:val="00E24562"/>
    <w:rsid w:val="00E2459F"/>
    <w:rsid w:val="00E246DD"/>
    <w:rsid w:val="00E248F1"/>
    <w:rsid w:val="00E249FF"/>
    <w:rsid w:val="00E24BB2"/>
    <w:rsid w:val="00E24D67"/>
    <w:rsid w:val="00E24E3E"/>
    <w:rsid w:val="00E25395"/>
    <w:rsid w:val="00E25443"/>
    <w:rsid w:val="00E25602"/>
    <w:rsid w:val="00E25A16"/>
    <w:rsid w:val="00E25CCA"/>
    <w:rsid w:val="00E25D9A"/>
    <w:rsid w:val="00E25F47"/>
    <w:rsid w:val="00E26182"/>
    <w:rsid w:val="00E26237"/>
    <w:rsid w:val="00E26388"/>
    <w:rsid w:val="00E263B3"/>
    <w:rsid w:val="00E263F0"/>
    <w:rsid w:val="00E266E6"/>
    <w:rsid w:val="00E26B81"/>
    <w:rsid w:val="00E26DC9"/>
    <w:rsid w:val="00E272FB"/>
    <w:rsid w:val="00E27325"/>
    <w:rsid w:val="00E27584"/>
    <w:rsid w:val="00E27A67"/>
    <w:rsid w:val="00E27B80"/>
    <w:rsid w:val="00E27FF8"/>
    <w:rsid w:val="00E3012D"/>
    <w:rsid w:val="00E3088C"/>
    <w:rsid w:val="00E308E0"/>
    <w:rsid w:val="00E30ED4"/>
    <w:rsid w:val="00E31264"/>
    <w:rsid w:val="00E314AE"/>
    <w:rsid w:val="00E315CD"/>
    <w:rsid w:val="00E31AEB"/>
    <w:rsid w:val="00E31BBA"/>
    <w:rsid w:val="00E31D6C"/>
    <w:rsid w:val="00E32387"/>
    <w:rsid w:val="00E325AD"/>
    <w:rsid w:val="00E3276F"/>
    <w:rsid w:val="00E32974"/>
    <w:rsid w:val="00E3297B"/>
    <w:rsid w:val="00E32A37"/>
    <w:rsid w:val="00E333DA"/>
    <w:rsid w:val="00E3343D"/>
    <w:rsid w:val="00E338BA"/>
    <w:rsid w:val="00E33973"/>
    <w:rsid w:val="00E33976"/>
    <w:rsid w:val="00E33CBE"/>
    <w:rsid w:val="00E33FBD"/>
    <w:rsid w:val="00E343E3"/>
    <w:rsid w:val="00E34408"/>
    <w:rsid w:val="00E3476E"/>
    <w:rsid w:val="00E34797"/>
    <w:rsid w:val="00E34EC7"/>
    <w:rsid w:val="00E3567A"/>
    <w:rsid w:val="00E35784"/>
    <w:rsid w:val="00E3594D"/>
    <w:rsid w:val="00E3596E"/>
    <w:rsid w:val="00E35987"/>
    <w:rsid w:val="00E35AA3"/>
    <w:rsid w:val="00E35D26"/>
    <w:rsid w:val="00E35EA5"/>
    <w:rsid w:val="00E35EFA"/>
    <w:rsid w:val="00E35F80"/>
    <w:rsid w:val="00E36F1C"/>
    <w:rsid w:val="00E3700A"/>
    <w:rsid w:val="00E372F7"/>
    <w:rsid w:val="00E374F3"/>
    <w:rsid w:val="00E375C7"/>
    <w:rsid w:val="00E37980"/>
    <w:rsid w:val="00E37FD2"/>
    <w:rsid w:val="00E37FD8"/>
    <w:rsid w:val="00E4048B"/>
    <w:rsid w:val="00E4088E"/>
    <w:rsid w:val="00E40903"/>
    <w:rsid w:val="00E40C45"/>
    <w:rsid w:val="00E40EFE"/>
    <w:rsid w:val="00E4103D"/>
    <w:rsid w:val="00E411AF"/>
    <w:rsid w:val="00E41299"/>
    <w:rsid w:val="00E41580"/>
    <w:rsid w:val="00E416E9"/>
    <w:rsid w:val="00E419CD"/>
    <w:rsid w:val="00E41B2E"/>
    <w:rsid w:val="00E420B4"/>
    <w:rsid w:val="00E42153"/>
    <w:rsid w:val="00E42307"/>
    <w:rsid w:val="00E42565"/>
    <w:rsid w:val="00E426F1"/>
    <w:rsid w:val="00E427E9"/>
    <w:rsid w:val="00E42889"/>
    <w:rsid w:val="00E42922"/>
    <w:rsid w:val="00E42C4E"/>
    <w:rsid w:val="00E42DF1"/>
    <w:rsid w:val="00E4328F"/>
    <w:rsid w:val="00E433FA"/>
    <w:rsid w:val="00E4369F"/>
    <w:rsid w:val="00E43B1D"/>
    <w:rsid w:val="00E43B63"/>
    <w:rsid w:val="00E43DDD"/>
    <w:rsid w:val="00E43EBE"/>
    <w:rsid w:val="00E43F5D"/>
    <w:rsid w:val="00E44562"/>
    <w:rsid w:val="00E447E5"/>
    <w:rsid w:val="00E448A6"/>
    <w:rsid w:val="00E44978"/>
    <w:rsid w:val="00E44B51"/>
    <w:rsid w:val="00E44C4B"/>
    <w:rsid w:val="00E44D59"/>
    <w:rsid w:val="00E4570C"/>
    <w:rsid w:val="00E458A5"/>
    <w:rsid w:val="00E4598F"/>
    <w:rsid w:val="00E45D64"/>
    <w:rsid w:val="00E45DD1"/>
    <w:rsid w:val="00E45E2C"/>
    <w:rsid w:val="00E46498"/>
    <w:rsid w:val="00E4652E"/>
    <w:rsid w:val="00E46886"/>
    <w:rsid w:val="00E46CB8"/>
    <w:rsid w:val="00E46ED5"/>
    <w:rsid w:val="00E470B5"/>
    <w:rsid w:val="00E47412"/>
    <w:rsid w:val="00E4788A"/>
    <w:rsid w:val="00E47ED2"/>
    <w:rsid w:val="00E47F38"/>
    <w:rsid w:val="00E50074"/>
    <w:rsid w:val="00E500D1"/>
    <w:rsid w:val="00E50A55"/>
    <w:rsid w:val="00E51100"/>
    <w:rsid w:val="00E5110A"/>
    <w:rsid w:val="00E5110F"/>
    <w:rsid w:val="00E5150F"/>
    <w:rsid w:val="00E518E5"/>
    <w:rsid w:val="00E51FA7"/>
    <w:rsid w:val="00E5214B"/>
    <w:rsid w:val="00E52386"/>
    <w:rsid w:val="00E52527"/>
    <w:rsid w:val="00E5257C"/>
    <w:rsid w:val="00E52805"/>
    <w:rsid w:val="00E52A6D"/>
    <w:rsid w:val="00E52D8A"/>
    <w:rsid w:val="00E53106"/>
    <w:rsid w:val="00E53BEC"/>
    <w:rsid w:val="00E540D9"/>
    <w:rsid w:val="00E541E2"/>
    <w:rsid w:val="00E5483C"/>
    <w:rsid w:val="00E54B29"/>
    <w:rsid w:val="00E55078"/>
    <w:rsid w:val="00E55488"/>
    <w:rsid w:val="00E555F9"/>
    <w:rsid w:val="00E55824"/>
    <w:rsid w:val="00E55F33"/>
    <w:rsid w:val="00E5618B"/>
    <w:rsid w:val="00E56414"/>
    <w:rsid w:val="00E56444"/>
    <w:rsid w:val="00E56445"/>
    <w:rsid w:val="00E56652"/>
    <w:rsid w:val="00E56817"/>
    <w:rsid w:val="00E579E0"/>
    <w:rsid w:val="00E57AC1"/>
    <w:rsid w:val="00E57DC6"/>
    <w:rsid w:val="00E57FCD"/>
    <w:rsid w:val="00E60376"/>
    <w:rsid w:val="00E604F1"/>
    <w:rsid w:val="00E60EEC"/>
    <w:rsid w:val="00E60F7A"/>
    <w:rsid w:val="00E61093"/>
    <w:rsid w:val="00E61162"/>
    <w:rsid w:val="00E61C75"/>
    <w:rsid w:val="00E61F76"/>
    <w:rsid w:val="00E61F84"/>
    <w:rsid w:val="00E6266B"/>
    <w:rsid w:val="00E62AAE"/>
    <w:rsid w:val="00E62C11"/>
    <w:rsid w:val="00E62FE1"/>
    <w:rsid w:val="00E632E1"/>
    <w:rsid w:val="00E633E6"/>
    <w:rsid w:val="00E6348E"/>
    <w:rsid w:val="00E635FB"/>
    <w:rsid w:val="00E63842"/>
    <w:rsid w:val="00E63904"/>
    <w:rsid w:val="00E63AD9"/>
    <w:rsid w:val="00E64359"/>
    <w:rsid w:val="00E6441D"/>
    <w:rsid w:val="00E64453"/>
    <w:rsid w:val="00E6459F"/>
    <w:rsid w:val="00E64730"/>
    <w:rsid w:val="00E64A32"/>
    <w:rsid w:val="00E64EEB"/>
    <w:rsid w:val="00E65025"/>
    <w:rsid w:val="00E651B2"/>
    <w:rsid w:val="00E65635"/>
    <w:rsid w:val="00E6591A"/>
    <w:rsid w:val="00E659B2"/>
    <w:rsid w:val="00E65C0A"/>
    <w:rsid w:val="00E65DC3"/>
    <w:rsid w:val="00E6611E"/>
    <w:rsid w:val="00E66A14"/>
    <w:rsid w:val="00E66A65"/>
    <w:rsid w:val="00E670B8"/>
    <w:rsid w:val="00E6719E"/>
    <w:rsid w:val="00E6749A"/>
    <w:rsid w:val="00E6758F"/>
    <w:rsid w:val="00E675F9"/>
    <w:rsid w:val="00E676F8"/>
    <w:rsid w:val="00E67CA3"/>
    <w:rsid w:val="00E67CE6"/>
    <w:rsid w:val="00E67DE7"/>
    <w:rsid w:val="00E7054A"/>
    <w:rsid w:val="00E706E6"/>
    <w:rsid w:val="00E707A3"/>
    <w:rsid w:val="00E70ADF"/>
    <w:rsid w:val="00E70BA6"/>
    <w:rsid w:val="00E70C8B"/>
    <w:rsid w:val="00E70D02"/>
    <w:rsid w:val="00E70D50"/>
    <w:rsid w:val="00E70D9F"/>
    <w:rsid w:val="00E70DF9"/>
    <w:rsid w:val="00E70F1E"/>
    <w:rsid w:val="00E71055"/>
    <w:rsid w:val="00E71568"/>
    <w:rsid w:val="00E717F3"/>
    <w:rsid w:val="00E71809"/>
    <w:rsid w:val="00E719EF"/>
    <w:rsid w:val="00E71CB5"/>
    <w:rsid w:val="00E71D1E"/>
    <w:rsid w:val="00E71DE5"/>
    <w:rsid w:val="00E71E3E"/>
    <w:rsid w:val="00E71F04"/>
    <w:rsid w:val="00E722C8"/>
    <w:rsid w:val="00E723DA"/>
    <w:rsid w:val="00E72778"/>
    <w:rsid w:val="00E72D46"/>
    <w:rsid w:val="00E72E5F"/>
    <w:rsid w:val="00E7303A"/>
    <w:rsid w:val="00E73157"/>
    <w:rsid w:val="00E73561"/>
    <w:rsid w:val="00E736BA"/>
    <w:rsid w:val="00E7381E"/>
    <w:rsid w:val="00E73A9C"/>
    <w:rsid w:val="00E73B47"/>
    <w:rsid w:val="00E73D7A"/>
    <w:rsid w:val="00E73F20"/>
    <w:rsid w:val="00E742F7"/>
    <w:rsid w:val="00E74541"/>
    <w:rsid w:val="00E745EA"/>
    <w:rsid w:val="00E74657"/>
    <w:rsid w:val="00E74A7E"/>
    <w:rsid w:val="00E74ACA"/>
    <w:rsid w:val="00E74CD8"/>
    <w:rsid w:val="00E7500B"/>
    <w:rsid w:val="00E757AA"/>
    <w:rsid w:val="00E75AA9"/>
    <w:rsid w:val="00E76202"/>
    <w:rsid w:val="00E76857"/>
    <w:rsid w:val="00E76CFE"/>
    <w:rsid w:val="00E76D1A"/>
    <w:rsid w:val="00E76E53"/>
    <w:rsid w:val="00E770B2"/>
    <w:rsid w:val="00E7715B"/>
    <w:rsid w:val="00E77679"/>
    <w:rsid w:val="00E776FE"/>
    <w:rsid w:val="00E777C6"/>
    <w:rsid w:val="00E77C33"/>
    <w:rsid w:val="00E77D4F"/>
    <w:rsid w:val="00E80797"/>
    <w:rsid w:val="00E80D78"/>
    <w:rsid w:val="00E80E45"/>
    <w:rsid w:val="00E80F96"/>
    <w:rsid w:val="00E813DC"/>
    <w:rsid w:val="00E81764"/>
    <w:rsid w:val="00E817BA"/>
    <w:rsid w:val="00E819EC"/>
    <w:rsid w:val="00E81F79"/>
    <w:rsid w:val="00E81FD8"/>
    <w:rsid w:val="00E82156"/>
    <w:rsid w:val="00E8229E"/>
    <w:rsid w:val="00E82530"/>
    <w:rsid w:val="00E82569"/>
    <w:rsid w:val="00E827CB"/>
    <w:rsid w:val="00E827D6"/>
    <w:rsid w:val="00E828F1"/>
    <w:rsid w:val="00E830AC"/>
    <w:rsid w:val="00E83364"/>
    <w:rsid w:val="00E83773"/>
    <w:rsid w:val="00E837C9"/>
    <w:rsid w:val="00E83940"/>
    <w:rsid w:val="00E84158"/>
    <w:rsid w:val="00E842DE"/>
    <w:rsid w:val="00E84FA5"/>
    <w:rsid w:val="00E8500C"/>
    <w:rsid w:val="00E85779"/>
    <w:rsid w:val="00E8585D"/>
    <w:rsid w:val="00E858D9"/>
    <w:rsid w:val="00E85A0F"/>
    <w:rsid w:val="00E85DFA"/>
    <w:rsid w:val="00E85EA2"/>
    <w:rsid w:val="00E8602A"/>
    <w:rsid w:val="00E861F1"/>
    <w:rsid w:val="00E86284"/>
    <w:rsid w:val="00E8637A"/>
    <w:rsid w:val="00E86756"/>
    <w:rsid w:val="00E8690D"/>
    <w:rsid w:val="00E86C0F"/>
    <w:rsid w:val="00E86F53"/>
    <w:rsid w:val="00E87146"/>
    <w:rsid w:val="00E876AA"/>
    <w:rsid w:val="00E8779B"/>
    <w:rsid w:val="00E87AF2"/>
    <w:rsid w:val="00E87B08"/>
    <w:rsid w:val="00E87BFC"/>
    <w:rsid w:val="00E900A6"/>
    <w:rsid w:val="00E90181"/>
    <w:rsid w:val="00E902AA"/>
    <w:rsid w:val="00E9034A"/>
    <w:rsid w:val="00E90514"/>
    <w:rsid w:val="00E909D9"/>
    <w:rsid w:val="00E90B62"/>
    <w:rsid w:val="00E90D66"/>
    <w:rsid w:val="00E90DC7"/>
    <w:rsid w:val="00E90E2B"/>
    <w:rsid w:val="00E914D5"/>
    <w:rsid w:val="00E91954"/>
    <w:rsid w:val="00E91958"/>
    <w:rsid w:val="00E920E0"/>
    <w:rsid w:val="00E92500"/>
    <w:rsid w:val="00E92777"/>
    <w:rsid w:val="00E928DE"/>
    <w:rsid w:val="00E92ABF"/>
    <w:rsid w:val="00E92D8F"/>
    <w:rsid w:val="00E92E6D"/>
    <w:rsid w:val="00E9321B"/>
    <w:rsid w:val="00E9323F"/>
    <w:rsid w:val="00E936F1"/>
    <w:rsid w:val="00E9395E"/>
    <w:rsid w:val="00E94341"/>
    <w:rsid w:val="00E948D3"/>
    <w:rsid w:val="00E94A0E"/>
    <w:rsid w:val="00E9501C"/>
    <w:rsid w:val="00E95365"/>
    <w:rsid w:val="00E9545F"/>
    <w:rsid w:val="00E95BF1"/>
    <w:rsid w:val="00E95DE1"/>
    <w:rsid w:val="00E96103"/>
    <w:rsid w:val="00E9625E"/>
    <w:rsid w:val="00E9638B"/>
    <w:rsid w:val="00E96528"/>
    <w:rsid w:val="00E965D0"/>
    <w:rsid w:val="00E965EE"/>
    <w:rsid w:val="00E96699"/>
    <w:rsid w:val="00E96BD9"/>
    <w:rsid w:val="00E96D20"/>
    <w:rsid w:val="00E96E55"/>
    <w:rsid w:val="00E96FF2"/>
    <w:rsid w:val="00E9731D"/>
    <w:rsid w:val="00E97758"/>
    <w:rsid w:val="00E978C3"/>
    <w:rsid w:val="00E97BCA"/>
    <w:rsid w:val="00E97F74"/>
    <w:rsid w:val="00E97FE3"/>
    <w:rsid w:val="00EA0131"/>
    <w:rsid w:val="00EA062A"/>
    <w:rsid w:val="00EA0F98"/>
    <w:rsid w:val="00EA1420"/>
    <w:rsid w:val="00EA15CF"/>
    <w:rsid w:val="00EA166E"/>
    <w:rsid w:val="00EA1A70"/>
    <w:rsid w:val="00EA1B6B"/>
    <w:rsid w:val="00EA2070"/>
    <w:rsid w:val="00EA21AB"/>
    <w:rsid w:val="00EA24A4"/>
    <w:rsid w:val="00EA2BFC"/>
    <w:rsid w:val="00EA2E2F"/>
    <w:rsid w:val="00EA2EE3"/>
    <w:rsid w:val="00EA2FA9"/>
    <w:rsid w:val="00EA3008"/>
    <w:rsid w:val="00EA3625"/>
    <w:rsid w:val="00EA3A0F"/>
    <w:rsid w:val="00EA3D48"/>
    <w:rsid w:val="00EA3DB0"/>
    <w:rsid w:val="00EA3E51"/>
    <w:rsid w:val="00EA3F22"/>
    <w:rsid w:val="00EA4107"/>
    <w:rsid w:val="00EA4963"/>
    <w:rsid w:val="00EA4ABE"/>
    <w:rsid w:val="00EA4AD5"/>
    <w:rsid w:val="00EA5098"/>
    <w:rsid w:val="00EA52F8"/>
    <w:rsid w:val="00EA5519"/>
    <w:rsid w:val="00EA5FE8"/>
    <w:rsid w:val="00EA6093"/>
    <w:rsid w:val="00EA649A"/>
    <w:rsid w:val="00EA64DC"/>
    <w:rsid w:val="00EA6651"/>
    <w:rsid w:val="00EA6795"/>
    <w:rsid w:val="00EA68FF"/>
    <w:rsid w:val="00EA6D88"/>
    <w:rsid w:val="00EA702C"/>
    <w:rsid w:val="00EA71FC"/>
    <w:rsid w:val="00EA7445"/>
    <w:rsid w:val="00EA7573"/>
    <w:rsid w:val="00EA7660"/>
    <w:rsid w:val="00EA7E2F"/>
    <w:rsid w:val="00EA7E7D"/>
    <w:rsid w:val="00EB01D7"/>
    <w:rsid w:val="00EB0207"/>
    <w:rsid w:val="00EB0774"/>
    <w:rsid w:val="00EB0A5B"/>
    <w:rsid w:val="00EB0D21"/>
    <w:rsid w:val="00EB1159"/>
    <w:rsid w:val="00EB13FC"/>
    <w:rsid w:val="00EB142B"/>
    <w:rsid w:val="00EB1465"/>
    <w:rsid w:val="00EB1997"/>
    <w:rsid w:val="00EB1E8E"/>
    <w:rsid w:val="00EB2097"/>
    <w:rsid w:val="00EB28CB"/>
    <w:rsid w:val="00EB2D80"/>
    <w:rsid w:val="00EB2E93"/>
    <w:rsid w:val="00EB2FAC"/>
    <w:rsid w:val="00EB34FA"/>
    <w:rsid w:val="00EB395D"/>
    <w:rsid w:val="00EB3CD7"/>
    <w:rsid w:val="00EB3D9D"/>
    <w:rsid w:val="00EB3DBD"/>
    <w:rsid w:val="00EB3FC3"/>
    <w:rsid w:val="00EB407E"/>
    <w:rsid w:val="00EB4221"/>
    <w:rsid w:val="00EB4345"/>
    <w:rsid w:val="00EB45A7"/>
    <w:rsid w:val="00EB4677"/>
    <w:rsid w:val="00EB46AF"/>
    <w:rsid w:val="00EB49F1"/>
    <w:rsid w:val="00EB515A"/>
    <w:rsid w:val="00EB52B0"/>
    <w:rsid w:val="00EB54BE"/>
    <w:rsid w:val="00EB57E3"/>
    <w:rsid w:val="00EB57E5"/>
    <w:rsid w:val="00EB58A8"/>
    <w:rsid w:val="00EB5BB6"/>
    <w:rsid w:val="00EB5D8D"/>
    <w:rsid w:val="00EB61CE"/>
    <w:rsid w:val="00EB64C1"/>
    <w:rsid w:val="00EB66DF"/>
    <w:rsid w:val="00EB6836"/>
    <w:rsid w:val="00EB6B6D"/>
    <w:rsid w:val="00EB7341"/>
    <w:rsid w:val="00EB77C3"/>
    <w:rsid w:val="00EB782A"/>
    <w:rsid w:val="00EB7BDD"/>
    <w:rsid w:val="00EB7DA0"/>
    <w:rsid w:val="00EB7F89"/>
    <w:rsid w:val="00EC0287"/>
    <w:rsid w:val="00EC04CE"/>
    <w:rsid w:val="00EC0DA2"/>
    <w:rsid w:val="00EC0DC2"/>
    <w:rsid w:val="00EC0F1B"/>
    <w:rsid w:val="00EC0F7D"/>
    <w:rsid w:val="00EC1132"/>
    <w:rsid w:val="00EC118F"/>
    <w:rsid w:val="00EC1633"/>
    <w:rsid w:val="00EC1806"/>
    <w:rsid w:val="00EC2243"/>
    <w:rsid w:val="00EC258A"/>
    <w:rsid w:val="00EC2934"/>
    <w:rsid w:val="00EC2B18"/>
    <w:rsid w:val="00EC2B46"/>
    <w:rsid w:val="00EC2BD4"/>
    <w:rsid w:val="00EC2EFB"/>
    <w:rsid w:val="00EC3216"/>
    <w:rsid w:val="00EC3243"/>
    <w:rsid w:val="00EC37A0"/>
    <w:rsid w:val="00EC4030"/>
    <w:rsid w:val="00EC49E6"/>
    <w:rsid w:val="00EC4A0C"/>
    <w:rsid w:val="00EC4D1E"/>
    <w:rsid w:val="00EC5190"/>
    <w:rsid w:val="00EC523C"/>
    <w:rsid w:val="00EC53F9"/>
    <w:rsid w:val="00EC562F"/>
    <w:rsid w:val="00EC59A0"/>
    <w:rsid w:val="00EC609C"/>
    <w:rsid w:val="00EC6126"/>
    <w:rsid w:val="00EC616C"/>
    <w:rsid w:val="00EC626D"/>
    <w:rsid w:val="00EC67C2"/>
    <w:rsid w:val="00EC6801"/>
    <w:rsid w:val="00EC6858"/>
    <w:rsid w:val="00EC6921"/>
    <w:rsid w:val="00EC70B7"/>
    <w:rsid w:val="00EC749F"/>
    <w:rsid w:val="00EC7703"/>
    <w:rsid w:val="00EC7976"/>
    <w:rsid w:val="00EC7E0A"/>
    <w:rsid w:val="00EC7E27"/>
    <w:rsid w:val="00ED028D"/>
    <w:rsid w:val="00ED0316"/>
    <w:rsid w:val="00ED0645"/>
    <w:rsid w:val="00ED0671"/>
    <w:rsid w:val="00ED0F20"/>
    <w:rsid w:val="00ED1012"/>
    <w:rsid w:val="00ED1585"/>
    <w:rsid w:val="00ED16CC"/>
    <w:rsid w:val="00ED17CB"/>
    <w:rsid w:val="00ED19A6"/>
    <w:rsid w:val="00ED1D87"/>
    <w:rsid w:val="00ED1DAD"/>
    <w:rsid w:val="00ED1E6E"/>
    <w:rsid w:val="00ED20CD"/>
    <w:rsid w:val="00ED20DC"/>
    <w:rsid w:val="00ED24B6"/>
    <w:rsid w:val="00ED254A"/>
    <w:rsid w:val="00ED25C8"/>
    <w:rsid w:val="00ED269A"/>
    <w:rsid w:val="00ED2C02"/>
    <w:rsid w:val="00ED2CB5"/>
    <w:rsid w:val="00ED2F46"/>
    <w:rsid w:val="00ED342C"/>
    <w:rsid w:val="00ED34B1"/>
    <w:rsid w:val="00ED3CEA"/>
    <w:rsid w:val="00ED3EF3"/>
    <w:rsid w:val="00ED3FE9"/>
    <w:rsid w:val="00ED412C"/>
    <w:rsid w:val="00ED41B7"/>
    <w:rsid w:val="00ED436D"/>
    <w:rsid w:val="00ED445D"/>
    <w:rsid w:val="00ED485D"/>
    <w:rsid w:val="00ED49EF"/>
    <w:rsid w:val="00ED4F95"/>
    <w:rsid w:val="00ED5035"/>
    <w:rsid w:val="00ED54E7"/>
    <w:rsid w:val="00ED5501"/>
    <w:rsid w:val="00ED5561"/>
    <w:rsid w:val="00ED57F0"/>
    <w:rsid w:val="00ED5AFF"/>
    <w:rsid w:val="00ED5BDD"/>
    <w:rsid w:val="00ED5EEA"/>
    <w:rsid w:val="00ED6055"/>
    <w:rsid w:val="00ED609D"/>
    <w:rsid w:val="00ED6412"/>
    <w:rsid w:val="00ED6852"/>
    <w:rsid w:val="00ED712D"/>
    <w:rsid w:val="00ED718A"/>
    <w:rsid w:val="00ED71A3"/>
    <w:rsid w:val="00ED72CA"/>
    <w:rsid w:val="00ED7370"/>
    <w:rsid w:val="00ED74DD"/>
    <w:rsid w:val="00ED7909"/>
    <w:rsid w:val="00ED7945"/>
    <w:rsid w:val="00ED7D7B"/>
    <w:rsid w:val="00EE0073"/>
    <w:rsid w:val="00EE00B0"/>
    <w:rsid w:val="00EE015C"/>
    <w:rsid w:val="00EE0182"/>
    <w:rsid w:val="00EE01D4"/>
    <w:rsid w:val="00EE0350"/>
    <w:rsid w:val="00EE07EF"/>
    <w:rsid w:val="00EE0F73"/>
    <w:rsid w:val="00EE1268"/>
    <w:rsid w:val="00EE15E2"/>
    <w:rsid w:val="00EE18A2"/>
    <w:rsid w:val="00EE1C90"/>
    <w:rsid w:val="00EE2460"/>
    <w:rsid w:val="00EE295D"/>
    <w:rsid w:val="00EE2986"/>
    <w:rsid w:val="00EE2C0D"/>
    <w:rsid w:val="00EE2D74"/>
    <w:rsid w:val="00EE2E45"/>
    <w:rsid w:val="00EE398C"/>
    <w:rsid w:val="00EE3B59"/>
    <w:rsid w:val="00EE3CAE"/>
    <w:rsid w:val="00EE3D7F"/>
    <w:rsid w:val="00EE3E1C"/>
    <w:rsid w:val="00EE3EF4"/>
    <w:rsid w:val="00EE471E"/>
    <w:rsid w:val="00EE47B2"/>
    <w:rsid w:val="00EE4ADC"/>
    <w:rsid w:val="00EE4D47"/>
    <w:rsid w:val="00EE4F91"/>
    <w:rsid w:val="00EE5138"/>
    <w:rsid w:val="00EE5275"/>
    <w:rsid w:val="00EE52BF"/>
    <w:rsid w:val="00EE542C"/>
    <w:rsid w:val="00EE55F6"/>
    <w:rsid w:val="00EE5A5C"/>
    <w:rsid w:val="00EE5B33"/>
    <w:rsid w:val="00EE5B9A"/>
    <w:rsid w:val="00EE5DE1"/>
    <w:rsid w:val="00EE61E3"/>
    <w:rsid w:val="00EE621C"/>
    <w:rsid w:val="00EE687F"/>
    <w:rsid w:val="00EE695F"/>
    <w:rsid w:val="00EE6C0D"/>
    <w:rsid w:val="00EE6CEC"/>
    <w:rsid w:val="00EE6D31"/>
    <w:rsid w:val="00EE70B1"/>
    <w:rsid w:val="00EE70D2"/>
    <w:rsid w:val="00EE726D"/>
    <w:rsid w:val="00EE744C"/>
    <w:rsid w:val="00EE75D7"/>
    <w:rsid w:val="00EE78CD"/>
    <w:rsid w:val="00EE7B36"/>
    <w:rsid w:val="00EF04A5"/>
    <w:rsid w:val="00EF098A"/>
    <w:rsid w:val="00EF0DA6"/>
    <w:rsid w:val="00EF0DED"/>
    <w:rsid w:val="00EF17F1"/>
    <w:rsid w:val="00EF1A6A"/>
    <w:rsid w:val="00EF1B69"/>
    <w:rsid w:val="00EF1F42"/>
    <w:rsid w:val="00EF20D3"/>
    <w:rsid w:val="00EF20EB"/>
    <w:rsid w:val="00EF24F1"/>
    <w:rsid w:val="00EF2563"/>
    <w:rsid w:val="00EF2746"/>
    <w:rsid w:val="00EF2AB9"/>
    <w:rsid w:val="00EF2BE8"/>
    <w:rsid w:val="00EF2ECD"/>
    <w:rsid w:val="00EF3141"/>
    <w:rsid w:val="00EF32E1"/>
    <w:rsid w:val="00EF3420"/>
    <w:rsid w:val="00EF353F"/>
    <w:rsid w:val="00EF3616"/>
    <w:rsid w:val="00EF3AA6"/>
    <w:rsid w:val="00EF3BC5"/>
    <w:rsid w:val="00EF3BE5"/>
    <w:rsid w:val="00EF403D"/>
    <w:rsid w:val="00EF40A9"/>
    <w:rsid w:val="00EF4675"/>
    <w:rsid w:val="00EF4697"/>
    <w:rsid w:val="00EF47AB"/>
    <w:rsid w:val="00EF49CC"/>
    <w:rsid w:val="00EF5185"/>
    <w:rsid w:val="00EF5331"/>
    <w:rsid w:val="00EF56EC"/>
    <w:rsid w:val="00EF5777"/>
    <w:rsid w:val="00EF5947"/>
    <w:rsid w:val="00EF5B74"/>
    <w:rsid w:val="00EF5BF9"/>
    <w:rsid w:val="00EF5BFA"/>
    <w:rsid w:val="00EF5EB1"/>
    <w:rsid w:val="00EF61BA"/>
    <w:rsid w:val="00EF6228"/>
    <w:rsid w:val="00EF623D"/>
    <w:rsid w:val="00EF628D"/>
    <w:rsid w:val="00EF6E58"/>
    <w:rsid w:val="00EF6E98"/>
    <w:rsid w:val="00EF703E"/>
    <w:rsid w:val="00EF70CE"/>
    <w:rsid w:val="00EF712A"/>
    <w:rsid w:val="00F000FE"/>
    <w:rsid w:val="00F0044A"/>
    <w:rsid w:val="00F005D9"/>
    <w:rsid w:val="00F00624"/>
    <w:rsid w:val="00F0062B"/>
    <w:rsid w:val="00F009A5"/>
    <w:rsid w:val="00F009AC"/>
    <w:rsid w:val="00F00A9F"/>
    <w:rsid w:val="00F00B85"/>
    <w:rsid w:val="00F00EC2"/>
    <w:rsid w:val="00F0151F"/>
    <w:rsid w:val="00F017F1"/>
    <w:rsid w:val="00F0192C"/>
    <w:rsid w:val="00F01A15"/>
    <w:rsid w:val="00F01A6C"/>
    <w:rsid w:val="00F01CA3"/>
    <w:rsid w:val="00F01D40"/>
    <w:rsid w:val="00F01D61"/>
    <w:rsid w:val="00F0202A"/>
    <w:rsid w:val="00F020D6"/>
    <w:rsid w:val="00F021FF"/>
    <w:rsid w:val="00F027B7"/>
    <w:rsid w:val="00F02A1E"/>
    <w:rsid w:val="00F02E89"/>
    <w:rsid w:val="00F030C4"/>
    <w:rsid w:val="00F030D8"/>
    <w:rsid w:val="00F03170"/>
    <w:rsid w:val="00F033ED"/>
    <w:rsid w:val="00F0350B"/>
    <w:rsid w:val="00F035EF"/>
    <w:rsid w:val="00F03713"/>
    <w:rsid w:val="00F038D7"/>
    <w:rsid w:val="00F03C3D"/>
    <w:rsid w:val="00F03CFD"/>
    <w:rsid w:val="00F03E18"/>
    <w:rsid w:val="00F04140"/>
    <w:rsid w:val="00F047B2"/>
    <w:rsid w:val="00F056F6"/>
    <w:rsid w:val="00F05812"/>
    <w:rsid w:val="00F059EF"/>
    <w:rsid w:val="00F05D16"/>
    <w:rsid w:val="00F05E22"/>
    <w:rsid w:val="00F06469"/>
    <w:rsid w:val="00F065F4"/>
    <w:rsid w:val="00F06D19"/>
    <w:rsid w:val="00F070B2"/>
    <w:rsid w:val="00F070F1"/>
    <w:rsid w:val="00F07759"/>
    <w:rsid w:val="00F0781C"/>
    <w:rsid w:val="00F07962"/>
    <w:rsid w:val="00F079BF"/>
    <w:rsid w:val="00F07A8F"/>
    <w:rsid w:val="00F07BA9"/>
    <w:rsid w:val="00F07CBC"/>
    <w:rsid w:val="00F07F5F"/>
    <w:rsid w:val="00F10277"/>
    <w:rsid w:val="00F103C8"/>
    <w:rsid w:val="00F1049A"/>
    <w:rsid w:val="00F105AC"/>
    <w:rsid w:val="00F1060E"/>
    <w:rsid w:val="00F1061E"/>
    <w:rsid w:val="00F1076A"/>
    <w:rsid w:val="00F10ACE"/>
    <w:rsid w:val="00F1131D"/>
    <w:rsid w:val="00F115AA"/>
    <w:rsid w:val="00F117F5"/>
    <w:rsid w:val="00F11A47"/>
    <w:rsid w:val="00F11C05"/>
    <w:rsid w:val="00F121AD"/>
    <w:rsid w:val="00F1223E"/>
    <w:rsid w:val="00F122EC"/>
    <w:rsid w:val="00F12799"/>
    <w:rsid w:val="00F1287F"/>
    <w:rsid w:val="00F129E0"/>
    <w:rsid w:val="00F12CBA"/>
    <w:rsid w:val="00F12EB7"/>
    <w:rsid w:val="00F13183"/>
    <w:rsid w:val="00F133EB"/>
    <w:rsid w:val="00F137AB"/>
    <w:rsid w:val="00F13D1C"/>
    <w:rsid w:val="00F13F19"/>
    <w:rsid w:val="00F1427A"/>
    <w:rsid w:val="00F14498"/>
    <w:rsid w:val="00F1487E"/>
    <w:rsid w:val="00F149BC"/>
    <w:rsid w:val="00F14A17"/>
    <w:rsid w:val="00F14F04"/>
    <w:rsid w:val="00F1528E"/>
    <w:rsid w:val="00F15452"/>
    <w:rsid w:val="00F1554B"/>
    <w:rsid w:val="00F15629"/>
    <w:rsid w:val="00F16029"/>
    <w:rsid w:val="00F1615B"/>
    <w:rsid w:val="00F163CA"/>
    <w:rsid w:val="00F1653B"/>
    <w:rsid w:val="00F16930"/>
    <w:rsid w:val="00F171D9"/>
    <w:rsid w:val="00F17701"/>
    <w:rsid w:val="00F17755"/>
    <w:rsid w:val="00F17B90"/>
    <w:rsid w:val="00F17CDE"/>
    <w:rsid w:val="00F17F1E"/>
    <w:rsid w:val="00F2026C"/>
    <w:rsid w:val="00F2034C"/>
    <w:rsid w:val="00F206F9"/>
    <w:rsid w:val="00F20807"/>
    <w:rsid w:val="00F20AAE"/>
    <w:rsid w:val="00F20AEC"/>
    <w:rsid w:val="00F21141"/>
    <w:rsid w:val="00F21391"/>
    <w:rsid w:val="00F21B4A"/>
    <w:rsid w:val="00F21BDB"/>
    <w:rsid w:val="00F21CA1"/>
    <w:rsid w:val="00F21D94"/>
    <w:rsid w:val="00F2207C"/>
    <w:rsid w:val="00F227A3"/>
    <w:rsid w:val="00F227FE"/>
    <w:rsid w:val="00F2285F"/>
    <w:rsid w:val="00F22A19"/>
    <w:rsid w:val="00F22D39"/>
    <w:rsid w:val="00F231E2"/>
    <w:rsid w:val="00F2367C"/>
    <w:rsid w:val="00F2369F"/>
    <w:rsid w:val="00F23909"/>
    <w:rsid w:val="00F23F16"/>
    <w:rsid w:val="00F23FB6"/>
    <w:rsid w:val="00F244A0"/>
    <w:rsid w:val="00F24CB0"/>
    <w:rsid w:val="00F24EB7"/>
    <w:rsid w:val="00F250C4"/>
    <w:rsid w:val="00F25469"/>
    <w:rsid w:val="00F2572C"/>
    <w:rsid w:val="00F25B3C"/>
    <w:rsid w:val="00F25B40"/>
    <w:rsid w:val="00F25B8B"/>
    <w:rsid w:val="00F25BC9"/>
    <w:rsid w:val="00F25D48"/>
    <w:rsid w:val="00F25DC4"/>
    <w:rsid w:val="00F25F66"/>
    <w:rsid w:val="00F26142"/>
    <w:rsid w:val="00F26173"/>
    <w:rsid w:val="00F2644B"/>
    <w:rsid w:val="00F26AB3"/>
    <w:rsid w:val="00F26BA7"/>
    <w:rsid w:val="00F26E14"/>
    <w:rsid w:val="00F273AF"/>
    <w:rsid w:val="00F305C0"/>
    <w:rsid w:val="00F308EB"/>
    <w:rsid w:val="00F30D7A"/>
    <w:rsid w:val="00F3152F"/>
    <w:rsid w:val="00F3182A"/>
    <w:rsid w:val="00F319B4"/>
    <w:rsid w:val="00F31C0F"/>
    <w:rsid w:val="00F31C3E"/>
    <w:rsid w:val="00F3205E"/>
    <w:rsid w:val="00F320F4"/>
    <w:rsid w:val="00F323AD"/>
    <w:rsid w:val="00F3275F"/>
    <w:rsid w:val="00F3279B"/>
    <w:rsid w:val="00F327D4"/>
    <w:rsid w:val="00F3280F"/>
    <w:rsid w:val="00F32CE2"/>
    <w:rsid w:val="00F32EDC"/>
    <w:rsid w:val="00F32FC9"/>
    <w:rsid w:val="00F3319F"/>
    <w:rsid w:val="00F3327B"/>
    <w:rsid w:val="00F334E7"/>
    <w:rsid w:val="00F3353F"/>
    <w:rsid w:val="00F33ADA"/>
    <w:rsid w:val="00F34264"/>
    <w:rsid w:val="00F34280"/>
    <w:rsid w:val="00F34A5A"/>
    <w:rsid w:val="00F34A66"/>
    <w:rsid w:val="00F34EE8"/>
    <w:rsid w:val="00F34F69"/>
    <w:rsid w:val="00F34F76"/>
    <w:rsid w:val="00F35239"/>
    <w:rsid w:val="00F356C1"/>
    <w:rsid w:val="00F35993"/>
    <w:rsid w:val="00F35FB2"/>
    <w:rsid w:val="00F3672E"/>
    <w:rsid w:val="00F36841"/>
    <w:rsid w:val="00F36CB9"/>
    <w:rsid w:val="00F36FDF"/>
    <w:rsid w:val="00F3701B"/>
    <w:rsid w:val="00F3717E"/>
    <w:rsid w:val="00F37649"/>
    <w:rsid w:val="00F37786"/>
    <w:rsid w:val="00F37A76"/>
    <w:rsid w:val="00F37AD6"/>
    <w:rsid w:val="00F37CC5"/>
    <w:rsid w:val="00F37D10"/>
    <w:rsid w:val="00F37DDE"/>
    <w:rsid w:val="00F37E59"/>
    <w:rsid w:val="00F400A4"/>
    <w:rsid w:val="00F40868"/>
    <w:rsid w:val="00F4096D"/>
    <w:rsid w:val="00F40AFE"/>
    <w:rsid w:val="00F40F32"/>
    <w:rsid w:val="00F40F40"/>
    <w:rsid w:val="00F40F9A"/>
    <w:rsid w:val="00F41110"/>
    <w:rsid w:val="00F413C8"/>
    <w:rsid w:val="00F414BA"/>
    <w:rsid w:val="00F41E4B"/>
    <w:rsid w:val="00F41EC8"/>
    <w:rsid w:val="00F4230F"/>
    <w:rsid w:val="00F42390"/>
    <w:rsid w:val="00F42488"/>
    <w:rsid w:val="00F4284D"/>
    <w:rsid w:val="00F429E6"/>
    <w:rsid w:val="00F42BBD"/>
    <w:rsid w:val="00F42D19"/>
    <w:rsid w:val="00F42F6B"/>
    <w:rsid w:val="00F435F8"/>
    <w:rsid w:val="00F43ACF"/>
    <w:rsid w:val="00F43CD3"/>
    <w:rsid w:val="00F43E32"/>
    <w:rsid w:val="00F4410D"/>
    <w:rsid w:val="00F44139"/>
    <w:rsid w:val="00F44396"/>
    <w:rsid w:val="00F4447F"/>
    <w:rsid w:val="00F447CE"/>
    <w:rsid w:val="00F44B33"/>
    <w:rsid w:val="00F45296"/>
    <w:rsid w:val="00F455F5"/>
    <w:rsid w:val="00F4564C"/>
    <w:rsid w:val="00F45DD6"/>
    <w:rsid w:val="00F4619D"/>
    <w:rsid w:val="00F46225"/>
    <w:rsid w:val="00F46466"/>
    <w:rsid w:val="00F464C3"/>
    <w:rsid w:val="00F46718"/>
    <w:rsid w:val="00F46851"/>
    <w:rsid w:val="00F469BA"/>
    <w:rsid w:val="00F46AA0"/>
    <w:rsid w:val="00F46CED"/>
    <w:rsid w:val="00F46F39"/>
    <w:rsid w:val="00F47233"/>
    <w:rsid w:val="00F4748D"/>
    <w:rsid w:val="00F475E5"/>
    <w:rsid w:val="00F477DF"/>
    <w:rsid w:val="00F4787A"/>
    <w:rsid w:val="00F47A96"/>
    <w:rsid w:val="00F47C2A"/>
    <w:rsid w:val="00F47C65"/>
    <w:rsid w:val="00F47E11"/>
    <w:rsid w:val="00F47E1D"/>
    <w:rsid w:val="00F47EAD"/>
    <w:rsid w:val="00F50075"/>
    <w:rsid w:val="00F500B5"/>
    <w:rsid w:val="00F5034E"/>
    <w:rsid w:val="00F50381"/>
    <w:rsid w:val="00F504BB"/>
    <w:rsid w:val="00F50621"/>
    <w:rsid w:val="00F50B2B"/>
    <w:rsid w:val="00F51375"/>
    <w:rsid w:val="00F513EB"/>
    <w:rsid w:val="00F51409"/>
    <w:rsid w:val="00F51742"/>
    <w:rsid w:val="00F5311D"/>
    <w:rsid w:val="00F531FF"/>
    <w:rsid w:val="00F535AF"/>
    <w:rsid w:val="00F5378F"/>
    <w:rsid w:val="00F5382B"/>
    <w:rsid w:val="00F53850"/>
    <w:rsid w:val="00F53869"/>
    <w:rsid w:val="00F53A76"/>
    <w:rsid w:val="00F53CF4"/>
    <w:rsid w:val="00F5419C"/>
    <w:rsid w:val="00F543CF"/>
    <w:rsid w:val="00F54584"/>
    <w:rsid w:val="00F54633"/>
    <w:rsid w:val="00F54B8B"/>
    <w:rsid w:val="00F54E77"/>
    <w:rsid w:val="00F54F7A"/>
    <w:rsid w:val="00F55295"/>
    <w:rsid w:val="00F55443"/>
    <w:rsid w:val="00F55718"/>
    <w:rsid w:val="00F55B42"/>
    <w:rsid w:val="00F55BB6"/>
    <w:rsid w:val="00F55DA5"/>
    <w:rsid w:val="00F55E54"/>
    <w:rsid w:val="00F56043"/>
    <w:rsid w:val="00F560BF"/>
    <w:rsid w:val="00F56489"/>
    <w:rsid w:val="00F567E9"/>
    <w:rsid w:val="00F5695A"/>
    <w:rsid w:val="00F56AA1"/>
    <w:rsid w:val="00F56CD5"/>
    <w:rsid w:val="00F57236"/>
    <w:rsid w:val="00F5731C"/>
    <w:rsid w:val="00F579A5"/>
    <w:rsid w:val="00F57A9C"/>
    <w:rsid w:val="00F57C2F"/>
    <w:rsid w:val="00F57D95"/>
    <w:rsid w:val="00F60590"/>
    <w:rsid w:val="00F606FB"/>
    <w:rsid w:val="00F60841"/>
    <w:rsid w:val="00F60A7D"/>
    <w:rsid w:val="00F6124F"/>
    <w:rsid w:val="00F6149D"/>
    <w:rsid w:val="00F616F6"/>
    <w:rsid w:val="00F617B1"/>
    <w:rsid w:val="00F618A4"/>
    <w:rsid w:val="00F6193D"/>
    <w:rsid w:val="00F61D32"/>
    <w:rsid w:val="00F61D89"/>
    <w:rsid w:val="00F61ED3"/>
    <w:rsid w:val="00F61F0A"/>
    <w:rsid w:val="00F62135"/>
    <w:rsid w:val="00F62BC8"/>
    <w:rsid w:val="00F62C27"/>
    <w:rsid w:val="00F63068"/>
    <w:rsid w:val="00F632BD"/>
    <w:rsid w:val="00F6338E"/>
    <w:rsid w:val="00F63563"/>
    <w:rsid w:val="00F63603"/>
    <w:rsid w:val="00F63796"/>
    <w:rsid w:val="00F63F97"/>
    <w:rsid w:val="00F63FE8"/>
    <w:rsid w:val="00F642A5"/>
    <w:rsid w:val="00F64330"/>
    <w:rsid w:val="00F64751"/>
    <w:rsid w:val="00F64856"/>
    <w:rsid w:val="00F64C91"/>
    <w:rsid w:val="00F64C98"/>
    <w:rsid w:val="00F64D79"/>
    <w:rsid w:val="00F652E2"/>
    <w:rsid w:val="00F65393"/>
    <w:rsid w:val="00F65580"/>
    <w:rsid w:val="00F6588E"/>
    <w:rsid w:val="00F65D48"/>
    <w:rsid w:val="00F65D77"/>
    <w:rsid w:val="00F65EE8"/>
    <w:rsid w:val="00F66196"/>
    <w:rsid w:val="00F6648F"/>
    <w:rsid w:val="00F66551"/>
    <w:rsid w:val="00F6656D"/>
    <w:rsid w:val="00F669C0"/>
    <w:rsid w:val="00F669E3"/>
    <w:rsid w:val="00F6766F"/>
    <w:rsid w:val="00F678E6"/>
    <w:rsid w:val="00F67A62"/>
    <w:rsid w:val="00F7052E"/>
    <w:rsid w:val="00F7079B"/>
    <w:rsid w:val="00F70ABA"/>
    <w:rsid w:val="00F70DB8"/>
    <w:rsid w:val="00F70EC9"/>
    <w:rsid w:val="00F71352"/>
    <w:rsid w:val="00F713AC"/>
    <w:rsid w:val="00F71A4D"/>
    <w:rsid w:val="00F71A6A"/>
    <w:rsid w:val="00F71C3B"/>
    <w:rsid w:val="00F71FE8"/>
    <w:rsid w:val="00F7214A"/>
    <w:rsid w:val="00F72200"/>
    <w:rsid w:val="00F7239C"/>
    <w:rsid w:val="00F72A08"/>
    <w:rsid w:val="00F72A90"/>
    <w:rsid w:val="00F72AA2"/>
    <w:rsid w:val="00F72BCC"/>
    <w:rsid w:val="00F72BEE"/>
    <w:rsid w:val="00F73639"/>
    <w:rsid w:val="00F737F2"/>
    <w:rsid w:val="00F73A81"/>
    <w:rsid w:val="00F7455C"/>
    <w:rsid w:val="00F74570"/>
    <w:rsid w:val="00F7458E"/>
    <w:rsid w:val="00F7495F"/>
    <w:rsid w:val="00F74AE6"/>
    <w:rsid w:val="00F74C1E"/>
    <w:rsid w:val="00F74C8D"/>
    <w:rsid w:val="00F752E3"/>
    <w:rsid w:val="00F7537E"/>
    <w:rsid w:val="00F7646C"/>
    <w:rsid w:val="00F7646E"/>
    <w:rsid w:val="00F767AE"/>
    <w:rsid w:val="00F76989"/>
    <w:rsid w:val="00F76A4F"/>
    <w:rsid w:val="00F76B9C"/>
    <w:rsid w:val="00F76BD2"/>
    <w:rsid w:val="00F7707D"/>
    <w:rsid w:val="00F77563"/>
    <w:rsid w:val="00F775E9"/>
    <w:rsid w:val="00F77616"/>
    <w:rsid w:val="00F7764D"/>
    <w:rsid w:val="00F77689"/>
    <w:rsid w:val="00F777C7"/>
    <w:rsid w:val="00F778C7"/>
    <w:rsid w:val="00F77AE1"/>
    <w:rsid w:val="00F77B33"/>
    <w:rsid w:val="00F77CB5"/>
    <w:rsid w:val="00F77E35"/>
    <w:rsid w:val="00F80134"/>
    <w:rsid w:val="00F803DC"/>
    <w:rsid w:val="00F8067F"/>
    <w:rsid w:val="00F80736"/>
    <w:rsid w:val="00F809E2"/>
    <w:rsid w:val="00F80CE6"/>
    <w:rsid w:val="00F810C4"/>
    <w:rsid w:val="00F814CA"/>
    <w:rsid w:val="00F8166D"/>
    <w:rsid w:val="00F8169A"/>
    <w:rsid w:val="00F81733"/>
    <w:rsid w:val="00F81B28"/>
    <w:rsid w:val="00F81C23"/>
    <w:rsid w:val="00F81CE8"/>
    <w:rsid w:val="00F81E8D"/>
    <w:rsid w:val="00F820DA"/>
    <w:rsid w:val="00F82114"/>
    <w:rsid w:val="00F821A8"/>
    <w:rsid w:val="00F82400"/>
    <w:rsid w:val="00F82F4C"/>
    <w:rsid w:val="00F82F76"/>
    <w:rsid w:val="00F82FF2"/>
    <w:rsid w:val="00F830AA"/>
    <w:rsid w:val="00F83460"/>
    <w:rsid w:val="00F837E0"/>
    <w:rsid w:val="00F83811"/>
    <w:rsid w:val="00F838BD"/>
    <w:rsid w:val="00F83C1D"/>
    <w:rsid w:val="00F84E49"/>
    <w:rsid w:val="00F855E4"/>
    <w:rsid w:val="00F85748"/>
    <w:rsid w:val="00F863E4"/>
    <w:rsid w:val="00F8683B"/>
    <w:rsid w:val="00F86942"/>
    <w:rsid w:val="00F86FF1"/>
    <w:rsid w:val="00F8710A"/>
    <w:rsid w:val="00F873B2"/>
    <w:rsid w:val="00F8748D"/>
    <w:rsid w:val="00F879F3"/>
    <w:rsid w:val="00F87C23"/>
    <w:rsid w:val="00F9000D"/>
    <w:rsid w:val="00F903C6"/>
    <w:rsid w:val="00F90531"/>
    <w:rsid w:val="00F905B2"/>
    <w:rsid w:val="00F90807"/>
    <w:rsid w:val="00F90BCF"/>
    <w:rsid w:val="00F90DC8"/>
    <w:rsid w:val="00F90E29"/>
    <w:rsid w:val="00F91315"/>
    <w:rsid w:val="00F9184B"/>
    <w:rsid w:val="00F91AF5"/>
    <w:rsid w:val="00F91C9A"/>
    <w:rsid w:val="00F91FED"/>
    <w:rsid w:val="00F920A2"/>
    <w:rsid w:val="00F92B25"/>
    <w:rsid w:val="00F92C07"/>
    <w:rsid w:val="00F92C75"/>
    <w:rsid w:val="00F92EDA"/>
    <w:rsid w:val="00F9313D"/>
    <w:rsid w:val="00F9330B"/>
    <w:rsid w:val="00F93545"/>
    <w:rsid w:val="00F93BCF"/>
    <w:rsid w:val="00F93C49"/>
    <w:rsid w:val="00F93DC5"/>
    <w:rsid w:val="00F93E20"/>
    <w:rsid w:val="00F93F0C"/>
    <w:rsid w:val="00F93F8D"/>
    <w:rsid w:val="00F949AC"/>
    <w:rsid w:val="00F94F21"/>
    <w:rsid w:val="00F95338"/>
    <w:rsid w:val="00F955B7"/>
    <w:rsid w:val="00F95951"/>
    <w:rsid w:val="00F9596E"/>
    <w:rsid w:val="00F95AB7"/>
    <w:rsid w:val="00F95B9F"/>
    <w:rsid w:val="00F95CD5"/>
    <w:rsid w:val="00F95E2C"/>
    <w:rsid w:val="00F95EAB"/>
    <w:rsid w:val="00F966CC"/>
    <w:rsid w:val="00F96714"/>
    <w:rsid w:val="00F96856"/>
    <w:rsid w:val="00F96B2B"/>
    <w:rsid w:val="00F96BB2"/>
    <w:rsid w:val="00F96D82"/>
    <w:rsid w:val="00F96DF4"/>
    <w:rsid w:val="00F97090"/>
    <w:rsid w:val="00F978A6"/>
    <w:rsid w:val="00F97B5F"/>
    <w:rsid w:val="00F97B99"/>
    <w:rsid w:val="00FA0536"/>
    <w:rsid w:val="00FA07F1"/>
    <w:rsid w:val="00FA0B7C"/>
    <w:rsid w:val="00FA0D95"/>
    <w:rsid w:val="00FA148D"/>
    <w:rsid w:val="00FA14DB"/>
    <w:rsid w:val="00FA1A77"/>
    <w:rsid w:val="00FA1A80"/>
    <w:rsid w:val="00FA1B4B"/>
    <w:rsid w:val="00FA1DD9"/>
    <w:rsid w:val="00FA1FC1"/>
    <w:rsid w:val="00FA2346"/>
    <w:rsid w:val="00FA23FF"/>
    <w:rsid w:val="00FA24DC"/>
    <w:rsid w:val="00FA2BDE"/>
    <w:rsid w:val="00FA2F7D"/>
    <w:rsid w:val="00FA34A4"/>
    <w:rsid w:val="00FA3547"/>
    <w:rsid w:val="00FA3617"/>
    <w:rsid w:val="00FA3ABA"/>
    <w:rsid w:val="00FA3B6A"/>
    <w:rsid w:val="00FA3BAE"/>
    <w:rsid w:val="00FA3ED3"/>
    <w:rsid w:val="00FA3EF4"/>
    <w:rsid w:val="00FA4761"/>
    <w:rsid w:val="00FA4846"/>
    <w:rsid w:val="00FA4E83"/>
    <w:rsid w:val="00FA594B"/>
    <w:rsid w:val="00FA605F"/>
    <w:rsid w:val="00FA6127"/>
    <w:rsid w:val="00FA6324"/>
    <w:rsid w:val="00FA6520"/>
    <w:rsid w:val="00FA68A7"/>
    <w:rsid w:val="00FA6B02"/>
    <w:rsid w:val="00FA6B82"/>
    <w:rsid w:val="00FA7060"/>
    <w:rsid w:val="00FA71F1"/>
    <w:rsid w:val="00FA757F"/>
    <w:rsid w:val="00FA7633"/>
    <w:rsid w:val="00FA7797"/>
    <w:rsid w:val="00FA7810"/>
    <w:rsid w:val="00FA7821"/>
    <w:rsid w:val="00FA785C"/>
    <w:rsid w:val="00FA7A10"/>
    <w:rsid w:val="00FA7A50"/>
    <w:rsid w:val="00FA7E41"/>
    <w:rsid w:val="00FA7F67"/>
    <w:rsid w:val="00FB0240"/>
    <w:rsid w:val="00FB0485"/>
    <w:rsid w:val="00FB0ADF"/>
    <w:rsid w:val="00FB0BC4"/>
    <w:rsid w:val="00FB0EF5"/>
    <w:rsid w:val="00FB1316"/>
    <w:rsid w:val="00FB14F5"/>
    <w:rsid w:val="00FB170A"/>
    <w:rsid w:val="00FB1760"/>
    <w:rsid w:val="00FB17C0"/>
    <w:rsid w:val="00FB17C5"/>
    <w:rsid w:val="00FB1B26"/>
    <w:rsid w:val="00FB1BDD"/>
    <w:rsid w:val="00FB1CDC"/>
    <w:rsid w:val="00FB1D87"/>
    <w:rsid w:val="00FB1EAA"/>
    <w:rsid w:val="00FB1F8D"/>
    <w:rsid w:val="00FB2041"/>
    <w:rsid w:val="00FB2273"/>
    <w:rsid w:val="00FB2407"/>
    <w:rsid w:val="00FB24E5"/>
    <w:rsid w:val="00FB2577"/>
    <w:rsid w:val="00FB260C"/>
    <w:rsid w:val="00FB263E"/>
    <w:rsid w:val="00FB2726"/>
    <w:rsid w:val="00FB2F26"/>
    <w:rsid w:val="00FB2FA1"/>
    <w:rsid w:val="00FB2FFE"/>
    <w:rsid w:val="00FB3150"/>
    <w:rsid w:val="00FB3277"/>
    <w:rsid w:val="00FB365A"/>
    <w:rsid w:val="00FB3A48"/>
    <w:rsid w:val="00FB3B2D"/>
    <w:rsid w:val="00FB3BD9"/>
    <w:rsid w:val="00FB3E4D"/>
    <w:rsid w:val="00FB3EA9"/>
    <w:rsid w:val="00FB3ED1"/>
    <w:rsid w:val="00FB4174"/>
    <w:rsid w:val="00FB4316"/>
    <w:rsid w:val="00FB4330"/>
    <w:rsid w:val="00FB44FB"/>
    <w:rsid w:val="00FB4708"/>
    <w:rsid w:val="00FB4926"/>
    <w:rsid w:val="00FB4A64"/>
    <w:rsid w:val="00FB4DFA"/>
    <w:rsid w:val="00FB5137"/>
    <w:rsid w:val="00FB5872"/>
    <w:rsid w:val="00FB5918"/>
    <w:rsid w:val="00FB59F1"/>
    <w:rsid w:val="00FB5B80"/>
    <w:rsid w:val="00FB64FB"/>
    <w:rsid w:val="00FB655B"/>
    <w:rsid w:val="00FB66B2"/>
    <w:rsid w:val="00FB6EE4"/>
    <w:rsid w:val="00FB7271"/>
    <w:rsid w:val="00FB73A6"/>
    <w:rsid w:val="00FB7676"/>
    <w:rsid w:val="00FB7FAF"/>
    <w:rsid w:val="00FC0072"/>
    <w:rsid w:val="00FC02F8"/>
    <w:rsid w:val="00FC05D4"/>
    <w:rsid w:val="00FC0B69"/>
    <w:rsid w:val="00FC0DF1"/>
    <w:rsid w:val="00FC12D1"/>
    <w:rsid w:val="00FC133C"/>
    <w:rsid w:val="00FC1711"/>
    <w:rsid w:val="00FC1754"/>
    <w:rsid w:val="00FC1BDA"/>
    <w:rsid w:val="00FC1C71"/>
    <w:rsid w:val="00FC1CB0"/>
    <w:rsid w:val="00FC1D0D"/>
    <w:rsid w:val="00FC1D10"/>
    <w:rsid w:val="00FC20AF"/>
    <w:rsid w:val="00FC2A52"/>
    <w:rsid w:val="00FC2B07"/>
    <w:rsid w:val="00FC2F7A"/>
    <w:rsid w:val="00FC2FDC"/>
    <w:rsid w:val="00FC31E3"/>
    <w:rsid w:val="00FC33F2"/>
    <w:rsid w:val="00FC342A"/>
    <w:rsid w:val="00FC3879"/>
    <w:rsid w:val="00FC38DC"/>
    <w:rsid w:val="00FC3B0C"/>
    <w:rsid w:val="00FC3B74"/>
    <w:rsid w:val="00FC3D4B"/>
    <w:rsid w:val="00FC4241"/>
    <w:rsid w:val="00FC4447"/>
    <w:rsid w:val="00FC46C2"/>
    <w:rsid w:val="00FC48E4"/>
    <w:rsid w:val="00FC4AE3"/>
    <w:rsid w:val="00FC4BC3"/>
    <w:rsid w:val="00FC4CFB"/>
    <w:rsid w:val="00FC4D60"/>
    <w:rsid w:val="00FC5956"/>
    <w:rsid w:val="00FC6154"/>
    <w:rsid w:val="00FC6AB2"/>
    <w:rsid w:val="00FC7039"/>
    <w:rsid w:val="00FC7882"/>
    <w:rsid w:val="00FC788D"/>
    <w:rsid w:val="00FC7D63"/>
    <w:rsid w:val="00FC7EC8"/>
    <w:rsid w:val="00FD0277"/>
    <w:rsid w:val="00FD07E8"/>
    <w:rsid w:val="00FD096E"/>
    <w:rsid w:val="00FD0BD8"/>
    <w:rsid w:val="00FD11BE"/>
    <w:rsid w:val="00FD1489"/>
    <w:rsid w:val="00FD152E"/>
    <w:rsid w:val="00FD1960"/>
    <w:rsid w:val="00FD1AB5"/>
    <w:rsid w:val="00FD2145"/>
    <w:rsid w:val="00FD2430"/>
    <w:rsid w:val="00FD2481"/>
    <w:rsid w:val="00FD3145"/>
    <w:rsid w:val="00FD3657"/>
    <w:rsid w:val="00FD38C8"/>
    <w:rsid w:val="00FD39EC"/>
    <w:rsid w:val="00FD39F0"/>
    <w:rsid w:val="00FD3DB5"/>
    <w:rsid w:val="00FD4229"/>
    <w:rsid w:val="00FD48F3"/>
    <w:rsid w:val="00FD4E83"/>
    <w:rsid w:val="00FD5425"/>
    <w:rsid w:val="00FD5A0F"/>
    <w:rsid w:val="00FD6484"/>
    <w:rsid w:val="00FD652A"/>
    <w:rsid w:val="00FD65EF"/>
    <w:rsid w:val="00FD6645"/>
    <w:rsid w:val="00FD67E0"/>
    <w:rsid w:val="00FD6C5E"/>
    <w:rsid w:val="00FD6CB1"/>
    <w:rsid w:val="00FD6DFF"/>
    <w:rsid w:val="00FD6F78"/>
    <w:rsid w:val="00FD71B6"/>
    <w:rsid w:val="00FD71D0"/>
    <w:rsid w:val="00FD765F"/>
    <w:rsid w:val="00FD77A2"/>
    <w:rsid w:val="00FD79D0"/>
    <w:rsid w:val="00FD7B2D"/>
    <w:rsid w:val="00FD7B7A"/>
    <w:rsid w:val="00FD7EF3"/>
    <w:rsid w:val="00FE0007"/>
    <w:rsid w:val="00FE00BC"/>
    <w:rsid w:val="00FE00F1"/>
    <w:rsid w:val="00FE0973"/>
    <w:rsid w:val="00FE0A7B"/>
    <w:rsid w:val="00FE0CF0"/>
    <w:rsid w:val="00FE0E40"/>
    <w:rsid w:val="00FE12A7"/>
    <w:rsid w:val="00FE12CB"/>
    <w:rsid w:val="00FE1843"/>
    <w:rsid w:val="00FE1848"/>
    <w:rsid w:val="00FE18A8"/>
    <w:rsid w:val="00FE1940"/>
    <w:rsid w:val="00FE19A1"/>
    <w:rsid w:val="00FE1CCE"/>
    <w:rsid w:val="00FE1DF8"/>
    <w:rsid w:val="00FE1E82"/>
    <w:rsid w:val="00FE2243"/>
    <w:rsid w:val="00FE24F6"/>
    <w:rsid w:val="00FE26DA"/>
    <w:rsid w:val="00FE2B98"/>
    <w:rsid w:val="00FE2EBF"/>
    <w:rsid w:val="00FE30B8"/>
    <w:rsid w:val="00FE32F3"/>
    <w:rsid w:val="00FE35B0"/>
    <w:rsid w:val="00FE36D3"/>
    <w:rsid w:val="00FE3EED"/>
    <w:rsid w:val="00FE3F95"/>
    <w:rsid w:val="00FE4437"/>
    <w:rsid w:val="00FE47CE"/>
    <w:rsid w:val="00FE4897"/>
    <w:rsid w:val="00FE4D26"/>
    <w:rsid w:val="00FE4EB9"/>
    <w:rsid w:val="00FE5584"/>
    <w:rsid w:val="00FE5604"/>
    <w:rsid w:val="00FE56C2"/>
    <w:rsid w:val="00FE5944"/>
    <w:rsid w:val="00FE595F"/>
    <w:rsid w:val="00FE59B6"/>
    <w:rsid w:val="00FE5A5E"/>
    <w:rsid w:val="00FE5BB6"/>
    <w:rsid w:val="00FE5BB9"/>
    <w:rsid w:val="00FE628D"/>
    <w:rsid w:val="00FE62A5"/>
    <w:rsid w:val="00FE65B4"/>
    <w:rsid w:val="00FE6682"/>
    <w:rsid w:val="00FE67D5"/>
    <w:rsid w:val="00FE68D7"/>
    <w:rsid w:val="00FE6BA0"/>
    <w:rsid w:val="00FE6CA7"/>
    <w:rsid w:val="00FE6D6E"/>
    <w:rsid w:val="00FE6F78"/>
    <w:rsid w:val="00FE703A"/>
    <w:rsid w:val="00FE7625"/>
    <w:rsid w:val="00FE7A67"/>
    <w:rsid w:val="00FE7AC2"/>
    <w:rsid w:val="00FE7ECC"/>
    <w:rsid w:val="00FF002E"/>
    <w:rsid w:val="00FF0B56"/>
    <w:rsid w:val="00FF0C60"/>
    <w:rsid w:val="00FF0FBB"/>
    <w:rsid w:val="00FF1577"/>
    <w:rsid w:val="00FF165D"/>
    <w:rsid w:val="00FF16D8"/>
    <w:rsid w:val="00FF175B"/>
    <w:rsid w:val="00FF180B"/>
    <w:rsid w:val="00FF1EBF"/>
    <w:rsid w:val="00FF1F33"/>
    <w:rsid w:val="00FF1F57"/>
    <w:rsid w:val="00FF2143"/>
    <w:rsid w:val="00FF2360"/>
    <w:rsid w:val="00FF23FF"/>
    <w:rsid w:val="00FF282C"/>
    <w:rsid w:val="00FF2873"/>
    <w:rsid w:val="00FF29C0"/>
    <w:rsid w:val="00FF2CB2"/>
    <w:rsid w:val="00FF2D56"/>
    <w:rsid w:val="00FF4069"/>
    <w:rsid w:val="00FF443E"/>
    <w:rsid w:val="00FF46EB"/>
    <w:rsid w:val="00FF4943"/>
    <w:rsid w:val="00FF49C2"/>
    <w:rsid w:val="00FF51B9"/>
    <w:rsid w:val="00FF5326"/>
    <w:rsid w:val="00FF54D3"/>
    <w:rsid w:val="00FF58C3"/>
    <w:rsid w:val="00FF5932"/>
    <w:rsid w:val="00FF59C5"/>
    <w:rsid w:val="00FF5A82"/>
    <w:rsid w:val="00FF5E13"/>
    <w:rsid w:val="00FF6094"/>
    <w:rsid w:val="00FF62C1"/>
    <w:rsid w:val="00FF62C3"/>
    <w:rsid w:val="00FF6307"/>
    <w:rsid w:val="00FF649F"/>
    <w:rsid w:val="00FF69FA"/>
    <w:rsid w:val="00FF6D35"/>
    <w:rsid w:val="00FF721A"/>
    <w:rsid w:val="00FF7872"/>
    <w:rsid w:val="00FF7E32"/>
    <w:rsid w:val="00FF7EB2"/>
    <w:rsid w:val="00FF7F1A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1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3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32E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386</Words>
  <Characters>2202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dbadm</cp:lastModifiedBy>
  <cp:revision>3</cp:revision>
  <dcterms:created xsi:type="dcterms:W3CDTF">2019-05-07T05:43:00Z</dcterms:created>
  <dcterms:modified xsi:type="dcterms:W3CDTF">2019-07-02T08:29:00Z</dcterms:modified>
</cp:coreProperties>
</file>